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20BD" w14:textId="77777777" w:rsidR="008A3A70" w:rsidRPr="00CC37CA" w:rsidRDefault="008A3A70" w:rsidP="00103AC8">
      <w:pPr>
        <w:pStyle w:val="Brdtekst"/>
      </w:pPr>
      <w:bookmarkStart w:id="0" w:name="_GoBack"/>
      <w:bookmarkEnd w:id="0"/>
    </w:p>
    <w:p w14:paraId="1B7520BE" w14:textId="77777777" w:rsidR="00103AC8" w:rsidRPr="00CC37CA" w:rsidRDefault="00103AC8" w:rsidP="00103AC8">
      <w:pPr>
        <w:pStyle w:val="Brdtekst"/>
      </w:pPr>
    </w:p>
    <w:p w14:paraId="1B7520BF" w14:textId="77777777" w:rsidR="00A00F53" w:rsidRPr="00CC37CA" w:rsidRDefault="00A00F53" w:rsidP="00103AC8">
      <w:pPr>
        <w:pStyle w:val="Brdtekst"/>
      </w:pPr>
    </w:p>
    <w:p w14:paraId="1B7520C0" w14:textId="77777777" w:rsidR="00A00F53" w:rsidRPr="00CC37CA" w:rsidRDefault="00A00F53" w:rsidP="00103AC8">
      <w:pPr>
        <w:pStyle w:val="Brdtekst"/>
      </w:pPr>
    </w:p>
    <w:p w14:paraId="1B7520C1" w14:textId="77777777" w:rsidR="00A00F53" w:rsidRPr="00CC37CA" w:rsidRDefault="00A00F53" w:rsidP="00103AC8">
      <w:pPr>
        <w:pStyle w:val="Brdtekst"/>
      </w:pPr>
    </w:p>
    <w:p w14:paraId="1B7520C2" w14:textId="77777777" w:rsidR="00A00F53" w:rsidRPr="00CC37CA" w:rsidRDefault="00A00F53" w:rsidP="00103AC8">
      <w:pPr>
        <w:pStyle w:val="Brdtekst"/>
      </w:pPr>
    </w:p>
    <w:tbl>
      <w:tblPr>
        <w:tblW w:w="0" w:type="auto"/>
        <w:tblLayout w:type="fixed"/>
        <w:tblCellMar>
          <w:left w:w="71" w:type="dxa"/>
          <w:right w:w="71" w:type="dxa"/>
        </w:tblCellMar>
        <w:tblLook w:val="0000" w:firstRow="0" w:lastRow="0" w:firstColumn="0" w:lastColumn="0" w:noHBand="0" w:noVBand="0"/>
      </w:tblPr>
      <w:tblGrid>
        <w:gridCol w:w="10180"/>
      </w:tblGrid>
      <w:tr w:rsidR="00103AC8" w:rsidRPr="00CC37CA" w14:paraId="1B7520C4" w14:textId="77777777" w:rsidTr="004C1E79">
        <w:trPr>
          <w:trHeight w:val="34"/>
        </w:trPr>
        <w:tc>
          <w:tcPr>
            <w:tcW w:w="10180" w:type="dxa"/>
          </w:tcPr>
          <w:p w14:paraId="1B7520C3" w14:textId="77777777" w:rsidR="00103AC8" w:rsidRPr="00024A3D" w:rsidRDefault="000C2C74" w:rsidP="000C56C3">
            <w:pPr>
              <w:jc w:val="center"/>
              <w:rPr>
                <w:rFonts w:ascii="Calibri" w:hAnsi="Calibri"/>
                <w:b/>
                <w:sz w:val="56"/>
                <w:szCs w:val="56"/>
              </w:rPr>
            </w:pPr>
            <w:r w:rsidRPr="00024A3D">
              <w:rPr>
                <w:rFonts w:ascii="Calibri" w:hAnsi="Calibri"/>
                <w:b/>
                <w:sz w:val="56"/>
                <w:szCs w:val="56"/>
              </w:rPr>
              <w:t>S</w:t>
            </w:r>
            <w:r w:rsidR="000C56C3">
              <w:rPr>
                <w:rFonts w:ascii="Calibri" w:hAnsi="Calibri"/>
                <w:b/>
                <w:sz w:val="56"/>
                <w:szCs w:val="56"/>
              </w:rPr>
              <w:t>tyringsdokument</w:t>
            </w:r>
          </w:p>
        </w:tc>
      </w:tr>
    </w:tbl>
    <w:p w14:paraId="1B7520C5" w14:textId="77777777" w:rsidR="00103AC8" w:rsidRPr="00CC37CA" w:rsidRDefault="00103AC8" w:rsidP="00103AC8">
      <w:pPr>
        <w:jc w:val="center"/>
        <w:rPr>
          <w:b/>
          <w:sz w:val="40"/>
          <w:szCs w:val="40"/>
        </w:rPr>
      </w:pPr>
    </w:p>
    <w:p w14:paraId="1B7520C6" w14:textId="77777777" w:rsidR="00103AC8" w:rsidRPr="00CC37CA" w:rsidRDefault="00103AC8" w:rsidP="00103AC8">
      <w:pPr>
        <w:jc w:val="center"/>
        <w:rPr>
          <w:b/>
          <w:sz w:val="40"/>
          <w:szCs w:val="40"/>
        </w:rPr>
      </w:pPr>
    </w:p>
    <w:p w14:paraId="1B7520C7" w14:textId="77777777" w:rsidR="00103AC8" w:rsidRPr="00CC37CA" w:rsidRDefault="00103AC8" w:rsidP="00103AC8">
      <w:pPr>
        <w:jc w:val="center"/>
        <w:rPr>
          <w:b/>
          <w:sz w:val="40"/>
          <w:szCs w:val="40"/>
        </w:rPr>
      </w:pPr>
    </w:p>
    <w:p w14:paraId="1B7520C8" w14:textId="77777777" w:rsidR="00103AC8" w:rsidRPr="00024A3D" w:rsidRDefault="00103AC8" w:rsidP="00103AC8">
      <w:pPr>
        <w:jc w:val="center"/>
        <w:rPr>
          <w:rFonts w:ascii="Calibri" w:hAnsi="Calibri"/>
          <w:b/>
          <w:sz w:val="40"/>
          <w:szCs w:val="40"/>
        </w:rPr>
      </w:pPr>
      <w:r w:rsidRPr="00024A3D">
        <w:rPr>
          <w:rFonts w:ascii="Calibri" w:hAnsi="Calibri"/>
          <w:b/>
          <w:sz w:val="40"/>
          <w:szCs w:val="40"/>
        </w:rPr>
        <w:t>&lt;prosjektnavn&gt;</w:t>
      </w:r>
    </w:p>
    <w:p w14:paraId="1B7520C9" w14:textId="77777777" w:rsidR="00A00F53" w:rsidRPr="00024A3D" w:rsidRDefault="00A00F53" w:rsidP="00103AC8">
      <w:pPr>
        <w:rPr>
          <w:rFonts w:ascii="Calibri" w:hAnsi="Calibri"/>
        </w:rPr>
      </w:pPr>
    </w:p>
    <w:p w14:paraId="1B7520CA" w14:textId="77777777" w:rsidR="00A00F53" w:rsidRPr="00024A3D" w:rsidRDefault="00A00F53" w:rsidP="00103AC8">
      <w:pPr>
        <w:rPr>
          <w:rFonts w:ascii="Calibri" w:hAnsi="Calibri"/>
        </w:rPr>
      </w:pPr>
    </w:p>
    <w:p w14:paraId="1B7520CB" w14:textId="77777777" w:rsidR="00A00F53" w:rsidRPr="00024A3D" w:rsidRDefault="00A00F53" w:rsidP="00103AC8">
      <w:pPr>
        <w:rPr>
          <w:rFonts w:ascii="Calibri" w:hAnsi="Calibri"/>
        </w:rPr>
      </w:pPr>
    </w:p>
    <w:p w14:paraId="1B7520CC" w14:textId="77777777" w:rsidR="00A00F53" w:rsidRPr="00024A3D" w:rsidRDefault="00A00F53" w:rsidP="00103AC8">
      <w:pPr>
        <w:rPr>
          <w:rFonts w:ascii="Calibri" w:hAnsi="Calibri"/>
        </w:rPr>
      </w:pPr>
    </w:p>
    <w:p w14:paraId="1B7520CD" w14:textId="77777777" w:rsidR="00A00F53" w:rsidRPr="00024A3D" w:rsidRDefault="00A00F53" w:rsidP="00103AC8">
      <w:pPr>
        <w:rPr>
          <w:rFonts w:ascii="Calibri" w:hAnsi="Calibri"/>
        </w:rPr>
      </w:pPr>
    </w:p>
    <w:p w14:paraId="1B7520CE" w14:textId="77777777" w:rsidR="000C2C74" w:rsidRPr="00024A3D" w:rsidRDefault="000C2C74" w:rsidP="00103AC8">
      <w:pPr>
        <w:rPr>
          <w:rFonts w:ascii="Calibri" w:hAnsi="Calibri"/>
        </w:rPr>
      </w:pPr>
    </w:p>
    <w:p w14:paraId="1B7520CF" w14:textId="77777777" w:rsidR="000C2C74" w:rsidRPr="00024A3D" w:rsidRDefault="000C2C74" w:rsidP="00103AC8">
      <w:pPr>
        <w:rPr>
          <w:rFonts w:ascii="Calibri" w:hAnsi="Calibri"/>
        </w:rPr>
      </w:pPr>
    </w:p>
    <w:p w14:paraId="1B7520D0" w14:textId="77777777" w:rsidR="000C2C74" w:rsidRPr="00024A3D" w:rsidRDefault="000C2C74" w:rsidP="00103AC8">
      <w:pPr>
        <w:rPr>
          <w:rFonts w:ascii="Calibri" w:hAnsi="Calibri"/>
        </w:rPr>
      </w:pPr>
    </w:p>
    <w:p w14:paraId="1B7520D1" w14:textId="77777777" w:rsidR="000C2C74" w:rsidRPr="00024A3D" w:rsidRDefault="000C2C74" w:rsidP="00103AC8">
      <w:pPr>
        <w:rPr>
          <w:rFonts w:ascii="Calibri" w:hAnsi="Calibri"/>
        </w:rPr>
      </w:pPr>
    </w:p>
    <w:p w14:paraId="1B7520D2" w14:textId="77777777" w:rsidR="00A00F53" w:rsidRPr="00CC37CA" w:rsidRDefault="00A00F53" w:rsidP="00103AC8"/>
    <w:p w14:paraId="1B7520D3" w14:textId="77777777" w:rsidR="00103AC8" w:rsidRPr="00CC37CA" w:rsidRDefault="00103AC8" w:rsidP="00103AC8">
      <w:r w:rsidRPr="00CC37CA">
        <w:t xml:space="preserve">Denne fylles ut ved behandling. </w:t>
      </w:r>
    </w:p>
    <w:p w14:paraId="1B7520D4" w14:textId="77777777" w:rsidR="00103AC8" w:rsidRPr="00CC37CA" w:rsidRDefault="00103AC8" w:rsidP="00103AC8"/>
    <w:tbl>
      <w:tblPr>
        <w:tblW w:w="10137" w:type="dxa"/>
        <w:tblLayout w:type="fixed"/>
        <w:tblCellMar>
          <w:left w:w="71" w:type="dxa"/>
          <w:right w:w="71" w:type="dxa"/>
        </w:tblCellMar>
        <w:tblLook w:val="0000" w:firstRow="0" w:lastRow="0" w:firstColumn="0" w:lastColumn="0" w:noHBand="0" w:noVBand="0"/>
      </w:tblPr>
      <w:tblGrid>
        <w:gridCol w:w="2545"/>
        <w:gridCol w:w="3796"/>
        <w:gridCol w:w="30"/>
        <w:gridCol w:w="3766"/>
      </w:tblGrid>
      <w:tr w:rsidR="00103AC8" w:rsidRPr="00CC37CA" w14:paraId="1B7520D8" w14:textId="77777777" w:rsidTr="000C2C74">
        <w:trPr>
          <w:trHeight w:val="24"/>
        </w:trPr>
        <w:tc>
          <w:tcPr>
            <w:tcW w:w="2545" w:type="dxa"/>
            <w:tcBorders>
              <w:top w:val="single" w:sz="6" w:space="0" w:color="auto"/>
              <w:left w:val="single" w:sz="6" w:space="0" w:color="auto"/>
              <w:right w:val="single" w:sz="6" w:space="0" w:color="auto"/>
            </w:tcBorders>
          </w:tcPr>
          <w:p w14:paraId="1B7520D5" w14:textId="77777777" w:rsidR="00103AC8" w:rsidRPr="00CC37CA" w:rsidRDefault="00103AC8" w:rsidP="004C1E79">
            <w:pPr>
              <w:pStyle w:val="Prosjekttabell-overskrift"/>
              <w:rPr>
                <w:rFonts w:ascii="Cambria" w:hAnsi="Cambria"/>
              </w:rPr>
            </w:pPr>
            <w:r w:rsidRPr="00CC37CA">
              <w:rPr>
                <w:rFonts w:ascii="Cambria" w:hAnsi="Cambria"/>
              </w:rPr>
              <w:t>Prosjektnummer</w:t>
            </w:r>
            <w:r w:rsidR="00A00F53" w:rsidRPr="00CC37CA">
              <w:rPr>
                <w:rFonts w:ascii="Cambria" w:hAnsi="Cambria"/>
              </w:rPr>
              <w:t xml:space="preserve"> i Agresso</w:t>
            </w:r>
            <w:r w:rsidRPr="00CC37CA">
              <w:rPr>
                <w:rFonts w:ascii="Cambria" w:hAnsi="Cambria"/>
              </w:rPr>
              <w:t>:</w:t>
            </w:r>
          </w:p>
        </w:tc>
        <w:tc>
          <w:tcPr>
            <w:tcW w:w="3796" w:type="dxa"/>
            <w:tcBorders>
              <w:top w:val="single" w:sz="6" w:space="0" w:color="auto"/>
              <w:left w:val="single" w:sz="6" w:space="0" w:color="auto"/>
              <w:right w:val="single" w:sz="6" w:space="0" w:color="auto"/>
            </w:tcBorders>
          </w:tcPr>
          <w:p w14:paraId="1B7520D6" w14:textId="77777777" w:rsidR="00103AC8" w:rsidRPr="00CC37CA" w:rsidRDefault="00103AC8" w:rsidP="004C1E79">
            <w:pPr>
              <w:pStyle w:val="Prosjekttabell-overskrift"/>
              <w:rPr>
                <w:rFonts w:ascii="Cambria" w:hAnsi="Cambria"/>
              </w:rPr>
            </w:pPr>
            <w:r w:rsidRPr="00CC37CA">
              <w:rPr>
                <w:rFonts w:ascii="Cambria" w:hAnsi="Cambria"/>
              </w:rPr>
              <w:t>Saksnummer</w:t>
            </w:r>
            <w:r w:rsidR="00A00F53" w:rsidRPr="00CC37CA">
              <w:rPr>
                <w:rFonts w:ascii="Cambria" w:hAnsi="Cambria"/>
              </w:rPr>
              <w:t xml:space="preserve"> i </w:t>
            </w:r>
            <w:proofErr w:type="spellStart"/>
            <w:r w:rsidR="00A00F53" w:rsidRPr="00CC37CA">
              <w:rPr>
                <w:rFonts w:ascii="Cambria" w:hAnsi="Cambria"/>
              </w:rPr>
              <w:t>Eporthe</w:t>
            </w:r>
            <w:proofErr w:type="spellEnd"/>
            <w:r w:rsidRPr="00CC37CA">
              <w:rPr>
                <w:rFonts w:ascii="Cambria" w:hAnsi="Cambria"/>
              </w:rPr>
              <w:t>:</w:t>
            </w:r>
          </w:p>
        </w:tc>
        <w:tc>
          <w:tcPr>
            <w:tcW w:w="3796" w:type="dxa"/>
            <w:gridSpan w:val="2"/>
            <w:tcBorders>
              <w:top w:val="single" w:sz="6" w:space="0" w:color="auto"/>
              <w:left w:val="single" w:sz="6" w:space="0" w:color="auto"/>
              <w:right w:val="single" w:sz="6" w:space="0" w:color="auto"/>
            </w:tcBorders>
          </w:tcPr>
          <w:p w14:paraId="1B7520D7" w14:textId="77777777" w:rsidR="00103AC8" w:rsidRPr="00CC37CA" w:rsidRDefault="00103AC8" w:rsidP="004C1E79">
            <w:pPr>
              <w:pStyle w:val="Prosjekttabell-overskrift"/>
              <w:rPr>
                <w:rFonts w:ascii="Cambria" w:hAnsi="Cambria"/>
              </w:rPr>
            </w:pPr>
          </w:p>
        </w:tc>
      </w:tr>
      <w:tr w:rsidR="00103AC8" w:rsidRPr="00CC37CA" w14:paraId="1B7520DC" w14:textId="77777777" w:rsidTr="000C2C74">
        <w:trPr>
          <w:trHeight w:val="24"/>
        </w:trPr>
        <w:tc>
          <w:tcPr>
            <w:tcW w:w="2545" w:type="dxa"/>
            <w:tcBorders>
              <w:left w:val="single" w:sz="6" w:space="0" w:color="auto"/>
              <w:right w:val="single" w:sz="6" w:space="0" w:color="auto"/>
            </w:tcBorders>
          </w:tcPr>
          <w:p w14:paraId="1B7520D9" w14:textId="77777777" w:rsidR="00103AC8" w:rsidRPr="00CC37CA" w:rsidRDefault="00103AC8" w:rsidP="004C1E79">
            <w:pPr>
              <w:pStyle w:val="Prosjekttabell-brdtekst"/>
              <w:rPr>
                <w:rFonts w:ascii="Cambria" w:hAnsi="Cambria"/>
              </w:rPr>
            </w:pPr>
          </w:p>
        </w:tc>
        <w:tc>
          <w:tcPr>
            <w:tcW w:w="3796" w:type="dxa"/>
            <w:tcBorders>
              <w:left w:val="single" w:sz="6" w:space="0" w:color="auto"/>
              <w:right w:val="single" w:sz="6" w:space="0" w:color="auto"/>
            </w:tcBorders>
          </w:tcPr>
          <w:p w14:paraId="1B7520DA" w14:textId="77777777" w:rsidR="00103AC8" w:rsidRPr="00CC37CA" w:rsidRDefault="00103AC8" w:rsidP="004C1E79">
            <w:pPr>
              <w:pStyle w:val="Prosjekttabell-brdtekst"/>
              <w:rPr>
                <w:rFonts w:ascii="Cambria" w:hAnsi="Cambria"/>
              </w:rPr>
            </w:pPr>
          </w:p>
        </w:tc>
        <w:tc>
          <w:tcPr>
            <w:tcW w:w="3796" w:type="dxa"/>
            <w:gridSpan w:val="2"/>
            <w:tcBorders>
              <w:left w:val="single" w:sz="6" w:space="0" w:color="auto"/>
              <w:right w:val="single" w:sz="6" w:space="0" w:color="auto"/>
            </w:tcBorders>
          </w:tcPr>
          <w:p w14:paraId="1B7520DB" w14:textId="77777777" w:rsidR="00103AC8" w:rsidRPr="00CC37CA" w:rsidRDefault="00103AC8" w:rsidP="004C1E79">
            <w:pPr>
              <w:pStyle w:val="Prosjekttabell-brdtekst"/>
              <w:rPr>
                <w:rFonts w:ascii="Cambria" w:hAnsi="Cambria"/>
              </w:rPr>
            </w:pPr>
          </w:p>
        </w:tc>
      </w:tr>
      <w:tr w:rsidR="00103AC8" w:rsidRPr="00CC37CA" w14:paraId="1B7520E0" w14:textId="77777777" w:rsidTr="000C2C74">
        <w:trPr>
          <w:trHeight w:val="24"/>
        </w:trPr>
        <w:tc>
          <w:tcPr>
            <w:tcW w:w="2545" w:type="dxa"/>
            <w:tcBorders>
              <w:top w:val="single" w:sz="6" w:space="0" w:color="auto"/>
              <w:left w:val="single" w:sz="6" w:space="0" w:color="auto"/>
              <w:right w:val="single" w:sz="6" w:space="0" w:color="auto"/>
            </w:tcBorders>
          </w:tcPr>
          <w:p w14:paraId="1B7520DD" w14:textId="77777777" w:rsidR="00103AC8" w:rsidRPr="00CC37CA" w:rsidRDefault="00103AC8" w:rsidP="004C1E79">
            <w:pPr>
              <w:pStyle w:val="Prosjekttabell-overskrift"/>
              <w:rPr>
                <w:rFonts w:ascii="Cambria" w:hAnsi="Cambria"/>
              </w:rPr>
            </w:pPr>
            <w:r w:rsidRPr="00CC37CA">
              <w:rPr>
                <w:rFonts w:ascii="Cambria" w:hAnsi="Cambria"/>
              </w:rPr>
              <w:t xml:space="preserve">Behandlet dato: </w:t>
            </w:r>
          </w:p>
        </w:tc>
        <w:tc>
          <w:tcPr>
            <w:tcW w:w="3796" w:type="dxa"/>
            <w:tcBorders>
              <w:top w:val="single" w:sz="6" w:space="0" w:color="auto"/>
              <w:left w:val="single" w:sz="6" w:space="0" w:color="auto"/>
              <w:right w:val="single" w:sz="6" w:space="0" w:color="auto"/>
            </w:tcBorders>
            <w:shd w:val="clear" w:color="auto" w:fill="auto"/>
          </w:tcPr>
          <w:p w14:paraId="1B7520DE" w14:textId="77777777" w:rsidR="00103AC8" w:rsidRPr="00CC37CA" w:rsidRDefault="00103AC8" w:rsidP="000C2C74">
            <w:pPr>
              <w:pStyle w:val="Prosjekttabell-overskrift"/>
              <w:rPr>
                <w:rFonts w:ascii="Cambria" w:hAnsi="Cambria"/>
              </w:rPr>
            </w:pPr>
            <w:r w:rsidRPr="00CC37CA">
              <w:rPr>
                <w:rFonts w:ascii="Cambria" w:hAnsi="Cambria"/>
              </w:rPr>
              <w:t>Behandlet av</w:t>
            </w:r>
            <w:r w:rsidR="000C2C74">
              <w:rPr>
                <w:rFonts w:ascii="Cambria" w:hAnsi="Cambria"/>
              </w:rPr>
              <w:t>/prosjekteier</w:t>
            </w:r>
            <w:r w:rsidRPr="00CC37CA">
              <w:rPr>
                <w:rFonts w:ascii="Cambria" w:hAnsi="Cambria"/>
              </w:rPr>
              <w:t>:</w:t>
            </w:r>
          </w:p>
        </w:tc>
        <w:tc>
          <w:tcPr>
            <w:tcW w:w="3796" w:type="dxa"/>
            <w:gridSpan w:val="2"/>
            <w:tcBorders>
              <w:top w:val="single" w:sz="6" w:space="0" w:color="auto"/>
              <w:left w:val="single" w:sz="6" w:space="0" w:color="auto"/>
              <w:right w:val="single" w:sz="6" w:space="0" w:color="auto"/>
            </w:tcBorders>
          </w:tcPr>
          <w:p w14:paraId="1B7520DF" w14:textId="77777777" w:rsidR="00103AC8" w:rsidRPr="00CC37CA" w:rsidRDefault="00103AC8" w:rsidP="004C1E79">
            <w:pPr>
              <w:pStyle w:val="Prosjekttabell-overskrift"/>
              <w:rPr>
                <w:rFonts w:ascii="Cambria" w:hAnsi="Cambria"/>
              </w:rPr>
            </w:pPr>
            <w:r w:rsidRPr="00CC37CA">
              <w:rPr>
                <w:rFonts w:ascii="Cambria" w:hAnsi="Cambria"/>
              </w:rPr>
              <w:t>Utarbeidet av:</w:t>
            </w:r>
          </w:p>
        </w:tc>
      </w:tr>
      <w:tr w:rsidR="00103AC8" w:rsidRPr="00CC37CA" w14:paraId="1B7520E4" w14:textId="77777777" w:rsidTr="000C2C74">
        <w:trPr>
          <w:trHeight w:val="37"/>
        </w:trPr>
        <w:tc>
          <w:tcPr>
            <w:tcW w:w="2545" w:type="dxa"/>
            <w:tcBorders>
              <w:left w:val="single" w:sz="6" w:space="0" w:color="auto"/>
              <w:bottom w:val="single" w:sz="6" w:space="0" w:color="auto"/>
              <w:right w:val="single" w:sz="6" w:space="0" w:color="auto"/>
            </w:tcBorders>
          </w:tcPr>
          <w:p w14:paraId="1B7520E1" w14:textId="77777777" w:rsidR="00103AC8" w:rsidRPr="00CC37CA" w:rsidRDefault="00103AC8" w:rsidP="004C1E79">
            <w:pPr>
              <w:pStyle w:val="Prosjekttabell-brdtekst"/>
              <w:rPr>
                <w:rFonts w:ascii="Cambria" w:hAnsi="Cambria"/>
              </w:rPr>
            </w:pPr>
            <w:r w:rsidRPr="00CC37CA">
              <w:rPr>
                <w:rFonts w:ascii="Cambria" w:hAnsi="Cambria"/>
              </w:rPr>
              <w:t>&lt;dato&gt;</w:t>
            </w:r>
          </w:p>
        </w:tc>
        <w:tc>
          <w:tcPr>
            <w:tcW w:w="3796" w:type="dxa"/>
            <w:tcBorders>
              <w:left w:val="single" w:sz="6" w:space="0" w:color="auto"/>
              <w:bottom w:val="single" w:sz="6" w:space="0" w:color="auto"/>
              <w:right w:val="single" w:sz="6" w:space="0" w:color="auto"/>
            </w:tcBorders>
            <w:shd w:val="clear" w:color="auto" w:fill="auto"/>
          </w:tcPr>
          <w:p w14:paraId="1B7520E2" w14:textId="77777777" w:rsidR="00103AC8" w:rsidRPr="00CC37CA" w:rsidRDefault="00103AC8" w:rsidP="004C1E79">
            <w:pPr>
              <w:pStyle w:val="Prosjekttabell-brdtekst"/>
              <w:rPr>
                <w:rFonts w:ascii="Cambria" w:hAnsi="Cambria"/>
              </w:rPr>
            </w:pPr>
            <w:r w:rsidRPr="00CC37CA">
              <w:rPr>
                <w:rFonts w:ascii="Cambria" w:hAnsi="Cambria"/>
              </w:rPr>
              <w:t>&lt;navn&gt;</w:t>
            </w:r>
          </w:p>
        </w:tc>
        <w:tc>
          <w:tcPr>
            <w:tcW w:w="3796" w:type="dxa"/>
            <w:gridSpan w:val="2"/>
            <w:tcBorders>
              <w:left w:val="single" w:sz="6" w:space="0" w:color="auto"/>
              <w:bottom w:val="single" w:sz="6" w:space="0" w:color="auto"/>
              <w:right w:val="single" w:sz="6" w:space="0" w:color="auto"/>
            </w:tcBorders>
          </w:tcPr>
          <w:p w14:paraId="1B7520E3" w14:textId="77777777" w:rsidR="00103AC8" w:rsidRPr="00CC37CA" w:rsidRDefault="00103AC8" w:rsidP="004C1E79">
            <w:pPr>
              <w:pStyle w:val="Prosjekttabell-brdtekst"/>
              <w:rPr>
                <w:rFonts w:ascii="Cambria" w:hAnsi="Cambria"/>
              </w:rPr>
            </w:pPr>
            <w:r w:rsidRPr="00CC37CA">
              <w:rPr>
                <w:rFonts w:ascii="Cambria" w:hAnsi="Cambria"/>
              </w:rPr>
              <w:t>&lt;navn&gt;</w:t>
            </w:r>
          </w:p>
        </w:tc>
      </w:tr>
      <w:tr w:rsidR="00103AC8" w:rsidRPr="00CC37CA" w14:paraId="1B7520E7" w14:textId="77777777" w:rsidTr="000C2C74">
        <w:trPr>
          <w:trHeight w:val="37"/>
        </w:trPr>
        <w:tc>
          <w:tcPr>
            <w:tcW w:w="10137" w:type="dxa"/>
            <w:gridSpan w:val="4"/>
            <w:tcBorders>
              <w:left w:val="single" w:sz="6" w:space="0" w:color="auto"/>
              <w:right w:val="single" w:sz="6" w:space="0" w:color="auto"/>
            </w:tcBorders>
            <w:shd w:val="clear" w:color="auto" w:fill="auto"/>
          </w:tcPr>
          <w:p w14:paraId="1B7520E5" w14:textId="77777777" w:rsidR="00103AC8" w:rsidRPr="00CC37CA" w:rsidRDefault="00103AC8" w:rsidP="004C1E79">
            <w:pPr>
              <w:pStyle w:val="Prosjekttabell-overskrift"/>
              <w:rPr>
                <w:rFonts w:ascii="Cambria" w:hAnsi="Cambria"/>
              </w:rPr>
            </w:pPr>
            <w:r w:rsidRPr="00CC37CA">
              <w:rPr>
                <w:rFonts w:ascii="Cambria" w:hAnsi="Cambria"/>
              </w:rPr>
              <w:t>Beslutning:</w:t>
            </w:r>
          </w:p>
          <w:p w14:paraId="1B7520E6" w14:textId="77777777" w:rsidR="00103AC8" w:rsidRPr="00CC37CA" w:rsidRDefault="00103AC8" w:rsidP="004C1E79">
            <w:pPr>
              <w:pStyle w:val="Prosjekttabell-brdtekst"/>
              <w:rPr>
                <w:rFonts w:ascii="Cambria" w:hAnsi="Cambria"/>
              </w:rPr>
            </w:pPr>
          </w:p>
        </w:tc>
      </w:tr>
      <w:tr w:rsidR="00103AC8" w:rsidRPr="00CC37CA" w14:paraId="1B7520EA" w14:textId="77777777" w:rsidTr="000C2C74">
        <w:trPr>
          <w:trHeight w:val="37"/>
        </w:trPr>
        <w:tc>
          <w:tcPr>
            <w:tcW w:w="10137" w:type="dxa"/>
            <w:gridSpan w:val="4"/>
            <w:tcBorders>
              <w:left w:val="single" w:sz="6" w:space="0" w:color="auto"/>
              <w:bottom w:val="single" w:sz="6" w:space="0" w:color="auto"/>
              <w:right w:val="single" w:sz="6" w:space="0" w:color="auto"/>
            </w:tcBorders>
            <w:shd w:val="clear" w:color="auto" w:fill="auto"/>
          </w:tcPr>
          <w:p w14:paraId="1B7520E8" w14:textId="77777777" w:rsidR="00103AC8" w:rsidRPr="00CC37CA" w:rsidRDefault="00103AC8" w:rsidP="004C1E79">
            <w:pPr>
              <w:pStyle w:val="Prosjekttabell-brdtekst"/>
              <w:rPr>
                <w:rFonts w:ascii="Cambria" w:hAnsi="Cambria"/>
              </w:rPr>
            </w:pPr>
            <w:r w:rsidRPr="00CC37CA">
              <w:rPr>
                <w:rFonts w:ascii="Cambria" w:hAnsi="Cambria"/>
              </w:rPr>
              <w:t>&lt;</w:t>
            </w:r>
            <w:r w:rsidR="000C56C3">
              <w:rPr>
                <w:rFonts w:ascii="Cambria" w:hAnsi="Cambria"/>
              </w:rPr>
              <w:t>Avsluttes/starte gjennomføring/øvrige vurderinger må gjøres</w:t>
            </w:r>
            <w:r w:rsidRPr="00CC37CA">
              <w:rPr>
                <w:rFonts w:ascii="Cambria" w:hAnsi="Cambria"/>
              </w:rPr>
              <w:t xml:space="preserve">&gt; </w:t>
            </w:r>
          </w:p>
          <w:p w14:paraId="1B7520E9" w14:textId="77777777" w:rsidR="00103AC8" w:rsidRPr="00CC37CA" w:rsidRDefault="00103AC8" w:rsidP="004C1E79">
            <w:pPr>
              <w:pStyle w:val="Prosjekttabell-brdtekst"/>
              <w:rPr>
                <w:rFonts w:ascii="Cambria" w:hAnsi="Cambria"/>
              </w:rPr>
            </w:pPr>
          </w:p>
        </w:tc>
      </w:tr>
      <w:tr w:rsidR="000C56C3" w:rsidRPr="00CC37CA" w14:paraId="1B7520F0" w14:textId="77777777" w:rsidTr="000C56C3">
        <w:trPr>
          <w:trHeight w:val="37"/>
        </w:trPr>
        <w:tc>
          <w:tcPr>
            <w:tcW w:w="6371" w:type="dxa"/>
            <w:gridSpan w:val="3"/>
            <w:tcBorders>
              <w:left w:val="single" w:sz="6" w:space="0" w:color="auto"/>
              <w:bottom w:val="single" w:sz="6" w:space="0" w:color="auto"/>
              <w:right w:val="single" w:sz="6" w:space="0" w:color="auto"/>
            </w:tcBorders>
            <w:shd w:val="clear" w:color="auto" w:fill="auto"/>
          </w:tcPr>
          <w:p w14:paraId="1B7520EB" w14:textId="77777777" w:rsidR="000C56C3" w:rsidRPr="000C56C3" w:rsidRDefault="000C56C3" w:rsidP="004C1E79">
            <w:pPr>
              <w:pStyle w:val="Prosjekttabell-brdtekst"/>
              <w:rPr>
                <w:rFonts w:ascii="Cambria" w:hAnsi="Cambria"/>
                <w:b/>
              </w:rPr>
            </w:pPr>
            <w:r w:rsidRPr="000C56C3">
              <w:rPr>
                <w:rFonts w:ascii="Cambria" w:hAnsi="Cambria"/>
                <w:b/>
              </w:rPr>
              <w:t>Bemanning av neste fase</w:t>
            </w:r>
          </w:p>
          <w:p w14:paraId="1B7520EC" w14:textId="77777777" w:rsidR="000C56C3" w:rsidRDefault="000C56C3" w:rsidP="004C1E79">
            <w:pPr>
              <w:pStyle w:val="Prosjekttabell-brdtekst"/>
              <w:rPr>
                <w:rFonts w:ascii="Cambria" w:hAnsi="Cambria"/>
              </w:rPr>
            </w:pPr>
            <w:r>
              <w:rPr>
                <w:rFonts w:ascii="Cambria" w:hAnsi="Cambria"/>
              </w:rPr>
              <w:t>Prosjektleder:</w:t>
            </w:r>
          </w:p>
          <w:p w14:paraId="1B7520ED" w14:textId="77777777" w:rsidR="000C56C3" w:rsidRDefault="000C56C3" w:rsidP="004C1E79">
            <w:pPr>
              <w:pStyle w:val="Prosjekttabell-brdtekst"/>
              <w:rPr>
                <w:rFonts w:ascii="Cambria" w:hAnsi="Cambria"/>
              </w:rPr>
            </w:pPr>
            <w:r>
              <w:rPr>
                <w:rFonts w:ascii="Cambria" w:hAnsi="Cambria"/>
              </w:rPr>
              <w:t>Andre:</w:t>
            </w:r>
          </w:p>
        </w:tc>
        <w:tc>
          <w:tcPr>
            <w:tcW w:w="3766" w:type="dxa"/>
            <w:tcBorders>
              <w:left w:val="single" w:sz="6" w:space="0" w:color="auto"/>
              <w:bottom w:val="single" w:sz="6" w:space="0" w:color="auto"/>
              <w:right w:val="single" w:sz="6" w:space="0" w:color="auto"/>
            </w:tcBorders>
            <w:shd w:val="clear" w:color="auto" w:fill="auto"/>
          </w:tcPr>
          <w:p w14:paraId="1B7520EE" w14:textId="77777777" w:rsidR="000C56C3" w:rsidRDefault="000C56C3" w:rsidP="004C1E79">
            <w:pPr>
              <w:pStyle w:val="Prosjekttabell-brdtekst"/>
              <w:rPr>
                <w:rFonts w:ascii="Cambria" w:hAnsi="Cambria"/>
              </w:rPr>
            </w:pPr>
            <w:r w:rsidRPr="000C56C3">
              <w:rPr>
                <w:rFonts w:ascii="Cambria" w:hAnsi="Cambria"/>
                <w:b/>
              </w:rPr>
              <w:t>Neste fase ferdig:</w:t>
            </w:r>
          </w:p>
          <w:p w14:paraId="1B7520EF" w14:textId="77777777" w:rsidR="000C56C3" w:rsidRPr="000C56C3" w:rsidRDefault="000C56C3" w:rsidP="004C1E79">
            <w:pPr>
              <w:pStyle w:val="Prosjekttabell-brdtekst"/>
              <w:rPr>
                <w:rFonts w:ascii="Cambria" w:hAnsi="Cambria"/>
              </w:rPr>
            </w:pPr>
            <w:r w:rsidRPr="000C56C3">
              <w:rPr>
                <w:rFonts w:ascii="Cambria" w:hAnsi="Cambria"/>
              </w:rPr>
              <w:t>&lt;dato&gt;</w:t>
            </w:r>
          </w:p>
        </w:tc>
      </w:tr>
      <w:tr w:rsidR="00103AC8" w:rsidRPr="00CC37CA" w14:paraId="1B7520F3" w14:textId="77777777" w:rsidTr="000C2C74">
        <w:trPr>
          <w:trHeight w:val="37"/>
        </w:trPr>
        <w:tc>
          <w:tcPr>
            <w:tcW w:w="10137" w:type="dxa"/>
            <w:gridSpan w:val="4"/>
            <w:tcBorders>
              <w:top w:val="single" w:sz="4" w:space="0" w:color="auto"/>
              <w:left w:val="single" w:sz="6" w:space="0" w:color="auto"/>
              <w:right w:val="single" w:sz="6" w:space="0" w:color="auto"/>
            </w:tcBorders>
            <w:shd w:val="clear" w:color="auto" w:fill="auto"/>
          </w:tcPr>
          <w:p w14:paraId="1B7520F1" w14:textId="77777777" w:rsidR="00103AC8" w:rsidRPr="00CC37CA" w:rsidRDefault="00103AC8" w:rsidP="004C1E79">
            <w:pPr>
              <w:pStyle w:val="Prosjekttabell-overskrift"/>
              <w:rPr>
                <w:rFonts w:ascii="Cambria" w:hAnsi="Cambria"/>
              </w:rPr>
            </w:pPr>
            <w:r w:rsidRPr="00CC37CA">
              <w:rPr>
                <w:rFonts w:ascii="Cambria" w:hAnsi="Cambria"/>
              </w:rPr>
              <w:t>Signatur ved godkjenning (</w:t>
            </w:r>
            <w:r w:rsidR="000C2C74">
              <w:rPr>
                <w:rFonts w:ascii="Cambria" w:hAnsi="Cambria"/>
              </w:rPr>
              <w:t>prosjekteier)</w:t>
            </w:r>
            <w:r w:rsidRPr="00CC37CA">
              <w:rPr>
                <w:rFonts w:ascii="Cambria" w:hAnsi="Cambria"/>
              </w:rPr>
              <w:t>:</w:t>
            </w:r>
          </w:p>
          <w:p w14:paraId="1B7520F2" w14:textId="77777777" w:rsidR="00103AC8" w:rsidRPr="00CC37CA" w:rsidRDefault="00103AC8" w:rsidP="004C1E79">
            <w:pPr>
              <w:pStyle w:val="Prosjekttabell-brdtekst"/>
              <w:rPr>
                <w:rFonts w:ascii="Cambria" w:hAnsi="Cambria"/>
              </w:rPr>
            </w:pPr>
          </w:p>
        </w:tc>
      </w:tr>
      <w:tr w:rsidR="00103AC8" w:rsidRPr="00CC37CA" w14:paraId="1B7520F5" w14:textId="77777777" w:rsidTr="000C2C74">
        <w:trPr>
          <w:trHeight w:val="37"/>
        </w:trPr>
        <w:tc>
          <w:tcPr>
            <w:tcW w:w="10137" w:type="dxa"/>
            <w:gridSpan w:val="4"/>
            <w:tcBorders>
              <w:left w:val="single" w:sz="6" w:space="0" w:color="auto"/>
              <w:bottom w:val="single" w:sz="6" w:space="0" w:color="auto"/>
              <w:right w:val="single" w:sz="6" w:space="0" w:color="auto"/>
            </w:tcBorders>
          </w:tcPr>
          <w:p w14:paraId="1B7520F4" w14:textId="77777777" w:rsidR="00103AC8" w:rsidRPr="00CC37CA" w:rsidRDefault="00103AC8" w:rsidP="004C1E79">
            <w:pPr>
              <w:pStyle w:val="Prosjekttabell-brdtekst"/>
              <w:rPr>
                <w:rFonts w:ascii="Cambria" w:hAnsi="Cambria"/>
              </w:rPr>
            </w:pPr>
          </w:p>
        </w:tc>
      </w:tr>
    </w:tbl>
    <w:p w14:paraId="1B7520F6" w14:textId="77777777" w:rsidR="00103AC8" w:rsidRPr="00CC37CA" w:rsidRDefault="00103AC8" w:rsidP="00103AC8">
      <w:pPr>
        <w:rPr>
          <w:highlight w:val="yellow"/>
        </w:rPr>
      </w:pPr>
    </w:p>
    <w:p w14:paraId="1B7520F7" w14:textId="77777777" w:rsidR="00103AC8" w:rsidRPr="00CC37CA" w:rsidRDefault="00103AC8" w:rsidP="00103AC8">
      <w:pPr>
        <w:rPr>
          <w:highlight w:val="yellow"/>
        </w:rPr>
      </w:pPr>
      <w:r w:rsidRPr="00CC37CA">
        <w:rPr>
          <w:highlight w:val="yellow"/>
        </w:rPr>
        <w:br w:type="page"/>
      </w:r>
    </w:p>
    <w:sdt>
      <w:sdtPr>
        <w:rPr>
          <w:rFonts w:asciiTheme="majorHAnsi" w:eastAsiaTheme="minorHAnsi" w:hAnsiTheme="majorHAnsi" w:cstheme="minorBidi"/>
          <w:b w:val="0"/>
          <w:bCs w:val="0"/>
          <w:color w:val="auto"/>
          <w:sz w:val="24"/>
          <w:szCs w:val="24"/>
        </w:rPr>
        <w:id w:val="784390019"/>
        <w:docPartObj>
          <w:docPartGallery w:val="Table of Contents"/>
          <w:docPartUnique/>
        </w:docPartObj>
      </w:sdtPr>
      <w:sdtEndPr/>
      <w:sdtContent>
        <w:p w14:paraId="1B7520F8" w14:textId="77777777" w:rsidR="00A00F53" w:rsidRPr="00CC37CA" w:rsidRDefault="00A00F53">
          <w:pPr>
            <w:pStyle w:val="Overskriftforinnholdsfortegnelse"/>
            <w:rPr>
              <w:color w:val="auto"/>
            </w:rPr>
          </w:pPr>
          <w:r w:rsidRPr="00CC37CA">
            <w:rPr>
              <w:color w:val="auto"/>
            </w:rPr>
            <w:t>Innhold</w:t>
          </w:r>
        </w:p>
        <w:p w14:paraId="1B7520F9" w14:textId="77777777" w:rsidR="00A00F53" w:rsidRPr="00CC37CA" w:rsidRDefault="00A00F53" w:rsidP="00A00F53"/>
        <w:p w14:paraId="1B7520FA" w14:textId="77777777" w:rsidR="009013F1" w:rsidRDefault="00A00F53">
          <w:pPr>
            <w:pStyle w:val="INNH1"/>
            <w:tabs>
              <w:tab w:val="left" w:pos="480"/>
              <w:tab w:val="right" w:leader="dot" w:pos="9062"/>
            </w:tabs>
            <w:rPr>
              <w:rFonts w:asciiTheme="minorHAnsi" w:eastAsiaTheme="minorEastAsia" w:hAnsiTheme="minorHAnsi"/>
              <w:noProof/>
              <w:sz w:val="22"/>
              <w:szCs w:val="22"/>
              <w:lang w:eastAsia="nb-NO"/>
            </w:rPr>
          </w:pPr>
          <w:r w:rsidRPr="00CC37CA">
            <w:fldChar w:fldCharType="begin"/>
          </w:r>
          <w:r w:rsidRPr="00CC37CA">
            <w:instrText xml:space="preserve"> TOC \o "1-3" \h \z \u </w:instrText>
          </w:r>
          <w:r w:rsidRPr="00CC37CA">
            <w:fldChar w:fldCharType="separate"/>
          </w:r>
          <w:hyperlink w:anchor="_Toc498117442" w:history="1">
            <w:r w:rsidR="009013F1" w:rsidRPr="00D047A7">
              <w:rPr>
                <w:rStyle w:val="Hyperkobling"/>
                <w:noProof/>
              </w:rPr>
              <w:t>1.</w:t>
            </w:r>
            <w:r w:rsidR="009013F1">
              <w:rPr>
                <w:rFonts w:asciiTheme="minorHAnsi" w:eastAsiaTheme="minorEastAsia" w:hAnsiTheme="minorHAnsi"/>
                <w:noProof/>
                <w:sz w:val="22"/>
                <w:szCs w:val="22"/>
                <w:lang w:eastAsia="nb-NO"/>
              </w:rPr>
              <w:tab/>
            </w:r>
            <w:r w:rsidR="009013F1" w:rsidRPr="00D047A7">
              <w:rPr>
                <w:rStyle w:val="Hyperkobling"/>
                <w:noProof/>
              </w:rPr>
              <w:t>Bakgrunn og begrunnelse for prosjektet</w:t>
            </w:r>
            <w:r w:rsidR="009013F1">
              <w:rPr>
                <w:noProof/>
                <w:webHidden/>
              </w:rPr>
              <w:tab/>
            </w:r>
            <w:r w:rsidR="009013F1">
              <w:rPr>
                <w:noProof/>
                <w:webHidden/>
              </w:rPr>
              <w:fldChar w:fldCharType="begin"/>
            </w:r>
            <w:r w:rsidR="009013F1">
              <w:rPr>
                <w:noProof/>
                <w:webHidden/>
              </w:rPr>
              <w:instrText xml:space="preserve"> PAGEREF _Toc498117442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0FB"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43" w:history="1">
            <w:r w:rsidR="009013F1" w:rsidRPr="00D047A7">
              <w:rPr>
                <w:rStyle w:val="Hyperkobling"/>
                <w:noProof/>
              </w:rPr>
              <w:t>2.</w:t>
            </w:r>
            <w:r w:rsidR="009013F1">
              <w:rPr>
                <w:rFonts w:asciiTheme="minorHAnsi" w:eastAsiaTheme="minorEastAsia" w:hAnsiTheme="minorHAnsi"/>
                <w:noProof/>
                <w:sz w:val="22"/>
                <w:szCs w:val="22"/>
                <w:lang w:eastAsia="nb-NO"/>
              </w:rPr>
              <w:tab/>
            </w:r>
            <w:r w:rsidR="009013F1" w:rsidRPr="00D047A7">
              <w:rPr>
                <w:rStyle w:val="Hyperkobling"/>
                <w:noProof/>
              </w:rPr>
              <w:t>Prosjektets mål</w:t>
            </w:r>
            <w:r w:rsidR="009013F1">
              <w:rPr>
                <w:noProof/>
                <w:webHidden/>
              </w:rPr>
              <w:tab/>
            </w:r>
            <w:r w:rsidR="009013F1">
              <w:rPr>
                <w:noProof/>
                <w:webHidden/>
              </w:rPr>
              <w:fldChar w:fldCharType="begin"/>
            </w:r>
            <w:r w:rsidR="009013F1">
              <w:rPr>
                <w:noProof/>
                <w:webHidden/>
              </w:rPr>
              <w:instrText xml:space="preserve"> PAGEREF _Toc498117443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0FC"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44" w:history="1">
            <w:r w:rsidR="009013F1" w:rsidRPr="00D047A7">
              <w:rPr>
                <w:rStyle w:val="Hyperkobling"/>
                <w:noProof/>
              </w:rPr>
              <w:t>3.</w:t>
            </w:r>
            <w:r w:rsidR="009013F1">
              <w:rPr>
                <w:rFonts w:asciiTheme="minorHAnsi" w:eastAsiaTheme="minorEastAsia" w:hAnsiTheme="minorHAnsi"/>
                <w:noProof/>
                <w:sz w:val="22"/>
                <w:szCs w:val="22"/>
                <w:lang w:eastAsia="nb-NO"/>
              </w:rPr>
              <w:tab/>
            </w:r>
            <w:r w:rsidR="009013F1" w:rsidRPr="00D047A7">
              <w:rPr>
                <w:rStyle w:val="Hyperkobling"/>
                <w:noProof/>
              </w:rPr>
              <w:t>Beskrivelse av prosjektproduktene</w:t>
            </w:r>
            <w:r w:rsidR="009013F1">
              <w:rPr>
                <w:noProof/>
                <w:webHidden/>
              </w:rPr>
              <w:tab/>
            </w:r>
            <w:r w:rsidR="009013F1">
              <w:rPr>
                <w:noProof/>
                <w:webHidden/>
              </w:rPr>
              <w:fldChar w:fldCharType="begin"/>
            </w:r>
            <w:r w:rsidR="009013F1">
              <w:rPr>
                <w:noProof/>
                <w:webHidden/>
              </w:rPr>
              <w:instrText xml:space="preserve"> PAGEREF _Toc498117444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0FD"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45" w:history="1">
            <w:r w:rsidR="009013F1" w:rsidRPr="00D047A7">
              <w:rPr>
                <w:rStyle w:val="Hyperkobling"/>
                <w:noProof/>
              </w:rPr>
              <w:t>3.1</w:t>
            </w:r>
            <w:r w:rsidR="009013F1">
              <w:rPr>
                <w:rFonts w:asciiTheme="minorHAnsi" w:eastAsiaTheme="minorEastAsia" w:hAnsiTheme="minorHAnsi"/>
                <w:noProof/>
                <w:sz w:val="22"/>
                <w:szCs w:val="22"/>
                <w:lang w:eastAsia="nb-NO"/>
              </w:rPr>
              <w:tab/>
            </w:r>
            <w:r w:rsidR="009013F1" w:rsidRPr="00D047A7">
              <w:rPr>
                <w:rStyle w:val="Hyperkobling"/>
                <w:noProof/>
              </w:rPr>
              <w:t>Beskrivelse av hovedproduktene</w:t>
            </w:r>
            <w:r w:rsidR="009013F1">
              <w:rPr>
                <w:noProof/>
                <w:webHidden/>
              </w:rPr>
              <w:tab/>
            </w:r>
            <w:r w:rsidR="009013F1">
              <w:rPr>
                <w:noProof/>
                <w:webHidden/>
              </w:rPr>
              <w:fldChar w:fldCharType="begin"/>
            </w:r>
            <w:r w:rsidR="009013F1">
              <w:rPr>
                <w:noProof/>
                <w:webHidden/>
              </w:rPr>
              <w:instrText xml:space="preserve"> PAGEREF _Toc498117445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0FE"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46" w:history="1">
            <w:r w:rsidR="009013F1" w:rsidRPr="00D047A7">
              <w:rPr>
                <w:rStyle w:val="Hyperkobling"/>
                <w:noProof/>
              </w:rPr>
              <w:t>3.2</w:t>
            </w:r>
            <w:r w:rsidR="009013F1">
              <w:rPr>
                <w:rFonts w:asciiTheme="minorHAnsi" w:eastAsiaTheme="minorEastAsia" w:hAnsiTheme="minorHAnsi"/>
                <w:noProof/>
                <w:sz w:val="22"/>
                <w:szCs w:val="22"/>
                <w:lang w:eastAsia="nb-NO"/>
              </w:rPr>
              <w:tab/>
            </w:r>
            <w:r w:rsidR="009013F1" w:rsidRPr="00D047A7">
              <w:rPr>
                <w:rStyle w:val="Hyperkobling"/>
                <w:noProof/>
              </w:rPr>
              <w:t>Produktnedbrytningsstruktur</w:t>
            </w:r>
            <w:r w:rsidR="009013F1">
              <w:rPr>
                <w:noProof/>
                <w:webHidden/>
              </w:rPr>
              <w:tab/>
            </w:r>
            <w:r w:rsidR="009013F1">
              <w:rPr>
                <w:noProof/>
                <w:webHidden/>
              </w:rPr>
              <w:fldChar w:fldCharType="begin"/>
            </w:r>
            <w:r w:rsidR="009013F1">
              <w:rPr>
                <w:noProof/>
                <w:webHidden/>
              </w:rPr>
              <w:instrText xml:space="preserve"> PAGEREF _Toc498117446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0FF"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47" w:history="1">
            <w:r w:rsidR="009013F1" w:rsidRPr="00D047A7">
              <w:rPr>
                <w:rStyle w:val="Hyperkobling"/>
                <w:noProof/>
              </w:rPr>
              <w:t>3.3</w:t>
            </w:r>
            <w:r w:rsidR="009013F1">
              <w:rPr>
                <w:rFonts w:asciiTheme="minorHAnsi" w:eastAsiaTheme="minorEastAsia" w:hAnsiTheme="minorHAnsi"/>
                <w:noProof/>
                <w:sz w:val="22"/>
                <w:szCs w:val="22"/>
                <w:lang w:eastAsia="nb-NO"/>
              </w:rPr>
              <w:tab/>
            </w:r>
            <w:r w:rsidR="009013F1" w:rsidRPr="00D047A7">
              <w:rPr>
                <w:rStyle w:val="Hyperkobling"/>
                <w:noProof/>
              </w:rPr>
              <w:t>Beskrivelse av produktene</w:t>
            </w:r>
            <w:r w:rsidR="009013F1">
              <w:rPr>
                <w:noProof/>
                <w:webHidden/>
              </w:rPr>
              <w:tab/>
            </w:r>
            <w:r w:rsidR="009013F1">
              <w:rPr>
                <w:noProof/>
                <w:webHidden/>
              </w:rPr>
              <w:fldChar w:fldCharType="begin"/>
            </w:r>
            <w:r w:rsidR="009013F1">
              <w:rPr>
                <w:noProof/>
                <w:webHidden/>
              </w:rPr>
              <w:instrText xml:space="preserve"> PAGEREF _Toc498117447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0"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48" w:history="1">
            <w:r w:rsidR="009013F1" w:rsidRPr="00D047A7">
              <w:rPr>
                <w:rStyle w:val="Hyperkobling"/>
                <w:noProof/>
              </w:rPr>
              <w:t>4.</w:t>
            </w:r>
            <w:r w:rsidR="009013F1">
              <w:rPr>
                <w:rFonts w:asciiTheme="minorHAnsi" w:eastAsiaTheme="minorEastAsia" w:hAnsiTheme="minorHAnsi"/>
                <w:noProof/>
                <w:sz w:val="22"/>
                <w:szCs w:val="22"/>
                <w:lang w:eastAsia="nb-NO"/>
              </w:rPr>
              <w:tab/>
            </w:r>
            <w:r w:rsidR="009013F1" w:rsidRPr="00D047A7">
              <w:rPr>
                <w:rStyle w:val="Hyperkobling"/>
                <w:noProof/>
              </w:rPr>
              <w:t>Miljø</w:t>
            </w:r>
            <w:r w:rsidR="009013F1">
              <w:rPr>
                <w:noProof/>
                <w:webHidden/>
              </w:rPr>
              <w:tab/>
            </w:r>
            <w:r w:rsidR="009013F1">
              <w:rPr>
                <w:noProof/>
                <w:webHidden/>
              </w:rPr>
              <w:fldChar w:fldCharType="begin"/>
            </w:r>
            <w:r w:rsidR="009013F1">
              <w:rPr>
                <w:noProof/>
                <w:webHidden/>
              </w:rPr>
              <w:instrText xml:space="preserve"> PAGEREF _Toc498117448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1"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49" w:history="1">
            <w:r w:rsidR="009013F1" w:rsidRPr="00D047A7">
              <w:rPr>
                <w:rStyle w:val="Hyperkobling"/>
                <w:noProof/>
              </w:rPr>
              <w:t>5.</w:t>
            </w:r>
            <w:r w:rsidR="009013F1">
              <w:rPr>
                <w:rFonts w:asciiTheme="minorHAnsi" w:eastAsiaTheme="minorEastAsia" w:hAnsiTheme="minorHAnsi"/>
                <w:noProof/>
                <w:sz w:val="22"/>
                <w:szCs w:val="22"/>
                <w:lang w:eastAsia="nb-NO"/>
              </w:rPr>
              <w:tab/>
            </w:r>
            <w:r w:rsidR="009013F1" w:rsidRPr="00D047A7">
              <w:rPr>
                <w:rStyle w:val="Hyperkobling"/>
                <w:noProof/>
              </w:rPr>
              <w:t>Interessenter</w:t>
            </w:r>
            <w:r w:rsidR="009013F1">
              <w:rPr>
                <w:noProof/>
                <w:webHidden/>
              </w:rPr>
              <w:tab/>
            </w:r>
            <w:r w:rsidR="009013F1">
              <w:rPr>
                <w:noProof/>
                <w:webHidden/>
              </w:rPr>
              <w:fldChar w:fldCharType="begin"/>
            </w:r>
            <w:r w:rsidR="009013F1">
              <w:rPr>
                <w:noProof/>
                <w:webHidden/>
              </w:rPr>
              <w:instrText xml:space="preserve"> PAGEREF _Toc498117449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2"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0" w:history="1">
            <w:r w:rsidR="009013F1" w:rsidRPr="00D047A7">
              <w:rPr>
                <w:rStyle w:val="Hyperkobling"/>
                <w:noProof/>
              </w:rPr>
              <w:t>5.1</w:t>
            </w:r>
            <w:r w:rsidR="009013F1">
              <w:rPr>
                <w:rFonts w:asciiTheme="minorHAnsi" w:eastAsiaTheme="minorEastAsia" w:hAnsiTheme="minorHAnsi"/>
                <w:noProof/>
                <w:sz w:val="22"/>
                <w:szCs w:val="22"/>
                <w:lang w:eastAsia="nb-NO"/>
              </w:rPr>
              <w:tab/>
            </w:r>
            <w:r w:rsidR="009013F1" w:rsidRPr="00D047A7">
              <w:rPr>
                <w:rStyle w:val="Hyperkobling"/>
                <w:noProof/>
              </w:rPr>
              <w:t>Interessentoversikt</w:t>
            </w:r>
            <w:r w:rsidR="009013F1">
              <w:rPr>
                <w:noProof/>
                <w:webHidden/>
              </w:rPr>
              <w:tab/>
            </w:r>
            <w:r w:rsidR="009013F1">
              <w:rPr>
                <w:noProof/>
                <w:webHidden/>
              </w:rPr>
              <w:fldChar w:fldCharType="begin"/>
            </w:r>
            <w:r w:rsidR="009013F1">
              <w:rPr>
                <w:noProof/>
                <w:webHidden/>
              </w:rPr>
              <w:instrText xml:space="preserve"> PAGEREF _Toc498117450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3"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1" w:history="1">
            <w:r w:rsidR="009013F1" w:rsidRPr="00D047A7">
              <w:rPr>
                <w:rStyle w:val="Hyperkobling"/>
                <w:noProof/>
              </w:rPr>
              <w:t>5.2</w:t>
            </w:r>
            <w:r w:rsidR="009013F1">
              <w:rPr>
                <w:rFonts w:asciiTheme="minorHAnsi" w:eastAsiaTheme="minorEastAsia" w:hAnsiTheme="minorHAnsi"/>
                <w:noProof/>
                <w:sz w:val="22"/>
                <w:szCs w:val="22"/>
                <w:lang w:eastAsia="nb-NO"/>
              </w:rPr>
              <w:tab/>
            </w:r>
            <w:r w:rsidR="009013F1" w:rsidRPr="00D047A7">
              <w:rPr>
                <w:rStyle w:val="Hyperkobling"/>
                <w:noProof/>
              </w:rPr>
              <w:t>Kommunikasjonstiltak</w:t>
            </w:r>
            <w:r w:rsidR="009013F1">
              <w:rPr>
                <w:noProof/>
                <w:webHidden/>
              </w:rPr>
              <w:tab/>
            </w:r>
            <w:r w:rsidR="009013F1">
              <w:rPr>
                <w:noProof/>
                <w:webHidden/>
              </w:rPr>
              <w:fldChar w:fldCharType="begin"/>
            </w:r>
            <w:r w:rsidR="009013F1">
              <w:rPr>
                <w:noProof/>
                <w:webHidden/>
              </w:rPr>
              <w:instrText xml:space="preserve"> PAGEREF _Toc498117451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4"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52" w:history="1">
            <w:r w:rsidR="009013F1" w:rsidRPr="00D047A7">
              <w:rPr>
                <w:rStyle w:val="Hyperkobling"/>
                <w:noProof/>
              </w:rPr>
              <w:t>6.</w:t>
            </w:r>
            <w:r w:rsidR="009013F1">
              <w:rPr>
                <w:rFonts w:asciiTheme="minorHAnsi" w:eastAsiaTheme="minorEastAsia" w:hAnsiTheme="minorHAnsi"/>
                <w:noProof/>
                <w:sz w:val="22"/>
                <w:szCs w:val="22"/>
                <w:lang w:eastAsia="nb-NO"/>
              </w:rPr>
              <w:tab/>
            </w:r>
            <w:r w:rsidR="009013F1" w:rsidRPr="00D047A7">
              <w:rPr>
                <w:rStyle w:val="Hyperkobling"/>
                <w:noProof/>
              </w:rPr>
              <w:t>Rollebeskrivelser</w:t>
            </w:r>
            <w:r w:rsidR="009013F1">
              <w:rPr>
                <w:noProof/>
                <w:webHidden/>
              </w:rPr>
              <w:tab/>
            </w:r>
            <w:r w:rsidR="009013F1">
              <w:rPr>
                <w:noProof/>
                <w:webHidden/>
              </w:rPr>
              <w:fldChar w:fldCharType="begin"/>
            </w:r>
            <w:r w:rsidR="009013F1">
              <w:rPr>
                <w:noProof/>
                <w:webHidden/>
              </w:rPr>
              <w:instrText xml:space="preserve"> PAGEREF _Toc498117452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5"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3" w:history="1">
            <w:r w:rsidR="009013F1" w:rsidRPr="00D047A7">
              <w:rPr>
                <w:rStyle w:val="Hyperkobling"/>
                <w:noProof/>
              </w:rPr>
              <w:t>6.1</w:t>
            </w:r>
            <w:r w:rsidR="009013F1">
              <w:rPr>
                <w:rFonts w:asciiTheme="minorHAnsi" w:eastAsiaTheme="minorEastAsia" w:hAnsiTheme="minorHAnsi"/>
                <w:noProof/>
                <w:sz w:val="22"/>
                <w:szCs w:val="22"/>
                <w:lang w:eastAsia="nb-NO"/>
              </w:rPr>
              <w:tab/>
            </w:r>
            <w:r w:rsidR="009013F1" w:rsidRPr="00D047A7">
              <w:rPr>
                <w:rStyle w:val="Hyperkobling"/>
                <w:noProof/>
              </w:rPr>
              <w:t>Føringer for prosjektet</w:t>
            </w:r>
            <w:r w:rsidR="009013F1">
              <w:rPr>
                <w:noProof/>
                <w:webHidden/>
              </w:rPr>
              <w:tab/>
            </w:r>
            <w:r w:rsidR="009013F1">
              <w:rPr>
                <w:noProof/>
                <w:webHidden/>
              </w:rPr>
              <w:fldChar w:fldCharType="begin"/>
            </w:r>
            <w:r w:rsidR="009013F1">
              <w:rPr>
                <w:noProof/>
                <w:webHidden/>
              </w:rPr>
              <w:instrText xml:space="preserve"> PAGEREF _Toc498117453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6"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4" w:history="1">
            <w:r w:rsidR="009013F1" w:rsidRPr="00D047A7">
              <w:rPr>
                <w:rStyle w:val="Hyperkobling"/>
                <w:noProof/>
              </w:rPr>
              <w:t>6.2</w:t>
            </w:r>
            <w:r w:rsidR="009013F1">
              <w:rPr>
                <w:rFonts w:asciiTheme="minorHAnsi" w:eastAsiaTheme="minorEastAsia" w:hAnsiTheme="minorHAnsi"/>
                <w:noProof/>
                <w:sz w:val="22"/>
                <w:szCs w:val="22"/>
                <w:lang w:eastAsia="nb-NO"/>
              </w:rPr>
              <w:tab/>
            </w:r>
            <w:r w:rsidR="009013F1" w:rsidRPr="00D047A7">
              <w:rPr>
                <w:rStyle w:val="Hyperkobling"/>
                <w:noProof/>
              </w:rPr>
              <w:t>Prosjektets avgrensninger</w:t>
            </w:r>
            <w:r w:rsidR="009013F1">
              <w:rPr>
                <w:noProof/>
                <w:webHidden/>
              </w:rPr>
              <w:tab/>
            </w:r>
            <w:r w:rsidR="009013F1">
              <w:rPr>
                <w:noProof/>
                <w:webHidden/>
              </w:rPr>
              <w:fldChar w:fldCharType="begin"/>
            </w:r>
            <w:r w:rsidR="009013F1">
              <w:rPr>
                <w:noProof/>
                <w:webHidden/>
              </w:rPr>
              <w:instrText xml:space="preserve"> PAGEREF _Toc498117454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7"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5" w:history="1">
            <w:r w:rsidR="009013F1" w:rsidRPr="00D047A7">
              <w:rPr>
                <w:rStyle w:val="Hyperkobling"/>
                <w:noProof/>
              </w:rPr>
              <w:t>6.3</w:t>
            </w:r>
            <w:r w:rsidR="009013F1">
              <w:rPr>
                <w:rFonts w:asciiTheme="minorHAnsi" w:eastAsiaTheme="minorEastAsia" w:hAnsiTheme="minorHAnsi"/>
                <w:noProof/>
                <w:sz w:val="22"/>
                <w:szCs w:val="22"/>
                <w:lang w:eastAsia="nb-NO"/>
              </w:rPr>
              <w:tab/>
            </w:r>
            <w:r w:rsidR="009013F1" w:rsidRPr="00D047A7">
              <w:rPr>
                <w:rStyle w:val="Hyperkobling"/>
                <w:noProof/>
              </w:rPr>
              <w:t>Rettslige reguleringer</w:t>
            </w:r>
            <w:r w:rsidR="009013F1">
              <w:rPr>
                <w:noProof/>
                <w:webHidden/>
              </w:rPr>
              <w:tab/>
            </w:r>
            <w:r w:rsidR="009013F1">
              <w:rPr>
                <w:noProof/>
                <w:webHidden/>
              </w:rPr>
              <w:fldChar w:fldCharType="begin"/>
            </w:r>
            <w:r w:rsidR="009013F1">
              <w:rPr>
                <w:noProof/>
                <w:webHidden/>
              </w:rPr>
              <w:instrText xml:space="preserve"> PAGEREF _Toc498117455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8"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6" w:history="1">
            <w:r w:rsidR="009013F1" w:rsidRPr="00D047A7">
              <w:rPr>
                <w:rStyle w:val="Hyperkobling"/>
                <w:noProof/>
              </w:rPr>
              <w:t>6.4</w:t>
            </w:r>
            <w:r w:rsidR="009013F1">
              <w:rPr>
                <w:rFonts w:asciiTheme="minorHAnsi" w:eastAsiaTheme="minorEastAsia" w:hAnsiTheme="minorHAnsi"/>
                <w:noProof/>
                <w:sz w:val="22"/>
                <w:szCs w:val="22"/>
                <w:lang w:eastAsia="nb-NO"/>
              </w:rPr>
              <w:tab/>
            </w:r>
            <w:r w:rsidR="009013F1" w:rsidRPr="00D047A7">
              <w:rPr>
                <w:rStyle w:val="Hyperkobling"/>
                <w:noProof/>
              </w:rPr>
              <w:t>Prinsipielle spørsmål</w:t>
            </w:r>
            <w:r w:rsidR="009013F1">
              <w:rPr>
                <w:noProof/>
                <w:webHidden/>
              </w:rPr>
              <w:tab/>
            </w:r>
            <w:r w:rsidR="009013F1">
              <w:rPr>
                <w:noProof/>
                <w:webHidden/>
              </w:rPr>
              <w:fldChar w:fldCharType="begin"/>
            </w:r>
            <w:r w:rsidR="009013F1">
              <w:rPr>
                <w:noProof/>
                <w:webHidden/>
              </w:rPr>
              <w:instrText xml:space="preserve"> PAGEREF _Toc498117456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9"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57" w:history="1">
            <w:r w:rsidR="009013F1" w:rsidRPr="00D047A7">
              <w:rPr>
                <w:rStyle w:val="Hyperkobling"/>
                <w:noProof/>
              </w:rPr>
              <w:t>7.</w:t>
            </w:r>
            <w:r w:rsidR="009013F1">
              <w:rPr>
                <w:rFonts w:asciiTheme="minorHAnsi" w:eastAsiaTheme="minorEastAsia" w:hAnsiTheme="minorHAnsi"/>
                <w:noProof/>
                <w:sz w:val="22"/>
                <w:szCs w:val="22"/>
                <w:lang w:eastAsia="nb-NO"/>
              </w:rPr>
              <w:tab/>
            </w:r>
            <w:r w:rsidR="009013F1" w:rsidRPr="00D047A7">
              <w:rPr>
                <w:rStyle w:val="Hyperkobling"/>
                <w:noProof/>
              </w:rPr>
              <w:t>Organisering, roller og ansvar</w:t>
            </w:r>
            <w:r w:rsidR="009013F1">
              <w:rPr>
                <w:noProof/>
                <w:webHidden/>
              </w:rPr>
              <w:tab/>
            </w:r>
            <w:r w:rsidR="009013F1">
              <w:rPr>
                <w:noProof/>
                <w:webHidden/>
              </w:rPr>
              <w:fldChar w:fldCharType="begin"/>
            </w:r>
            <w:r w:rsidR="009013F1">
              <w:rPr>
                <w:noProof/>
                <w:webHidden/>
              </w:rPr>
              <w:instrText xml:space="preserve"> PAGEREF _Toc498117457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A"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8" w:history="1">
            <w:r w:rsidR="009013F1" w:rsidRPr="00D047A7">
              <w:rPr>
                <w:rStyle w:val="Hyperkobling"/>
                <w:noProof/>
              </w:rPr>
              <w:t>7.1</w:t>
            </w:r>
            <w:r w:rsidR="009013F1">
              <w:rPr>
                <w:rFonts w:asciiTheme="minorHAnsi" w:eastAsiaTheme="minorEastAsia" w:hAnsiTheme="minorHAnsi"/>
                <w:noProof/>
                <w:sz w:val="22"/>
                <w:szCs w:val="22"/>
                <w:lang w:eastAsia="nb-NO"/>
              </w:rPr>
              <w:tab/>
            </w:r>
            <w:r w:rsidR="009013F1" w:rsidRPr="00D047A7">
              <w:rPr>
                <w:rStyle w:val="Hyperkobling"/>
                <w:noProof/>
              </w:rPr>
              <w:t>Prosjektorganisering</w:t>
            </w:r>
            <w:r w:rsidR="009013F1">
              <w:rPr>
                <w:noProof/>
                <w:webHidden/>
              </w:rPr>
              <w:tab/>
            </w:r>
            <w:r w:rsidR="009013F1">
              <w:rPr>
                <w:noProof/>
                <w:webHidden/>
              </w:rPr>
              <w:fldChar w:fldCharType="begin"/>
            </w:r>
            <w:r w:rsidR="009013F1">
              <w:rPr>
                <w:noProof/>
                <w:webHidden/>
              </w:rPr>
              <w:instrText xml:space="preserve"> PAGEREF _Toc498117458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B" w14:textId="77777777" w:rsidR="009013F1" w:rsidRDefault="0018285D">
          <w:pPr>
            <w:pStyle w:val="INNH2"/>
            <w:tabs>
              <w:tab w:val="left" w:pos="880"/>
              <w:tab w:val="right" w:leader="dot" w:pos="9062"/>
            </w:tabs>
            <w:rPr>
              <w:rFonts w:asciiTheme="minorHAnsi" w:eastAsiaTheme="minorEastAsia" w:hAnsiTheme="minorHAnsi"/>
              <w:noProof/>
              <w:sz w:val="22"/>
              <w:szCs w:val="22"/>
              <w:lang w:eastAsia="nb-NO"/>
            </w:rPr>
          </w:pPr>
          <w:hyperlink w:anchor="_Toc498117459" w:history="1">
            <w:r w:rsidR="009013F1" w:rsidRPr="00D047A7">
              <w:rPr>
                <w:rStyle w:val="Hyperkobling"/>
                <w:noProof/>
              </w:rPr>
              <w:t>7.2</w:t>
            </w:r>
            <w:r w:rsidR="009013F1">
              <w:rPr>
                <w:rFonts w:asciiTheme="minorHAnsi" w:eastAsiaTheme="minorEastAsia" w:hAnsiTheme="minorHAnsi"/>
                <w:noProof/>
                <w:sz w:val="22"/>
                <w:szCs w:val="22"/>
                <w:lang w:eastAsia="nb-NO"/>
              </w:rPr>
              <w:tab/>
            </w:r>
            <w:r w:rsidR="009013F1" w:rsidRPr="00D047A7">
              <w:rPr>
                <w:rStyle w:val="Hyperkobling"/>
                <w:noProof/>
              </w:rPr>
              <w:t>Rollebeskrivelser</w:t>
            </w:r>
            <w:r w:rsidR="009013F1">
              <w:rPr>
                <w:noProof/>
                <w:webHidden/>
              </w:rPr>
              <w:tab/>
            </w:r>
            <w:r w:rsidR="009013F1">
              <w:rPr>
                <w:noProof/>
                <w:webHidden/>
              </w:rPr>
              <w:fldChar w:fldCharType="begin"/>
            </w:r>
            <w:r w:rsidR="009013F1">
              <w:rPr>
                <w:noProof/>
                <w:webHidden/>
              </w:rPr>
              <w:instrText xml:space="preserve"> PAGEREF _Toc498117459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C"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60" w:history="1">
            <w:r w:rsidR="009013F1" w:rsidRPr="00D047A7">
              <w:rPr>
                <w:rStyle w:val="Hyperkobling"/>
                <w:noProof/>
              </w:rPr>
              <w:t>8.</w:t>
            </w:r>
            <w:r w:rsidR="009013F1">
              <w:rPr>
                <w:rFonts w:asciiTheme="minorHAnsi" w:eastAsiaTheme="minorEastAsia" w:hAnsiTheme="minorHAnsi"/>
                <w:noProof/>
                <w:sz w:val="22"/>
                <w:szCs w:val="22"/>
                <w:lang w:eastAsia="nb-NO"/>
              </w:rPr>
              <w:tab/>
            </w:r>
            <w:r w:rsidR="009013F1" w:rsidRPr="00D047A7">
              <w:rPr>
                <w:rStyle w:val="Hyperkobling"/>
                <w:noProof/>
              </w:rPr>
              <w:t>Strategi for gjennomføring</w:t>
            </w:r>
            <w:r w:rsidR="009013F1">
              <w:rPr>
                <w:noProof/>
                <w:webHidden/>
              </w:rPr>
              <w:tab/>
            </w:r>
            <w:r w:rsidR="009013F1">
              <w:rPr>
                <w:noProof/>
                <w:webHidden/>
              </w:rPr>
              <w:fldChar w:fldCharType="begin"/>
            </w:r>
            <w:r w:rsidR="009013F1">
              <w:rPr>
                <w:noProof/>
                <w:webHidden/>
              </w:rPr>
              <w:instrText xml:space="preserve"> PAGEREF _Toc498117460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D" w14:textId="77777777" w:rsidR="009013F1" w:rsidRDefault="0018285D">
          <w:pPr>
            <w:pStyle w:val="INNH1"/>
            <w:tabs>
              <w:tab w:val="left" w:pos="480"/>
              <w:tab w:val="right" w:leader="dot" w:pos="9062"/>
            </w:tabs>
            <w:rPr>
              <w:rFonts w:asciiTheme="minorHAnsi" w:eastAsiaTheme="minorEastAsia" w:hAnsiTheme="minorHAnsi"/>
              <w:noProof/>
              <w:sz w:val="22"/>
              <w:szCs w:val="22"/>
              <w:lang w:eastAsia="nb-NO"/>
            </w:rPr>
          </w:pPr>
          <w:hyperlink w:anchor="_Toc498117461" w:history="1">
            <w:r w:rsidR="009013F1" w:rsidRPr="00D047A7">
              <w:rPr>
                <w:rStyle w:val="Hyperkobling"/>
                <w:noProof/>
              </w:rPr>
              <w:t>9.</w:t>
            </w:r>
            <w:r w:rsidR="009013F1">
              <w:rPr>
                <w:rFonts w:asciiTheme="minorHAnsi" w:eastAsiaTheme="minorEastAsia" w:hAnsiTheme="minorHAnsi"/>
                <w:noProof/>
                <w:sz w:val="22"/>
                <w:szCs w:val="22"/>
                <w:lang w:eastAsia="nb-NO"/>
              </w:rPr>
              <w:tab/>
            </w:r>
            <w:r w:rsidR="009013F1" w:rsidRPr="00D047A7">
              <w:rPr>
                <w:rStyle w:val="Hyperkobling"/>
                <w:noProof/>
              </w:rPr>
              <w:t>Prosjektets avhengigheter og forutsetninger</w:t>
            </w:r>
            <w:r w:rsidR="009013F1">
              <w:rPr>
                <w:noProof/>
                <w:webHidden/>
              </w:rPr>
              <w:tab/>
            </w:r>
            <w:r w:rsidR="009013F1">
              <w:rPr>
                <w:noProof/>
                <w:webHidden/>
              </w:rPr>
              <w:fldChar w:fldCharType="begin"/>
            </w:r>
            <w:r w:rsidR="009013F1">
              <w:rPr>
                <w:noProof/>
                <w:webHidden/>
              </w:rPr>
              <w:instrText xml:space="preserve"> PAGEREF _Toc498117461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E" w14:textId="77777777" w:rsidR="009013F1" w:rsidRDefault="0018285D">
          <w:pPr>
            <w:pStyle w:val="INNH1"/>
            <w:tabs>
              <w:tab w:val="left" w:pos="660"/>
              <w:tab w:val="right" w:leader="dot" w:pos="9062"/>
            </w:tabs>
            <w:rPr>
              <w:rFonts w:asciiTheme="minorHAnsi" w:eastAsiaTheme="minorEastAsia" w:hAnsiTheme="minorHAnsi"/>
              <w:noProof/>
              <w:sz w:val="22"/>
              <w:szCs w:val="22"/>
              <w:lang w:eastAsia="nb-NO"/>
            </w:rPr>
          </w:pPr>
          <w:hyperlink w:anchor="_Toc498117462" w:history="1">
            <w:r w:rsidR="009013F1" w:rsidRPr="00D047A7">
              <w:rPr>
                <w:rStyle w:val="Hyperkobling"/>
                <w:noProof/>
              </w:rPr>
              <w:t>10.</w:t>
            </w:r>
            <w:r w:rsidR="009013F1">
              <w:rPr>
                <w:rFonts w:asciiTheme="minorHAnsi" w:eastAsiaTheme="minorEastAsia" w:hAnsiTheme="minorHAnsi"/>
                <w:noProof/>
                <w:sz w:val="22"/>
                <w:szCs w:val="22"/>
                <w:lang w:eastAsia="nb-NO"/>
              </w:rPr>
              <w:tab/>
            </w:r>
            <w:r w:rsidR="009013F1" w:rsidRPr="00D047A7">
              <w:rPr>
                <w:rStyle w:val="Hyperkobling"/>
                <w:noProof/>
              </w:rPr>
              <w:t>Prosjektplan</w:t>
            </w:r>
            <w:r w:rsidR="009013F1">
              <w:rPr>
                <w:noProof/>
                <w:webHidden/>
              </w:rPr>
              <w:tab/>
            </w:r>
            <w:r w:rsidR="009013F1">
              <w:rPr>
                <w:noProof/>
                <w:webHidden/>
              </w:rPr>
              <w:fldChar w:fldCharType="begin"/>
            </w:r>
            <w:r w:rsidR="009013F1">
              <w:rPr>
                <w:noProof/>
                <w:webHidden/>
              </w:rPr>
              <w:instrText xml:space="preserve"> PAGEREF _Toc498117462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0F" w14:textId="77777777" w:rsidR="009013F1" w:rsidRDefault="0018285D">
          <w:pPr>
            <w:pStyle w:val="INNH2"/>
            <w:tabs>
              <w:tab w:val="left" w:pos="1100"/>
              <w:tab w:val="right" w:leader="dot" w:pos="9062"/>
            </w:tabs>
            <w:rPr>
              <w:rFonts w:asciiTheme="minorHAnsi" w:eastAsiaTheme="minorEastAsia" w:hAnsiTheme="minorHAnsi"/>
              <w:noProof/>
              <w:sz w:val="22"/>
              <w:szCs w:val="22"/>
              <w:lang w:eastAsia="nb-NO"/>
            </w:rPr>
          </w:pPr>
          <w:hyperlink w:anchor="_Toc498117463" w:history="1">
            <w:r w:rsidR="009013F1" w:rsidRPr="00D047A7">
              <w:rPr>
                <w:rStyle w:val="Hyperkobling"/>
                <w:noProof/>
              </w:rPr>
              <w:t>10.1</w:t>
            </w:r>
            <w:r w:rsidR="009013F1">
              <w:rPr>
                <w:rFonts w:asciiTheme="minorHAnsi" w:eastAsiaTheme="minorEastAsia" w:hAnsiTheme="minorHAnsi"/>
                <w:noProof/>
                <w:sz w:val="22"/>
                <w:szCs w:val="22"/>
                <w:lang w:eastAsia="nb-NO"/>
              </w:rPr>
              <w:tab/>
            </w:r>
            <w:r w:rsidR="009013F1" w:rsidRPr="00D047A7">
              <w:rPr>
                <w:rStyle w:val="Hyperkobling"/>
                <w:noProof/>
              </w:rPr>
              <w:t>Relevant informasjon og erfaringer fra tidligere prosjekter</w:t>
            </w:r>
            <w:r w:rsidR="009013F1">
              <w:rPr>
                <w:noProof/>
                <w:webHidden/>
              </w:rPr>
              <w:tab/>
            </w:r>
            <w:r w:rsidR="009013F1">
              <w:rPr>
                <w:noProof/>
                <w:webHidden/>
              </w:rPr>
              <w:fldChar w:fldCharType="begin"/>
            </w:r>
            <w:r w:rsidR="009013F1">
              <w:rPr>
                <w:noProof/>
                <w:webHidden/>
              </w:rPr>
              <w:instrText xml:space="preserve"> PAGEREF _Toc498117463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10" w14:textId="77777777" w:rsidR="009013F1" w:rsidRDefault="0018285D">
          <w:pPr>
            <w:pStyle w:val="INNH2"/>
            <w:tabs>
              <w:tab w:val="left" w:pos="1100"/>
              <w:tab w:val="right" w:leader="dot" w:pos="9062"/>
            </w:tabs>
            <w:rPr>
              <w:rFonts w:asciiTheme="minorHAnsi" w:eastAsiaTheme="minorEastAsia" w:hAnsiTheme="minorHAnsi"/>
              <w:noProof/>
              <w:sz w:val="22"/>
              <w:szCs w:val="22"/>
              <w:lang w:eastAsia="nb-NO"/>
            </w:rPr>
          </w:pPr>
          <w:hyperlink w:anchor="_Toc498117464" w:history="1">
            <w:r w:rsidR="009013F1" w:rsidRPr="00D047A7">
              <w:rPr>
                <w:rStyle w:val="Hyperkobling"/>
                <w:noProof/>
              </w:rPr>
              <w:t>10.2</w:t>
            </w:r>
            <w:r w:rsidR="009013F1">
              <w:rPr>
                <w:rFonts w:asciiTheme="minorHAnsi" w:eastAsiaTheme="minorEastAsia" w:hAnsiTheme="minorHAnsi"/>
                <w:noProof/>
                <w:sz w:val="22"/>
                <w:szCs w:val="22"/>
                <w:lang w:eastAsia="nb-NO"/>
              </w:rPr>
              <w:tab/>
            </w:r>
            <w:r w:rsidR="009013F1" w:rsidRPr="00D047A7">
              <w:rPr>
                <w:rStyle w:val="Hyperkobling"/>
                <w:noProof/>
              </w:rPr>
              <w:t>Periodisert budsjett og investeringsplan</w:t>
            </w:r>
            <w:r w:rsidR="009013F1">
              <w:rPr>
                <w:noProof/>
                <w:webHidden/>
              </w:rPr>
              <w:tab/>
            </w:r>
            <w:r w:rsidR="009013F1">
              <w:rPr>
                <w:noProof/>
                <w:webHidden/>
              </w:rPr>
              <w:fldChar w:fldCharType="begin"/>
            </w:r>
            <w:r w:rsidR="009013F1">
              <w:rPr>
                <w:noProof/>
                <w:webHidden/>
              </w:rPr>
              <w:instrText xml:space="preserve"> PAGEREF _Toc498117464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11" w14:textId="77777777" w:rsidR="009013F1" w:rsidRDefault="0018285D">
          <w:pPr>
            <w:pStyle w:val="INNH2"/>
            <w:tabs>
              <w:tab w:val="left" w:pos="1100"/>
              <w:tab w:val="right" w:leader="dot" w:pos="9062"/>
            </w:tabs>
            <w:rPr>
              <w:rFonts w:asciiTheme="minorHAnsi" w:eastAsiaTheme="minorEastAsia" w:hAnsiTheme="minorHAnsi"/>
              <w:noProof/>
              <w:sz w:val="22"/>
              <w:szCs w:val="22"/>
              <w:lang w:eastAsia="nb-NO"/>
            </w:rPr>
          </w:pPr>
          <w:hyperlink w:anchor="_Toc498117465" w:history="1">
            <w:r w:rsidR="009013F1" w:rsidRPr="00D047A7">
              <w:rPr>
                <w:rStyle w:val="Hyperkobling"/>
                <w:noProof/>
              </w:rPr>
              <w:t>10.3</w:t>
            </w:r>
            <w:r w:rsidR="009013F1">
              <w:rPr>
                <w:rFonts w:asciiTheme="minorHAnsi" w:eastAsiaTheme="minorEastAsia" w:hAnsiTheme="minorHAnsi"/>
                <w:noProof/>
                <w:sz w:val="22"/>
                <w:szCs w:val="22"/>
                <w:lang w:eastAsia="nb-NO"/>
              </w:rPr>
              <w:tab/>
            </w:r>
            <w:r w:rsidR="009013F1" w:rsidRPr="00D047A7">
              <w:rPr>
                <w:rStyle w:val="Hyperkobling"/>
                <w:noProof/>
              </w:rPr>
              <w:t>Vurdering av prosjektets usikkerheter</w:t>
            </w:r>
            <w:r w:rsidR="009013F1">
              <w:rPr>
                <w:noProof/>
                <w:webHidden/>
              </w:rPr>
              <w:tab/>
            </w:r>
            <w:r w:rsidR="009013F1">
              <w:rPr>
                <w:noProof/>
                <w:webHidden/>
              </w:rPr>
              <w:fldChar w:fldCharType="begin"/>
            </w:r>
            <w:r w:rsidR="009013F1">
              <w:rPr>
                <w:noProof/>
                <w:webHidden/>
              </w:rPr>
              <w:instrText xml:space="preserve"> PAGEREF _Toc498117465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12" w14:textId="77777777" w:rsidR="009013F1" w:rsidRDefault="0018285D">
          <w:pPr>
            <w:pStyle w:val="INNH2"/>
            <w:tabs>
              <w:tab w:val="left" w:pos="1100"/>
              <w:tab w:val="right" w:leader="dot" w:pos="9062"/>
            </w:tabs>
            <w:rPr>
              <w:rFonts w:asciiTheme="minorHAnsi" w:eastAsiaTheme="minorEastAsia" w:hAnsiTheme="minorHAnsi"/>
              <w:noProof/>
              <w:sz w:val="22"/>
              <w:szCs w:val="22"/>
              <w:lang w:eastAsia="nb-NO"/>
            </w:rPr>
          </w:pPr>
          <w:hyperlink w:anchor="_Toc498117466" w:history="1">
            <w:r w:rsidR="009013F1" w:rsidRPr="00D047A7">
              <w:rPr>
                <w:rStyle w:val="Hyperkobling"/>
                <w:noProof/>
              </w:rPr>
              <w:t>10.1</w:t>
            </w:r>
            <w:r w:rsidR="009013F1">
              <w:rPr>
                <w:rFonts w:asciiTheme="minorHAnsi" w:eastAsiaTheme="minorEastAsia" w:hAnsiTheme="minorHAnsi"/>
                <w:noProof/>
                <w:sz w:val="22"/>
                <w:szCs w:val="22"/>
                <w:lang w:eastAsia="nb-NO"/>
              </w:rPr>
              <w:tab/>
            </w:r>
            <w:r w:rsidR="009013F1" w:rsidRPr="00D047A7">
              <w:rPr>
                <w:rStyle w:val="Hyperkobling"/>
                <w:noProof/>
              </w:rPr>
              <w:t>Prosjektstyring og rapporteringsmekanismer</w:t>
            </w:r>
            <w:r w:rsidR="009013F1">
              <w:rPr>
                <w:noProof/>
                <w:webHidden/>
              </w:rPr>
              <w:tab/>
            </w:r>
            <w:r w:rsidR="009013F1">
              <w:rPr>
                <w:noProof/>
                <w:webHidden/>
              </w:rPr>
              <w:fldChar w:fldCharType="begin"/>
            </w:r>
            <w:r w:rsidR="009013F1">
              <w:rPr>
                <w:noProof/>
                <w:webHidden/>
              </w:rPr>
              <w:instrText xml:space="preserve"> PAGEREF _Toc498117466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13" w14:textId="77777777" w:rsidR="009013F1" w:rsidRDefault="0018285D">
          <w:pPr>
            <w:pStyle w:val="INNH1"/>
            <w:tabs>
              <w:tab w:val="left" w:pos="660"/>
              <w:tab w:val="right" w:leader="dot" w:pos="9062"/>
            </w:tabs>
            <w:rPr>
              <w:rFonts w:asciiTheme="minorHAnsi" w:eastAsiaTheme="minorEastAsia" w:hAnsiTheme="minorHAnsi"/>
              <w:noProof/>
              <w:sz w:val="22"/>
              <w:szCs w:val="22"/>
              <w:lang w:eastAsia="nb-NO"/>
            </w:rPr>
          </w:pPr>
          <w:hyperlink w:anchor="_Toc498117467" w:history="1">
            <w:r w:rsidR="009013F1" w:rsidRPr="00D047A7">
              <w:rPr>
                <w:rStyle w:val="Hyperkobling"/>
                <w:noProof/>
              </w:rPr>
              <w:t>11.</w:t>
            </w:r>
            <w:r w:rsidR="009013F1">
              <w:rPr>
                <w:rFonts w:asciiTheme="minorHAnsi" w:eastAsiaTheme="minorEastAsia" w:hAnsiTheme="minorHAnsi"/>
                <w:noProof/>
                <w:sz w:val="22"/>
                <w:szCs w:val="22"/>
                <w:lang w:eastAsia="nb-NO"/>
              </w:rPr>
              <w:tab/>
            </w:r>
            <w:r w:rsidR="009013F1" w:rsidRPr="00D047A7">
              <w:rPr>
                <w:rStyle w:val="Hyperkobling"/>
                <w:noProof/>
              </w:rPr>
              <w:t>Toleranser</w:t>
            </w:r>
            <w:r w:rsidR="009013F1">
              <w:rPr>
                <w:noProof/>
                <w:webHidden/>
              </w:rPr>
              <w:tab/>
            </w:r>
            <w:r w:rsidR="009013F1">
              <w:rPr>
                <w:noProof/>
                <w:webHidden/>
              </w:rPr>
              <w:fldChar w:fldCharType="begin"/>
            </w:r>
            <w:r w:rsidR="009013F1">
              <w:rPr>
                <w:noProof/>
                <w:webHidden/>
              </w:rPr>
              <w:instrText xml:space="preserve"> PAGEREF _Toc498117467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14" w14:textId="77777777" w:rsidR="009013F1" w:rsidRDefault="0018285D">
          <w:pPr>
            <w:pStyle w:val="INNH1"/>
            <w:tabs>
              <w:tab w:val="left" w:pos="660"/>
              <w:tab w:val="right" w:leader="dot" w:pos="9062"/>
            </w:tabs>
            <w:rPr>
              <w:rFonts w:asciiTheme="minorHAnsi" w:eastAsiaTheme="minorEastAsia" w:hAnsiTheme="minorHAnsi"/>
              <w:noProof/>
              <w:sz w:val="22"/>
              <w:szCs w:val="22"/>
              <w:lang w:eastAsia="nb-NO"/>
            </w:rPr>
          </w:pPr>
          <w:hyperlink w:anchor="_Toc498117468" w:history="1">
            <w:r w:rsidR="009013F1" w:rsidRPr="00D047A7">
              <w:rPr>
                <w:rStyle w:val="Hyperkobling"/>
                <w:noProof/>
              </w:rPr>
              <w:t>12.</w:t>
            </w:r>
            <w:r w:rsidR="009013F1">
              <w:rPr>
                <w:rFonts w:asciiTheme="minorHAnsi" w:eastAsiaTheme="minorEastAsia" w:hAnsiTheme="minorHAnsi"/>
                <w:noProof/>
                <w:sz w:val="22"/>
                <w:szCs w:val="22"/>
                <w:lang w:eastAsia="nb-NO"/>
              </w:rPr>
              <w:tab/>
            </w:r>
            <w:r w:rsidR="009013F1" w:rsidRPr="00D047A7">
              <w:rPr>
                <w:rStyle w:val="Hyperkobling"/>
                <w:noProof/>
              </w:rPr>
              <w:t>Vedlegg</w:t>
            </w:r>
            <w:r w:rsidR="009013F1">
              <w:rPr>
                <w:noProof/>
                <w:webHidden/>
              </w:rPr>
              <w:tab/>
            </w:r>
            <w:r w:rsidR="009013F1">
              <w:rPr>
                <w:noProof/>
                <w:webHidden/>
              </w:rPr>
              <w:fldChar w:fldCharType="begin"/>
            </w:r>
            <w:r w:rsidR="009013F1">
              <w:rPr>
                <w:noProof/>
                <w:webHidden/>
              </w:rPr>
              <w:instrText xml:space="preserve"> PAGEREF _Toc498117468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15" w14:textId="77777777" w:rsidR="009013F1" w:rsidRDefault="0018285D">
          <w:pPr>
            <w:pStyle w:val="INNH1"/>
            <w:tabs>
              <w:tab w:val="left" w:pos="660"/>
              <w:tab w:val="right" w:leader="dot" w:pos="9062"/>
            </w:tabs>
            <w:rPr>
              <w:rFonts w:asciiTheme="minorHAnsi" w:eastAsiaTheme="minorEastAsia" w:hAnsiTheme="minorHAnsi"/>
              <w:noProof/>
              <w:sz w:val="22"/>
              <w:szCs w:val="22"/>
              <w:lang w:eastAsia="nb-NO"/>
            </w:rPr>
          </w:pPr>
          <w:hyperlink w:anchor="_Toc498117469" w:history="1">
            <w:r w:rsidR="009013F1" w:rsidRPr="00D047A7">
              <w:rPr>
                <w:rStyle w:val="Hyperkobling"/>
                <w:noProof/>
              </w:rPr>
              <w:t>13.</w:t>
            </w:r>
            <w:r w:rsidR="009013F1">
              <w:rPr>
                <w:rFonts w:asciiTheme="minorHAnsi" w:eastAsiaTheme="minorEastAsia" w:hAnsiTheme="minorHAnsi"/>
                <w:noProof/>
                <w:sz w:val="22"/>
                <w:szCs w:val="22"/>
                <w:lang w:eastAsia="nb-NO"/>
              </w:rPr>
              <w:tab/>
            </w:r>
            <w:r w:rsidR="009013F1" w:rsidRPr="00D047A7">
              <w:rPr>
                <w:rStyle w:val="Hyperkobling"/>
                <w:noProof/>
              </w:rPr>
              <w:t>Veiledning – styringsdokument</w:t>
            </w:r>
            <w:r w:rsidR="009013F1">
              <w:rPr>
                <w:noProof/>
                <w:webHidden/>
              </w:rPr>
              <w:tab/>
            </w:r>
            <w:r w:rsidR="009013F1">
              <w:rPr>
                <w:noProof/>
                <w:webHidden/>
              </w:rPr>
              <w:fldChar w:fldCharType="begin"/>
            </w:r>
            <w:r w:rsidR="009013F1">
              <w:rPr>
                <w:noProof/>
                <w:webHidden/>
              </w:rPr>
              <w:instrText xml:space="preserve"> PAGEREF _Toc498117469 \h </w:instrText>
            </w:r>
            <w:r w:rsidR="009013F1">
              <w:rPr>
                <w:noProof/>
                <w:webHidden/>
              </w:rPr>
            </w:r>
            <w:r w:rsidR="009013F1">
              <w:rPr>
                <w:noProof/>
                <w:webHidden/>
              </w:rPr>
              <w:fldChar w:fldCharType="separate"/>
            </w:r>
            <w:r w:rsidR="00615A82">
              <w:rPr>
                <w:noProof/>
                <w:webHidden/>
              </w:rPr>
              <w:t>3</w:t>
            </w:r>
            <w:r w:rsidR="009013F1">
              <w:rPr>
                <w:noProof/>
                <w:webHidden/>
              </w:rPr>
              <w:fldChar w:fldCharType="end"/>
            </w:r>
          </w:hyperlink>
        </w:p>
        <w:p w14:paraId="1B752116" w14:textId="77777777" w:rsidR="00A00F53" w:rsidRPr="00CC37CA" w:rsidRDefault="00A00F53">
          <w:r w:rsidRPr="00CC37CA">
            <w:rPr>
              <w:b/>
              <w:bCs/>
            </w:rPr>
            <w:fldChar w:fldCharType="end"/>
          </w:r>
        </w:p>
      </w:sdtContent>
    </w:sdt>
    <w:p w14:paraId="1B752117" w14:textId="77777777" w:rsidR="00103AC8" w:rsidRPr="00CC37CA" w:rsidRDefault="00103AC8" w:rsidP="00103AC8">
      <w:pPr>
        <w:rPr>
          <w:highlight w:val="yellow"/>
        </w:rPr>
      </w:pPr>
      <w:r w:rsidRPr="00CC37CA">
        <w:rPr>
          <w:highlight w:val="yellow"/>
        </w:rPr>
        <w:br w:type="page"/>
      </w:r>
    </w:p>
    <w:p w14:paraId="1B752118" w14:textId="77777777" w:rsidR="000C56C3" w:rsidRPr="000C56C3" w:rsidRDefault="000C56C3" w:rsidP="000C56C3">
      <w:pPr>
        <w:rPr>
          <w:rFonts w:ascii="Calibri" w:hAnsi="Calibri"/>
        </w:rPr>
      </w:pPr>
      <w:r w:rsidRPr="000C56C3">
        <w:rPr>
          <w:rFonts w:ascii="Calibri" w:hAnsi="Calibri"/>
        </w:rPr>
        <w:lastRenderedPageBreak/>
        <w:t>ENDRINGSLOGG</w:t>
      </w:r>
    </w:p>
    <w:p w14:paraId="1B752119" w14:textId="77777777" w:rsidR="000C56C3" w:rsidRDefault="000C56C3" w:rsidP="000C56C3">
      <w:pPr>
        <w:pStyle w:val="Brdtekst"/>
      </w:pPr>
      <w:r w:rsidRPr="003A09EB">
        <w:t>[</w:t>
      </w:r>
      <w:r>
        <w:t xml:space="preserve">Ved større endringer i styringsdokumentet som krever godkjenning fra prosjekteier, skal prosjektlederen oppdatere endringsloggen. Her skal det angis hvilke endringer som er gjort, hvem som har gjort endringen, og hvem som har godkjent at endringen blir foretatt. Som et minimum skal styringsdokumentet oppdateres i forbindelse med hver faseovergang.] </w:t>
      </w:r>
    </w:p>
    <w:p w14:paraId="1B75211A" w14:textId="77777777" w:rsidR="000C56C3" w:rsidRPr="00EF71DD" w:rsidRDefault="000C56C3" w:rsidP="000C56C3">
      <w:pPr>
        <w:pStyle w:val="Brdtekst"/>
        <w:rPr>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1984"/>
        <w:gridCol w:w="1701"/>
      </w:tblGrid>
      <w:tr w:rsidR="000C56C3" w:rsidRPr="00F527EE" w14:paraId="1B752120" w14:textId="77777777" w:rsidTr="008F74AD">
        <w:trPr>
          <w:tblHeader/>
        </w:trPr>
        <w:tc>
          <w:tcPr>
            <w:tcW w:w="1101" w:type="dxa"/>
            <w:shd w:val="clear" w:color="auto" w:fill="FFFFFF"/>
          </w:tcPr>
          <w:p w14:paraId="1B75211B" w14:textId="77777777" w:rsidR="000C56C3" w:rsidRPr="00F527EE" w:rsidRDefault="000C56C3" w:rsidP="000C56C3">
            <w:pPr>
              <w:pStyle w:val="Brdtekst"/>
            </w:pPr>
            <w:r w:rsidRPr="00F527EE">
              <w:t>Versjon</w:t>
            </w:r>
          </w:p>
        </w:tc>
        <w:tc>
          <w:tcPr>
            <w:tcW w:w="1134" w:type="dxa"/>
            <w:shd w:val="clear" w:color="auto" w:fill="FFFFFF"/>
          </w:tcPr>
          <w:p w14:paraId="1B75211C" w14:textId="77777777" w:rsidR="000C56C3" w:rsidRPr="00F527EE" w:rsidRDefault="000C56C3" w:rsidP="000C56C3">
            <w:pPr>
              <w:pStyle w:val="Brdtekst"/>
            </w:pPr>
            <w:r w:rsidRPr="00F527EE">
              <w:t>Dato</w:t>
            </w:r>
          </w:p>
        </w:tc>
        <w:tc>
          <w:tcPr>
            <w:tcW w:w="3402" w:type="dxa"/>
            <w:shd w:val="clear" w:color="auto" w:fill="FFFFFF"/>
          </w:tcPr>
          <w:p w14:paraId="1B75211D" w14:textId="77777777" w:rsidR="000C56C3" w:rsidRPr="00F527EE" w:rsidRDefault="000C56C3" w:rsidP="000C56C3">
            <w:pPr>
              <w:pStyle w:val="Brdtekst"/>
            </w:pPr>
            <w:r w:rsidRPr="00F527EE">
              <w:t>Endring</w:t>
            </w:r>
          </w:p>
        </w:tc>
        <w:tc>
          <w:tcPr>
            <w:tcW w:w="1984" w:type="dxa"/>
            <w:shd w:val="clear" w:color="auto" w:fill="FFFFFF"/>
          </w:tcPr>
          <w:p w14:paraId="1B75211E" w14:textId="77777777" w:rsidR="000C56C3" w:rsidRPr="00F527EE" w:rsidRDefault="000C56C3" w:rsidP="000C56C3">
            <w:pPr>
              <w:pStyle w:val="Brdtekst"/>
            </w:pPr>
            <w:r w:rsidRPr="00F527EE">
              <w:t>Produsent</w:t>
            </w:r>
          </w:p>
        </w:tc>
        <w:tc>
          <w:tcPr>
            <w:tcW w:w="1701" w:type="dxa"/>
            <w:shd w:val="clear" w:color="auto" w:fill="FFFFFF"/>
          </w:tcPr>
          <w:p w14:paraId="1B75211F" w14:textId="77777777" w:rsidR="000C56C3" w:rsidRPr="00F527EE" w:rsidRDefault="000C56C3" w:rsidP="000C56C3">
            <w:pPr>
              <w:pStyle w:val="Brdtekst"/>
            </w:pPr>
            <w:r w:rsidRPr="00F527EE">
              <w:t>Godkjent</w:t>
            </w:r>
          </w:p>
        </w:tc>
      </w:tr>
      <w:tr w:rsidR="000C56C3" w14:paraId="1B752126" w14:textId="77777777" w:rsidTr="008F74AD">
        <w:tc>
          <w:tcPr>
            <w:tcW w:w="1101" w:type="dxa"/>
          </w:tcPr>
          <w:p w14:paraId="1B752121" w14:textId="77777777" w:rsidR="000C56C3" w:rsidRDefault="000C56C3" w:rsidP="000C56C3">
            <w:pPr>
              <w:pStyle w:val="Brdtekst"/>
            </w:pPr>
          </w:p>
        </w:tc>
        <w:tc>
          <w:tcPr>
            <w:tcW w:w="1134" w:type="dxa"/>
          </w:tcPr>
          <w:p w14:paraId="1B752122" w14:textId="77777777" w:rsidR="000C56C3" w:rsidRDefault="000C56C3" w:rsidP="000C56C3">
            <w:pPr>
              <w:pStyle w:val="Brdtekst"/>
            </w:pPr>
          </w:p>
        </w:tc>
        <w:tc>
          <w:tcPr>
            <w:tcW w:w="3402" w:type="dxa"/>
          </w:tcPr>
          <w:p w14:paraId="1B752123" w14:textId="77777777" w:rsidR="000C56C3" w:rsidRDefault="000C56C3" w:rsidP="000C56C3">
            <w:pPr>
              <w:pStyle w:val="Brdtekst"/>
            </w:pPr>
          </w:p>
        </w:tc>
        <w:tc>
          <w:tcPr>
            <w:tcW w:w="1984" w:type="dxa"/>
          </w:tcPr>
          <w:p w14:paraId="1B752124" w14:textId="77777777" w:rsidR="000C56C3" w:rsidRDefault="000C56C3" w:rsidP="000C56C3">
            <w:pPr>
              <w:pStyle w:val="Brdtekst"/>
            </w:pPr>
          </w:p>
        </w:tc>
        <w:tc>
          <w:tcPr>
            <w:tcW w:w="1701" w:type="dxa"/>
          </w:tcPr>
          <w:p w14:paraId="1B752125" w14:textId="77777777" w:rsidR="000C56C3" w:rsidRDefault="000C56C3" w:rsidP="000C56C3">
            <w:pPr>
              <w:pStyle w:val="Brdtekst"/>
            </w:pPr>
          </w:p>
        </w:tc>
      </w:tr>
      <w:tr w:rsidR="000C56C3" w14:paraId="1B75212C" w14:textId="77777777" w:rsidTr="008F74AD">
        <w:tc>
          <w:tcPr>
            <w:tcW w:w="1101" w:type="dxa"/>
          </w:tcPr>
          <w:p w14:paraId="1B752127" w14:textId="77777777" w:rsidR="000C56C3" w:rsidRDefault="000C56C3" w:rsidP="000C56C3">
            <w:pPr>
              <w:pStyle w:val="Brdtekst"/>
            </w:pPr>
          </w:p>
        </w:tc>
        <w:tc>
          <w:tcPr>
            <w:tcW w:w="1134" w:type="dxa"/>
          </w:tcPr>
          <w:p w14:paraId="1B752128" w14:textId="77777777" w:rsidR="000C56C3" w:rsidRDefault="000C56C3" w:rsidP="000C56C3">
            <w:pPr>
              <w:pStyle w:val="Brdtekst"/>
            </w:pPr>
          </w:p>
        </w:tc>
        <w:tc>
          <w:tcPr>
            <w:tcW w:w="3402" w:type="dxa"/>
          </w:tcPr>
          <w:p w14:paraId="1B752129" w14:textId="77777777" w:rsidR="000C56C3" w:rsidRDefault="000C56C3" w:rsidP="000C56C3">
            <w:pPr>
              <w:pStyle w:val="Brdtekst"/>
            </w:pPr>
          </w:p>
        </w:tc>
        <w:tc>
          <w:tcPr>
            <w:tcW w:w="1984" w:type="dxa"/>
          </w:tcPr>
          <w:p w14:paraId="1B75212A" w14:textId="77777777" w:rsidR="000C56C3" w:rsidRDefault="000C56C3" w:rsidP="000C56C3">
            <w:pPr>
              <w:pStyle w:val="Brdtekst"/>
            </w:pPr>
          </w:p>
        </w:tc>
        <w:tc>
          <w:tcPr>
            <w:tcW w:w="1701" w:type="dxa"/>
          </w:tcPr>
          <w:p w14:paraId="1B75212B" w14:textId="77777777" w:rsidR="000C56C3" w:rsidRDefault="000C56C3" w:rsidP="000C56C3">
            <w:pPr>
              <w:pStyle w:val="Brdtekst"/>
            </w:pPr>
          </w:p>
        </w:tc>
      </w:tr>
      <w:tr w:rsidR="000C56C3" w14:paraId="1B752132" w14:textId="77777777" w:rsidTr="008F74AD">
        <w:tc>
          <w:tcPr>
            <w:tcW w:w="1101" w:type="dxa"/>
          </w:tcPr>
          <w:p w14:paraId="1B75212D" w14:textId="77777777" w:rsidR="000C56C3" w:rsidRDefault="000C56C3" w:rsidP="000C56C3">
            <w:pPr>
              <w:pStyle w:val="Brdtekst"/>
            </w:pPr>
          </w:p>
        </w:tc>
        <w:tc>
          <w:tcPr>
            <w:tcW w:w="1134" w:type="dxa"/>
          </w:tcPr>
          <w:p w14:paraId="1B75212E" w14:textId="77777777" w:rsidR="000C56C3" w:rsidRDefault="000C56C3" w:rsidP="000C56C3">
            <w:pPr>
              <w:pStyle w:val="Brdtekst"/>
            </w:pPr>
          </w:p>
        </w:tc>
        <w:tc>
          <w:tcPr>
            <w:tcW w:w="3402" w:type="dxa"/>
          </w:tcPr>
          <w:p w14:paraId="1B75212F" w14:textId="77777777" w:rsidR="000C56C3" w:rsidRDefault="000C56C3" w:rsidP="000C56C3">
            <w:pPr>
              <w:pStyle w:val="Brdtekst"/>
            </w:pPr>
          </w:p>
        </w:tc>
        <w:tc>
          <w:tcPr>
            <w:tcW w:w="1984" w:type="dxa"/>
          </w:tcPr>
          <w:p w14:paraId="1B752130" w14:textId="77777777" w:rsidR="000C56C3" w:rsidRDefault="000C56C3" w:rsidP="000C56C3">
            <w:pPr>
              <w:pStyle w:val="Brdtekst"/>
            </w:pPr>
          </w:p>
        </w:tc>
        <w:tc>
          <w:tcPr>
            <w:tcW w:w="1701" w:type="dxa"/>
          </w:tcPr>
          <w:p w14:paraId="1B752131" w14:textId="77777777" w:rsidR="000C56C3" w:rsidRDefault="000C56C3" w:rsidP="000C56C3">
            <w:pPr>
              <w:pStyle w:val="Brdtekst"/>
            </w:pPr>
          </w:p>
        </w:tc>
      </w:tr>
      <w:tr w:rsidR="000C56C3" w14:paraId="1B752138" w14:textId="77777777" w:rsidTr="008F74AD">
        <w:tc>
          <w:tcPr>
            <w:tcW w:w="1101" w:type="dxa"/>
          </w:tcPr>
          <w:p w14:paraId="1B752133" w14:textId="77777777" w:rsidR="000C56C3" w:rsidRDefault="000C56C3" w:rsidP="000C56C3">
            <w:pPr>
              <w:pStyle w:val="Brdtekst"/>
            </w:pPr>
          </w:p>
        </w:tc>
        <w:tc>
          <w:tcPr>
            <w:tcW w:w="1134" w:type="dxa"/>
          </w:tcPr>
          <w:p w14:paraId="1B752134" w14:textId="77777777" w:rsidR="000C56C3" w:rsidRDefault="000C56C3" w:rsidP="000C56C3">
            <w:pPr>
              <w:pStyle w:val="Brdtekst"/>
            </w:pPr>
          </w:p>
        </w:tc>
        <w:tc>
          <w:tcPr>
            <w:tcW w:w="3402" w:type="dxa"/>
          </w:tcPr>
          <w:p w14:paraId="1B752135" w14:textId="77777777" w:rsidR="000C56C3" w:rsidRDefault="000C56C3" w:rsidP="000C56C3">
            <w:pPr>
              <w:pStyle w:val="Brdtekst"/>
            </w:pPr>
          </w:p>
        </w:tc>
        <w:tc>
          <w:tcPr>
            <w:tcW w:w="1984" w:type="dxa"/>
          </w:tcPr>
          <w:p w14:paraId="1B752136" w14:textId="77777777" w:rsidR="000C56C3" w:rsidRDefault="000C56C3" w:rsidP="000C56C3">
            <w:pPr>
              <w:pStyle w:val="Brdtekst"/>
            </w:pPr>
          </w:p>
        </w:tc>
        <w:tc>
          <w:tcPr>
            <w:tcW w:w="1701" w:type="dxa"/>
          </w:tcPr>
          <w:p w14:paraId="1B752137" w14:textId="77777777" w:rsidR="000C56C3" w:rsidRDefault="000C56C3" w:rsidP="000C56C3">
            <w:pPr>
              <w:pStyle w:val="Brdtekst"/>
            </w:pPr>
          </w:p>
        </w:tc>
      </w:tr>
    </w:tbl>
    <w:p w14:paraId="1B752139" w14:textId="77777777" w:rsidR="000C56C3" w:rsidRDefault="000C56C3" w:rsidP="000C56C3">
      <w:pPr>
        <w:pStyle w:val="Brdtekst"/>
        <w:rPr>
          <w:b/>
        </w:rPr>
      </w:pPr>
    </w:p>
    <w:p w14:paraId="1B75213A" w14:textId="77777777" w:rsidR="000C56C3" w:rsidRDefault="000C56C3" w:rsidP="000C56C3">
      <w:pPr>
        <w:pStyle w:val="Brdtekst"/>
      </w:pPr>
    </w:p>
    <w:p w14:paraId="1B75213B" w14:textId="77777777" w:rsidR="000C56C3" w:rsidRDefault="000C56C3" w:rsidP="000C56C3">
      <w:pPr>
        <w:pStyle w:val="Brdtekst"/>
      </w:pPr>
      <w:r>
        <w:t xml:space="preserve"> </w:t>
      </w:r>
    </w:p>
    <w:p w14:paraId="1B75213C" w14:textId="77777777" w:rsidR="000C56C3" w:rsidRPr="000C56C3" w:rsidRDefault="000C56C3" w:rsidP="000C56C3">
      <w:pPr>
        <w:rPr>
          <w:rFonts w:ascii="Calibri" w:hAnsi="Calibri"/>
        </w:rPr>
      </w:pPr>
      <w:r w:rsidRPr="000C56C3">
        <w:rPr>
          <w:rFonts w:ascii="Calibri" w:hAnsi="Calibri"/>
        </w:rPr>
        <w:t>DISTRIBUSJONSLOGG</w:t>
      </w:r>
    </w:p>
    <w:p w14:paraId="1B75213D" w14:textId="77777777" w:rsidR="000C56C3" w:rsidRPr="00EF71DD" w:rsidRDefault="000C56C3" w:rsidP="000C56C3">
      <w:pPr>
        <w:pStyle w:val="Brdtekst"/>
      </w:pPr>
      <w:r w:rsidRPr="00EF71DD">
        <w:t>[</w:t>
      </w:r>
      <w:r>
        <w:t>For å sikre at alle relevante interessenter har mottatt siste versjon av styringsdokumentet, må distribusjonsloggen oppdateres i tråd med versjonshåndteringen.</w:t>
      </w:r>
      <w:r w:rsidRPr="00EF71DD">
        <w:t>]</w:t>
      </w:r>
    </w:p>
    <w:p w14:paraId="1B75213E" w14:textId="77777777" w:rsidR="000C56C3" w:rsidRDefault="000C56C3" w:rsidP="000C56C3">
      <w:pPr>
        <w:pStyle w:val="Brdtek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4394"/>
      </w:tblGrid>
      <w:tr w:rsidR="000C56C3" w:rsidRPr="00F527EE" w14:paraId="1B752142" w14:textId="77777777" w:rsidTr="008F74AD">
        <w:trPr>
          <w:trHeight w:val="294"/>
          <w:tblHeader/>
        </w:trPr>
        <w:tc>
          <w:tcPr>
            <w:tcW w:w="3369" w:type="dxa"/>
            <w:shd w:val="clear" w:color="auto" w:fill="FFFFFF"/>
          </w:tcPr>
          <w:p w14:paraId="1B75213F" w14:textId="77777777" w:rsidR="000C56C3" w:rsidRPr="00F527EE" w:rsidRDefault="000C56C3" w:rsidP="000C56C3">
            <w:pPr>
              <w:pStyle w:val="Brdtekst"/>
            </w:pPr>
            <w:r w:rsidRPr="00F527EE">
              <w:t>Versjon</w:t>
            </w:r>
            <w:r>
              <w:t xml:space="preserve"> distribuert</w:t>
            </w:r>
          </w:p>
        </w:tc>
        <w:tc>
          <w:tcPr>
            <w:tcW w:w="1559" w:type="dxa"/>
            <w:shd w:val="clear" w:color="auto" w:fill="FFFFFF"/>
          </w:tcPr>
          <w:p w14:paraId="1B752140" w14:textId="77777777" w:rsidR="000C56C3" w:rsidRPr="00F527EE" w:rsidRDefault="000C56C3" w:rsidP="000C56C3">
            <w:pPr>
              <w:pStyle w:val="Brdtekst"/>
            </w:pPr>
            <w:r w:rsidRPr="00F527EE">
              <w:t>Dato</w:t>
            </w:r>
          </w:p>
        </w:tc>
        <w:tc>
          <w:tcPr>
            <w:tcW w:w="4394" w:type="dxa"/>
            <w:shd w:val="clear" w:color="auto" w:fill="FFFFFF"/>
          </w:tcPr>
          <w:p w14:paraId="1B752141" w14:textId="77777777" w:rsidR="000C56C3" w:rsidRPr="00F527EE" w:rsidRDefault="000C56C3" w:rsidP="000C56C3">
            <w:pPr>
              <w:pStyle w:val="Brdtekst"/>
            </w:pPr>
            <w:r>
              <w:t>Navn</w:t>
            </w:r>
          </w:p>
        </w:tc>
      </w:tr>
      <w:tr w:rsidR="000C56C3" w14:paraId="1B752146" w14:textId="77777777" w:rsidTr="008F74AD">
        <w:trPr>
          <w:trHeight w:val="294"/>
        </w:trPr>
        <w:tc>
          <w:tcPr>
            <w:tcW w:w="3369" w:type="dxa"/>
          </w:tcPr>
          <w:p w14:paraId="1B752143" w14:textId="77777777" w:rsidR="000C56C3" w:rsidRDefault="000C56C3" w:rsidP="000C56C3">
            <w:pPr>
              <w:pStyle w:val="Brdtekst"/>
            </w:pPr>
          </w:p>
        </w:tc>
        <w:tc>
          <w:tcPr>
            <w:tcW w:w="1559" w:type="dxa"/>
          </w:tcPr>
          <w:p w14:paraId="1B752144" w14:textId="77777777" w:rsidR="000C56C3" w:rsidRDefault="000C56C3" w:rsidP="000C56C3">
            <w:pPr>
              <w:pStyle w:val="Brdtekst"/>
            </w:pPr>
          </w:p>
        </w:tc>
        <w:tc>
          <w:tcPr>
            <w:tcW w:w="4394" w:type="dxa"/>
          </w:tcPr>
          <w:p w14:paraId="1B752145" w14:textId="77777777" w:rsidR="000C56C3" w:rsidRDefault="000C56C3" w:rsidP="000C56C3">
            <w:pPr>
              <w:pStyle w:val="Brdtekst"/>
            </w:pPr>
          </w:p>
        </w:tc>
      </w:tr>
      <w:tr w:rsidR="000C56C3" w14:paraId="1B75214A" w14:textId="77777777" w:rsidTr="008F74AD">
        <w:trPr>
          <w:trHeight w:val="294"/>
        </w:trPr>
        <w:tc>
          <w:tcPr>
            <w:tcW w:w="3369" w:type="dxa"/>
          </w:tcPr>
          <w:p w14:paraId="1B752147" w14:textId="77777777" w:rsidR="000C56C3" w:rsidRDefault="000C56C3" w:rsidP="000C56C3">
            <w:pPr>
              <w:pStyle w:val="Brdtekst"/>
            </w:pPr>
          </w:p>
        </w:tc>
        <w:tc>
          <w:tcPr>
            <w:tcW w:w="1559" w:type="dxa"/>
          </w:tcPr>
          <w:p w14:paraId="1B752148" w14:textId="77777777" w:rsidR="000C56C3" w:rsidRDefault="000C56C3" w:rsidP="000C56C3">
            <w:pPr>
              <w:pStyle w:val="Brdtekst"/>
            </w:pPr>
          </w:p>
        </w:tc>
        <w:tc>
          <w:tcPr>
            <w:tcW w:w="4394" w:type="dxa"/>
          </w:tcPr>
          <w:p w14:paraId="1B752149" w14:textId="77777777" w:rsidR="000C56C3" w:rsidRDefault="000C56C3" w:rsidP="000C56C3">
            <w:pPr>
              <w:pStyle w:val="Brdtekst"/>
            </w:pPr>
          </w:p>
        </w:tc>
      </w:tr>
      <w:tr w:rsidR="000C56C3" w14:paraId="1B75214E" w14:textId="77777777" w:rsidTr="008F74AD">
        <w:trPr>
          <w:trHeight w:val="294"/>
        </w:trPr>
        <w:tc>
          <w:tcPr>
            <w:tcW w:w="3369" w:type="dxa"/>
          </w:tcPr>
          <w:p w14:paraId="1B75214B" w14:textId="77777777" w:rsidR="000C56C3" w:rsidRDefault="000C56C3" w:rsidP="000C56C3">
            <w:pPr>
              <w:pStyle w:val="Brdtekst"/>
            </w:pPr>
          </w:p>
        </w:tc>
        <w:tc>
          <w:tcPr>
            <w:tcW w:w="1559" w:type="dxa"/>
          </w:tcPr>
          <w:p w14:paraId="1B75214C" w14:textId="77777777" w:rsidR="000C56C3" w:rsidRDefault="000C56C3" w:rsidP="000C56C3">
            <w:pPr>
              <w:pStyle w:val="Brdtekst"/>
            </w:pPr>
          </w:p>
        </w:tc>
        <w:tc>
          <w:tcPr>
            <w:tcW w:w="4394" w:type="dxa"/>
          </w:tcPr>
          <w:p w14:paraId="1B75214D" w14:textId="77777777" w:rsidR="000C56C3" w:rsidRDefault="000C56C3" w:rsidP="000C56C3">
            <w:pPr>
              <w:pStyle w:val="Brdtekst"/>
            </w:pPr>
          </w:p>
        </w:tc>
      </w:tr>
    </w:tbl>
    <w:p w14:paraId="1B75214F" w14:textId="77777777" w:rsidR="000C56C3" w:rsidRDefault="000C56C3" w:rsidP="000C56C3">
      <w:pPr>
        <w:pStyle w:val="Brdtekst"/>
        <w:rPr>
          <w:rFonts w:ascii="Calibri" w:eastAsiaTheme="majorEastAsia" w:hAnsi="Calibri" w:cstheme="majorBidi"/>
          <w:b/>
          <w:bCs/>
          <w:sz w:val="32"/>
          <w:szCs w:val="32"/>
        </w:rPr>
      </w:pPr>
      <w:r>
        <w:br w:type="page"/>
      </w:r>
    </w:p>
    <w:p w14:paraId="1B752150" w14:textId="77777777" w:rsidR="00103AC8" w:rsidRPr="00CC37CA" w:rsidRDefault="000C56C3" w:rsidP="00103AC8">
      <w:pPr>
        <w:pStyle w:val="Overskrift1"/>
      </w:pPr>
      <w:bookmarkStart w:id="1" w:name="_Toc498117442"/>
      <w:r>
        <w:lastRenderedPageBreak/>
        <w:t>Bakgrunn og begrunnelse for prosjektet</w:t>
      </w:r>
      <w:bookmarkEnd w:id="1"/>
    </w:p>
    <w:p w14:paraId="1B752151" w14:textId="77777777" w:rsidR="000C56C3" w:rsidRDefault="000C56C3" w:rsidP="000C56C3">
      <w:pPr>
        <w:pStyle w:val="Brdtekst"/>
      </w:pPr>
      <w:r>
        <w:t xml:space="preserve">Prosjektets bakgrunn, formål og begrunnelse er beskrevet i prosjektbegrunnelsen, kapittel 2 og 3. </w:t>
      </w:r>
    </w:p>
    <w:p w14:paraId="1B752152" w14:textId="77777777" w:rsidR="000C56C3" w:rsidRDefault="000C56C3" w:rsidP="000C56C3">
      <w:pPr>
        <w:pStyle w:val="Brdtekst"/>
      </w:pPr>
      <w:r>
        <w:t>Prosjektets forventede gevinster er beskrevet i gevinstrealiseringsplanen, kapittel 3.</w:t>
      </w:r>
    </w:p>
    <w:p w14:paraId="1B752153" w14:textId="77777777" w:rsidR="000C56C3" w:rsidRDefault="000C56C3" w:rsidP="000C56C3">
      <w:pPr>
        <w:pStyle w:val="Brdtekst"/>
      </w:pPr>
    </w:p>
    <w:p w14:paraId="1B752154" w14:textId="77777777" w:rsidR="00103AC8" w:rsidRPr="00CC37CA" w:rsidRDefault="000C56C3" w:rsidP="000C56C3">
      <w:pPr>
        <w:pStyle w:val="Brdtekst"/>
      </w:pPr>
      <w:r>
        <w:t>Prosjektets styringsdokument (dette dokumentet) beskriver en overordnet plan for prosjektets gjennomføring, herunder mål, hovedprodukter, interessenter, rammebetingelser, organisering, gjennomføringsstrategi, samt overordnet prosjektplan og tilhørende toleranser</w:t>
      </w:r>
    </w:p>
    <w:p w14:paraId="1B752155" w14:textId="77777777" w:rsidR="00103AC8" w:rsidRDefault="000C56C3" w:rsidP="00103AC8">
      <w:pPr>
        <w:pStyle w:val="Overskrift1"/>
      </w:pPr>
      <w:bookmarkStart w:id="2" w:name="_Toc498117443"/>
      <w:r>
        <w:t>P</w:t>
      </w:r>
      <w:r w:rsidR="000C2C74">
        <w:t>rosjektets mål</w:t>
      </w:r>
      <w:bookmarkEnd w:id="2"/>
    </w:p>
    <w:p w14:paraId="1B752156" w14:textId="77777777" w:rsidR="000C56C3" w:rsidRDefault="000C56C3" w:rsidP="000C56C3">
      <w:pPr>
        <w:pStyle w:val="Brdtekst"/>
      </w:pPr>
      <w:r w:rsidRPr="00EF71DD">
        <w:t>[</w:t>
      </w:r>
      <w:r>
        <w:t>Beskriv kort målene for prosjektet. Målene skal være koblet til virksomhetens mål og strategiske tenkning, o</w:t>
      </w:r>
      <w:r w:rsidRPr="003660D9">
        <w:t>g skal dekke</w:t>
      </w:r>
      <w:r>
        <w:t xml:space="preserve"> </w:t>
      </w:r>
      <w:r w:rsidRPr="003660D9">
        <w:t>virk</w:t>
      </w:r>
      <w:r>
        <w:t>somhetsmål, effektmål (hvilke endringer prosjektet skal føre til</w:t>
      </w:r>
      <w:r w:rsidRPr="003660D9">
        <w:t>) og resultatmål (</w:t>
      </w:r>
      <w:r>
        <w:t>hva prosjektet skal levere</w:t>
      </w:r>
      <w:r w:rsidRPr="003660D9">
        <w:t xml:space="preserve">). </w:t>
      </w:r>
      <w:r>
        <w:t>Resultatmålene skal så langt som mulig være «</w:t>
      </w:r>
      <w:proofErr w:type="spellStart"/>
      <w:r>
        <w:t>SMARTe</w:t>
      </w:r>
      <w:proofErr w:type="spellEnd"/>
      <w:r>
        <w:t>» (Spesifikke, Målbare, Aksepterte, Realistiske, Tidsbegrenset).]</w:t>
      </w:r>
    </w:p>
    <w:p w14:paraId="1B752157" w14:textId="77777777" w:rsidR="000C56C3" w:rsidRPr="009D103D" w:rsidRDefault="000C56C3" w:rsidP="000C56C3">
      <w:pPr>
        <w:pStyle w:val="Brdtekst"/>
      </w:pPr>
    </w:p>
    <w:tbl>
      <w:tblPr>
        <w:tblW w:w="5316" w:type="pct"/>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973"/>
        <w:gridCol w:w="3259"/>
        <w:gridCol w:w="3403"/>
      </w:tblGrid>
      <w:tr w:rsidR="000C56C3" w14:paraId="1B75215B" w14:textId="77777777" w:rsidTr="000C56C3">
        <w:trPr>
          <w:trHeight w:val="131"/>
        </w:trPr>
        <w:tc>
          <w:tcPr>
            <w:tcW w:w="1543"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158" w14:textId="77777777" w:rsidR="000C56C3" w:rsidRPr="000C56C3" w:rsidRDefault="000C56C3" w:rsidP="000C56C3">
            <w:pPr>
              <w:pStyle w:val="Brdtekst"/>
              <w:rPr>
                <w:b/>
              </w:rPr>
            </w:pPr>
            <w:r w:rsidRPr="000C56C3">
              <w:rPr>
                <w:b/>
              </w:rPr>
              <w:t>Nivå</w:t>
            </w:r>
          </w:p>
        </w:tc>
        <w:tc>
          <w:tcPr>
            <w:tcW w:w="1691" w:type="pct"/>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1B752159" w14:textId="77777777" w:rsidR="000C56C3" w:rsidRPr="000C56C3" w:rsidRDefault="000C56C3" w:rsidP="000C56C3">
            <w:pPr>
              <w:pStyle w:val="Brdtekst"/>
              <w:rPr>
                <w:b/>
              </w:rPr>
            </w:pPr>
            <w:r w:rsidRPr="000C56C3">
              <w:rPr>
                <w:b/>
              </w:rPr>
              <w:t>Beskrivelse</w:t>
            </w:r>
          </w:p>
        </w:tc>
        <w:tc>
          <w:tcPr>
            <w:tcW w:w="1766"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15A" w14:textId="77777777" w:rsidR="000C56C3" w:rsidRPr="000C56C3" w:rsidRDefault="000C56C3" w:rsidP="000C56C3">
            <w:pPr>
              <w:pStyle w:val="Brdtekst"/>
              <w:rPr>
                <w:b/>
              </w:rPr>
            </w:pPr>
            <w:r w:rsidRPr="000C56C3">
              <w:rPr>
                <w:b/>
              </w:rPr>
              <w:t>Suksesskriterier</w:t>
            </w:r>
          </w:p>
        </w:tc>
      </w:tr>
      <w:tr w:rsidR="000C56C3" w14:paraId="1B752160" w14:textId="77777777" w:rsidTr="000C56C3">
        <w:trPr>
          <w:trHeight w:val="307"/>
        </w:trPr>
        <w:tc>
          <w:tcPr>
            <w:tcW w:w="1543" w:type="pct"/>
            <w:tcBorders>
              <w:top w:val="single" w:sz="4" w:space="0" w:color="84929B"/>
              <w:left w:val="single" w:sz="4" w:space="0" w:color="84929B"/>
              <w:bottom w:val="single" w:sz="4" w:space="0" w:color="84929B"/>
              <w:right w:val="single" w:sz="4" w:space="0" w:color="84929B"/>
            </w:tcBorders>
          </w:tcPr>
          <w:p w14:paraId="1B75215C" w14:textId="77777777" w:rsidR="000C56C3" w:rsidRDefault="000C56C3" w:rsidP="000C56C3">
            <w:pPr>
              <w:pStyle w:val="Brdtekst"/>
              <w:rPr>
                <w:sz w:val="22"/>
                <w:szCs w:val="22"/>
              </w:rPr>
            </w:pPr>
            <w:r w:rsidRPr="00174A76">
              <w:rPr>
                <w:sz w:val="22"/>
                <w:szCs w:val="22"/>
              </w:rPr>
              <w:t>Virksomhetsmål</w:t>
            </w:r>
          </w:p>
          <w:p w14:paraId="1B75215D" w14:textId="77777777" w:rsidR="000C56C3" w:rsidRPr="006A28F1" w:rsidRDefault="000C56C3" w:rsidP="000C56C3">
            <w:pPr>
              <w:pStyle w:val="Brdtekst"/>
              <w:numPr>
                <w:ilvl w:val="0"/>
                <w:numId w:val="27"/>
              </w:numPr>
              <w:rPr>
                <w:sz w:val="22"/>
                <w:szCs w:val="22"/>
              </w:rPr>
            </w:pPr>
            <w:r>
              <w:rPr>
                <w:sz w:val="22"/>
                <w:szCs w:val="22"/>
              </w:rPr>
              <w:t>Ønsket fremtidig situasjon etter at gevinstene er realisert.</w:t>
            </w:r>
          </w:p>
        </w:tc>
        <w:tc>
          <w:tcPr>
            <w:tcW w:w="1691" w:type="pct"/>
            <w:tcBorders>
              <w:top w:val="single" w:sz="4" w:space="0" w:color="84929B"/>
              <w:left w:val="single" w:sz="4" w:space="0" w:color="84929B"/>
              <w:bottom w:val="single" w:sz="4" w:space="0" w:color="84929B"/>
              <w:right w:val="single" w:sz="4" w:space="0" w:color="84929B"/>
            </w:tcBorders>
          </w:tcPr>
          <w:p w14:paraId="1B75215E" w14:textId="77777777" w:rsidR="000C56C3" w:rsidRPr="00174A76" w:rsidRDefault="000C56C3" w:rsidP="000C56C3">
            <w:pPr>
              <w:pStyle w:val="Brdtekst"/>
              <w:rPr>
                <w:sz w:val="20"/>
              </w:rPr>
            </w:pPr>
          </w:p>
        </w:tc>
        <w:tc>
          <w:tcPr>
            <w:tcW w:w="1766" w:type="pct"/>
            <w:tcBorders>
              <w:top w:val="single" w:sz="4" w:space="0" w:color="84929B"/>
              <w:left w:val="single" w:sz="4" w:space="0" w:color="84929B"/>
              <w:bottom w:val="single" w:sz="4" w:space="0" w:color="84929B"/>
              <w:right w:val="single" w:sz="4" w:space="0" w:color="84929B"/>
            </w:tcBorders>
          </w:tcPr>
          <w:p w14:paraId="1B75215F" w14:textId="77777777" w:rsidR="000C56C3" w:rsidRPr="00174A76" w:rsidRDefault="000C56C3" w:rsidP="000C56C3">
            <w:pPr>
              <w:pStyle w:val="Brdtekst"/>
              <w:rPr>
                <w:sz w:val="20"/>
              </w:rPr>
            </w:pPr>
          </w:p>
        </w:tc>
      </w:tr>
      <w:tr w:rsidR="000C56C3" w14:paraId="1B752165" w14:textId="77777777" w:rsidTr="000C56C3">
        <w:trPr>
          <w:trHeight w:val="301"/>
        </w:trPr>
        <w:tc>
          <w:tcPr>
            <w:tcW w:w="1543" w:type="pct"/>
            <w:tcBorders>
              <w:top w:val="single" w:sz="4" w:space="0" w:color="84929B"/>
              <w:left w:val="single" w:sz="4" w:space="0" w:color="84929B"/>
              <w:bottom w:val="single" w:sz="4" w:space="0" w:color="84929B"/>
              <w:right w:val="single" w:sz="4" w:space="0" w:color="84929B"/>
            </w:tcBorders>
          </w:tcPr>
          <w:p w14:paraId="1B752161" w14:textId="77777777" w:rsidR="000C56C3" w:rsidRDefault="000C56C3" w:rsidP="000C56C3">
            <w:pPr>
              <w:pStyle w:val="Brdtekst"/>
              <w:rPr>
                <w:sz w:val="22"/>
                <w:szCs w:val="22"/>
              </w:rPr>
            </w:pPr>
            <w:r w:rsidRPr="00174A76">
              <w:rPr>
                <w:sz w:val="22"/>
                <w:szCs w:val="22"/>
              </w:rPr>
              <w:t>Effektmål</w:t>
            </w:r>
          </w:p>
          <w:p w14:paraId="1B752162" w14:textId="77777777" w:rsidR="000C56C3" w:rsidRPr="006A28F1" w:rsidRDefault="000C56C3" w:rsidP="000C56C3">
            <w:pPr>
              <w:pStyle w:val="Brdtekst"/>
              <w:numPr>
                <w:ilvl w:val="0"/>
                <w:numId w:val="28"/>
              </w:numPr>
              <w:rPr>
                <w:sz w:val="22"/>
                <w:szCs w:val="22"/>
              </w:rPr>
            </w:pPr>
            <w:r>
              <w:rPr>
                <w:sz w:val="22"/>
                <w:szCs w:val="22"/>
              </w:rPr>
              <w:t>Hvilke konkrete endringer skal prosjektet føre til?</w:t>
            </w:r>
          </w:p>
        </w:tc>
        <w:tc>
          <w:tcPr>
            <w:tcW w:w="1691" w:type="pct"/>
            <w:tcBorders>
              <w:top w:val="single" w:sz="4" w:space="0" w:color="84929B"/>
              <w:left w:val="single" w:sz="4" w:space="0" w:color="84929B"/>
              <w:bottom w:val="single" w:sz="4" w:space="0" w:color="84929B"/>
              <w:right w:val="single" w:sz="4" w:space="0" w:color="84929B"/>
            </w:tcBorders>
          </w:tcPr>
          <w:p w14:paraId="1B752163" w14:textId="77777777" w:rsidR="000C56C3" w:rsidRPr="00174A76" w:rsidRDefault="000C56C3" w:rsidP="000C56C3">
            <w:pPr>
              <w:pStyle w:val="Brdtekst"/>
              <w:rPr>
                <w:sz w:val="20"/>
              </w:rPr>
            </w:pPr>
          </w:p>
        </w:tc>
        <w:tc>
          <w:tcPr>
            <w:tcW w:w="1766" w:type="pct"/>
            <w:tcBorders>
              <w:top w:val="single" w:sz="4" w:space="0" w:color="84929B"/>
              <w:left w:val="single" w:sz="4" w:space="0" w:color="84929B"/>
              <w:bottom w:val="single" w:sz="4" w:space="0" w:color="84929B"/>
              <w:right w:val="single" w:sz="4" w:space="0" w:color="84929B"/>
            </w:tcBorders>
          </w:tcPr>
          <w:p w14:paraId="1B752164" w14:textId="77777777" w:rsidR="000C56C3" w:rsidRPr="00174A76" w:rsidRDefault="000C56C3" w:rsidP="000C56C3">
            <w:pPr>
              <w:pStyle w:val="Brdtekst"/>
              <w:rPr>
                <w:sz w:val="20"/>
              </w:rPr>
            </w:pPr>
          </w:p>
        </w:tc>
      </w:tr>
      <w:tr w:rsidR="000C56C3" w14:paraId="1B75216B" w14:textId="77777777" w:rsidTr="000C56C3">
        <w:trPr>
          <w:trHeight w:val="131"/>
        </w:trPr>
        <w:tc>
          <w:tcPr>
            <w:tcW w:w="1543" w:type="pct"/>
            <w:tcBorders>
              <w:top w:val="single" w:sz="4" w:space="0" w:color="84929B"/>
              <w:left w:val="single" w:sz="4" w:space="0" w:color="84929B"/>
              <w:bottom w:val="single" w:sz="4" w:space="0" w:color="84929B"/>
              <w:right w:val="single" w:sz="4" w:space="0" w:color="84929B"/>
            </w:tcBorders>
          </w:tcPr>
          <w:p w14:paraId="1B752166" w14:textId="77777777" w:rsidR="000C56C3" w:rsidRDefault="000C56C3" w:rsidP="000C56C3">
            <w:pPr>
              <w:pStyle w:val="Brdtekst"/>
              <w:rPr>
                <w:sz w:val="22"/>
                <w:szCs w:val="22"/>
              </w:rPr>
            </w:pPr>
            <w:r w:rsidRPr="00174A76">
              <w:rPr>
                <w:sz w:val="22"/>
                <w:szCs w:val="22"/>
              </w:rPr>
              <w:t>Resultatmål</w:t>
            </w:r>
            <w:r>
              <w:rPr>
                <w:sz w:val="22"/>
                <w:szCs w:val="22"/>
              </w:rPr>
              <w:t xml:space="preserve"> / Prosjektprodukt</w:t>
            </w:r>
          </w:p>
          <w:p w14:paraId="1B752167" w14:textId="77777777" w:rsidR="000C56C3" w:rsidRDefault="000C56C3" w:rsidP="000C56C3">
            <w:pPr>
              <w:pStyle w:val="Brdtekst"/>
              <w:numPr>
                <w:ilvl w:val="0"/>
                <w:numId w:val="28"/>
              </w:numPr>
              <w:rPr>
                <w:sz w:val="22"/>
                <w:szCs w:val="22"/>
              </w:rPr>
            </w:pPr>
            <w:r>
              <w:rPr>
                <w:sz w:val="22"/>
                <w:szCs w:val="22"/>
              </w:rPr>
              <w:t>Hva skal prosjektet levere?</w:t>
            </w:r>
          </w:p>
          <w:p w14:paraId="1B752168" w14:textId="77777777" w:rsidR="000C56C3" w:rsidRPr="006A28F1" w:rsidRDefault="000C56C3" w:rsidP="000C56C3">
            <w:pPr>
              <w:pStyle w:val="Brdtekst"/>
              <w:numPr>
                <w:ilvl w:val="0"/>
                <w:numId w:val="28"/>
              </w:numPr>
              <w:rPr>
                <w:sz w:val="22"/>
                <w:szCs w:val="22"/>
              </w:rPr>
            </w:pPr>
            <w:r>
              <w:rPr>
                <w:sz w:val="22"/>
                <w:szCs w:val="22"/>
              </w:rPr>
              <w:t>Hva er hovedproduktene?</w:t>
            </w:r>
          </w:p>
        </w:tc>
        <w:tc>
          <w:tcPr>
            <w:tcW w:w="1691" w:type="pct"/>
            <w:tcBorders>
              <w:top w:val="single" w:sz="4" w:space="0" w:color="84929B"/>
              <w:left w:val="single" w:sz="4" w:space="0" w:color="84929B"/>
              <w:bottom w:val="single" w:sz="4" w:space="0" w:color="84929B"/>
              <w:right w:val="single" w:sz="4" w:space="0" w:color="84929B"/>
            </w:tcBorders>
          </w:tcPr>
          <w:p w14:paraId="1B752169" w14:textId="77777777" w:rsidR="000C56C3" w:rsidRPr="00174A76" w:rsidRDefault="000C56C3" w:rsidP="000C56C3">
            <w:pPr>
              <w:pStyle w:val="Brdtekst"/>
              <w:rPr>
                <w:sz w:val="20"/>
              </w:rPr>
            </w:pPr>
          </w:p>
        </w:tc>
        <w:tc>
          <w:tcPr>
            <w:tcW w:w="1766" w:type="pct"/>
            <w:tcBorders>
              <w:top w:val="single" w:sz="4" w:space="0" w:color="84929B"/>
              <w:left w:val="single" w:sz="4" w:space="0" w:color="84929B"/>
              <w:bottom w:val="single" w:sz="4" w:space="0" w:color="84929B"/>
              <w:right w:val="single" w:sz="4" w:space="0" w:color="84929B"/>
            </w:tcBorders>
          </w:tcPr>
          <w:p w14:paraId="1B75216A" w14:textId="77777777" w:rsidR="000C56C3" w:rsidRPr="00174A76" w:rsidRDefault="000C56C3" w:rsidP="000C56C3">
            <w:pPr>
              <w:pStyle w:val="Brdtekst"/>
              <w:rPr>
                <w:sz w:val="20"/>
              </w:rPr>
            </w:pPr>
          </w:p>
        </w:tc>
      </w:tr>
    </w:tbl>
    <w:p w14:paraId="1B75216C" w14:textId="77777777" w:rsidR="000C56C3" w:rsidRPr="000C56C3" w:rsidRDefault="000C56C3" w:rsidP="000C56C3">
      <w:pPr>
        <w:pStyle w:val="Brdtekst"/>
      </w:pPr>
    </w:p>
    <w:p w14:paraId="1B75216D" w14:textId="77777777" w:rsidR="00103AC8" w:rsidRDefault="000C56C3" w:rsidP="00103AC8">
      <w:pPr>
        <w:pStyle w:val="Overskrift1"/>
      </w:pPr>
      <w:bookmarkStart w:id="3" w:name="_Toc498117444"/>
      <w:r>
        <w:t>Beskrivelse av prosjek</w:t>
      </w:r>
      <w:r w:rsidR="000C2C74">
        <w:t>tprodukte</w:t>
      </w:r>
      <w:r>
        <w:t>ne</w:t>
      </w:r>
      <w:bookmarkEnd w:id="3"/>
    </w:p>
    <w:p w14:paraId="1B75216E" w14:textId="77777777" w:rsidR="000C56C3" w:rsidRPr="000C56C3" w:rsidRDefault="000C56C3" w:rsidP="000C56C3">
      <w:pPr>
        <w:rPr>
          <w:rFonts w:ascii="Cambria" w:hAnsi="Cambria"/>
        </w:rPr>
      </w:pPr>
      <w:r w:rsidRPr="000C56C3">
        <w:rPr>
          <w:rFonts w:ascii="Cambria" w:hAnsi="Cambria"/>
        </w:rPr>
        <w:t>[Det totale prosjektproduktet består ofte av flere ulike deler (hovedprodukter) som til sammen skal gjøre det mulig å skape de ønskede effektene/gevinstene.]</w:t>
      </w:r>
    </w:p>
    <w:p w14:paraId="1B75216F" w14:textId="77777777" w:rsidR="000C2C74" w:rsidRPr="000C2C74" w:rsidRDefault="000C2C74" w:rsidP="000C2C74">
      <w:pPr>
        <w:pStyle w:val="Brdtekst"/>
      </w:pPr>
    </w:p>
    <w:p w14:paraId="1B752170" w14:textId="77777777" w:rsidR="00103AC8" w:rsidRPr="00CC37CA" w:rsidRDefault="000C56C3" w:rsidP="000C56C3">
      <w:pPr>
        <w:pStyle w:val="Overskrift2"/>
      </w:pPr>
      <w:bookmarkStart w:id="4" w:name="_Toc498117445"/>
      <w:r>
        <w:t>Beskrivelse av hovedproduktene</w:t>
      </w:r>
      <w:bookmarkEnd w:id="4"/>
    </w:p>
    <w:p w14:paraId="1B752171" w14:textId="77777777" w:rsidR="000C56C3" w:rsidRDefault="000C56C3" w:rsidP="000C56C3">
      <w:pPr>
        <w:rPr>
          <w:rFonts w:ascii="Cambria" w:hAnsi="Cambria"/>
        </w:rPr>
      </w:pPr>
      <w:r w:rsidRPr="000C56C3">
        <w:rPr>
          <w:rFonts w:ascii="Cambria" w:hAnsi="Cambria"/>
        </w:rPr>
        <w:t>[Beskriv de hovedproduktene som konkret skal komme ut av prosjektet. Produktene kan for eksempel være organisatoriske (f.eks. endrede arbeidsprosesser og/eller ny organisasjonsstruktur) eller tekniske (f.eks. ny digitalisert tjeneste, nytt elektronisk saksbehandlingssystem eller ny e-lærings-plattform).  Ta utgangspunkt i kapittel 3 i prosjektforslaget og oppdater og kompletter dette.]</w:t>
      </w:r>
    </w:p>
    <w:p w14:paraId="1B752172" w14:textId="77777777" w:rsidR="000C56C3" w:rsidRDefault="000C56C3" w:rsidP="000C56C3">
      <w:pPr>
        <w:rPr>
          <w:rFonts w:ascii="Cambria" w:hAnsi="Cambria"/>
        </w:rPr>
      </w:pPr>
    </w:p>
    <w:tbl>
      <w:tblPr>
        <w:tblW w:w="5000"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421"/>
        <w:gridCol w:w="6641"/>
      </w:tblGrid>
      <w:tr w:rsidR="000C56C3" w14:paraId="1B752177" w14:textId="77777777" w:rsidTr="008F74AD">
        <w:trPr>
          <w:trHeight w:val="518"/>
        </w:trPr>
        <w:tc>
          <w:tcPr>
            <w:tcW w:w="1336"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173" w14:textId="77777777" w:rsidR="000C56C3" w:rsidRPr="00010019" w:rsidRDefault="000C56C3" w:rsidP="00010019">
            <w:pPr>
              <w:pStyle w:val="Brdtekst"/>
              <w:rPr>
                <w:b/>
              </w:rPr>
            </w:pPr>
            <w:r w:rsidRPr="00010019">
              <w:rPr>
                <w:b/>
              </w:rPr>
              <w:t>Hovedprodukter</w:t>
            </w:r>
          </w:p>
          <w:p w14:paraId="1B752174" w14:textId="77777777" w:rsidR="000C56C3" w:rsidRPr="00010019" w:rsidRDefault="000C56C3" w:rsidP="00010019">
            <w:pPr>
              <w:pStyle w:val="Brdtekst"/>
              <w:rPr>
                <w:b/>
                <w:lang w:val="da-DK"/>
              </w:rPr>
            </w:pPr>
          </w:p>
        </w:tc>
        <w:tc>
          <w:tcPr>
            <w:tcW w:w="3664"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175" w14:textId="77777777" w:rsidR="000C56C3" w:rsidRPr="00010019" w:rsidRDefault="000C56C3" w:rsidP="00010019">
            <w:pPr>
              <w:pStyle w:val="Brdtekst"/>
              <w:rPr>
                <w:b/>
              </w:rPr>
            </w:pPr>
            <w:r w:rsidRPr="00010019">
              <w:rPr>
                <w:b/>
              </w:rPr>
              <w:t>Beskrivelse</w:t>
            </w:r>
          </w:p>
          <w:p w14:paraId="1B752176" w14:textId="77777777" w:rsidR="000C56C3" w:rsidRPr="00010019" w:rsidRDefault="000C56C3" w:rsidP="00010019">
            <w:pPr>
              <w:pStyle w:val="Brdtekst"/>
              <w:rPr>
                <w:b/>
                <w:lang w:val="da-DK"/>
              </w:rPr>
            </w:pPr>
          </w:p>
        </w:tc>
      </w:tr>
      <w:tr w:rsidR="000C56C3" w14:paraId="1B75217A" w14:textId="77777777" w:rsidTr="008F74AD">
        <w:trPr>
          <w:trHeight w:val="350"/>
        </w:trPr>
        <w:tc>
          <w:tcPr>
            <w:tcW w:w="1336" w:type="pct"/>
            <w:tcBorders>
              <w:top w:val="single" w:sz="4" w:space="0" w:color="84929B"/>
              <w:left w:val="single" w:sz="4" w:space="0" w:color="84929B"/>
              <w:bottom w:val="single" w:sz="4" w:space="0" w:color="84929B"/>
              <w:right w:val="single" w:sz="4" w:space="0" w:color="84929B"/>
            </w:tcBorders>
          </w:tcPr>
          <w:p w14:paraId="1B752178" w14:textId="77777777" w:rsidR="000C56C3" w:rsidRPr="0010346F" w:rsidRDefault="000C56C3" w:rsidP="00010019">
            <w:pPr>
              <w:pStyle w:val="Brdtekst"/>
              <w:rPr>
                <w:sz w:val="20"/>
                <w:lang w:val="da-DK"/>
              </w:rPr>
            </w:pPr>
            <w:r w:rsidRPr="0010346F">
              <w:rPr>
                <w:sz w:val="20"/>
                <w:lang w:val="da-DK"/>
              </w:rPr>
              <w:t>1</w:t>
            </w:r>
          </w:p>
        </w:tc>
        <w:tc>
          <w:tcPr>
            <w:tcW w:w="3664" w:type="pct"/>
            <w:tcBorders>
              <w:top w:val="single" w:sz="4" w:space="0" w:color="84929B"/>
              <w:left w:val="single" w:sz="4" w:space="0" w:color="84929B"/>
              <w:bottom w:val="single" w:sz="4" w:space="0" w:color="84929B"/>
              <w:right w:val="single" w:sz="4" w:space="0" w:color="84929B"/>
            </w:tcBorders>
            <w:hideMark/>
          </w:tcPr>
          <w:p w14:paraId="1B752179" w14:textId="77777777" w:rsidR="000C56C3" w:rsidRPr="00174A76" w:rsidRDefault="000C56C3" w:rsidP="00010019">
            <w:pPr>
              <w:pStyle w:val="Brdtekst"/>
              <w:rPr>
                <w:sz w:val="20"/>
                <w:lang w:val="da-DK"/>
              </w:rPr>
            </w:pPr>
          </w:p>
        </w:tc>
      </w:tr>
      <w:tr w:rsidR="000C56C3" w14:paraId="1B75217D" w14:textId="77777777" w:rsidTr="008F74AD">
        <w:trPr>
          <w:trHeight w:val="350"/>
        </w:trPr>
        <w:tc>
          <w:tcPr>
            <w:tcW w:w="1336" w:type="pct"/>
            <w:tcBorders>
              <w:top w:val="single" w:sz="4" w:space="0" w:color="84929B"/>
              <w:left w:val="single" w:sz="4" w:space="0" w:color="84929B"/>
              <w:bottom w:val="single" w:sz="4" w:space="0" w:color="84929B"/>
              <w:right w:val="single" w:sz="4" w:space="0" w:color="84929B"/>
            </w:tcBorders>
          </w:tcPr>
          <w:p w14:paraId="1B75217B" w14:textId="77777777" w:rsidR="000C56C3" w:rsidRPr="0010346F" w:rsidRDefault="000C56C3" w:rsidP="00010019">
            <w:pPr>
              <w:pStyle w:val="Brdtekst"/>
              <w:rPr>
                <w:sz w:val="20"/>
                <w:lang w:val="da-DK"/>
              </w:rPr>
            </w:pPr>
            <w:r w:rsidRPr="0010346F">
              <w:rPr>
                <w:sz w:val="20"/>
                <w:lang w:val="da-DK"/>
              </w:rPr>
              <w:t>2</w:t>
            </w:r>
          </w:p>
        </w:tc>
        <w:tc>
          <w:tcPr>
            <w:tcW w:w="3664" w:type="pct"/>
            <w:tcBorders>
              <w:top w:val="single" w:sz="4" w:space="0" w:color="84929B"/>
              <w:left w:val="single" w:sz="4" w:space="0" w:color="84929B"/>
              <w:bottom w:val="single" w:sz="4" w:space="0" w:color="84929B"/>
              <w:right w:val="single" w:sz="4" w:space="0" w:color="84929B"/>
            </w:tcBorders>
          </w:tcPr>
          <w:p w14:paraId="1B75217C" w14:textId="77777777" w:rsidR="000C56C3" w:rsidRPr="00174A76" w:rsidRDefault="000C56C3" w:rsidP="00010019">
            <w:pPr>
              <w:pStyle w:val="Brdtekst"/>
              <w:rPr>
                <w:sz w:val="20"/>
                <w:lang w:val="da-DK"/>
              </w:rPr>
            </w:pPr>
          </w:p>
        </w:tc>
      </w:tr>
      <w:tr w:rsidR="000C56C3" w14:paraId="1B752180" w14:textId="77777777" w:rsidTr="008F74AD">
        <w:trPr>
          <w:trHeight w:val="350"/>
        </w:trPr>
        <w:tc>
          <w:tcPr>
            <w:tcW w:w="1336" w:type="pct"/>
            <w:tcBorders>
              <w:top w:val="single" w:sz="4" w:space="0" w:color="84929B"/>
              <w:left w:val="single" w:sz="4" w:space="0" w:color="84929B"/>
              <w:bottom w:val="single" w:sz="4" w:space="0" w:color="84929B"/>
              <w:right w:val="single" w:sz="4" w:space="0" w:color="84929B"/>
            </w:tcBorders>
          </w:tcPr>
          <w:p w14:paraId="1B75217E" w14:textId="77777777" w:rsidR="000C56C3" w:rsidRPr="00174A76" w:rsidRDefault="000C56C3" w:rsidP="00010019">
            <w:pPr>
              <w:pStyle w:val="Brdtekst"/>
              <w:rPr>
                <w:sz w:val="20"/>
                <w:lang w:val="da-DK"/>
              </w:rPr>
            </w:pPr>
            <w:r>
              <w:rPr>
                <w:sz w:val="20"/>
                <w:lang w:val="da-DK"/>
              </w:rPr>
              <w:t>3</w:t>
            </w:r>
          </w:p>
        </w:tc>
        <w:tc>
          <w:tcPr>
            <w:tcW w:w="3664" w:type="pct"/>
            <w:tcBorders>
              <w:top w:val="single" w:sz="4" w:space="0" w:color="84929B"/>
              <w:left w:val="single" w:sz="4" w:space="0" w:color="84929B"/>
              <w:bottom w:val="single" w:sz="4" w:space="0" w:color="84929B"/>
              <w:right w:val="single" w:sz="4" w:space="0" w:color="84929B"/>
            </w:tcBorders>
          </w:tcPr>
          <w:p w14:paraId="1B75217F" w14:textId="77777777" w:rsidR="000C56C3" w:rsidRPr="00174A76" w:rsidRDefault="000C56C3" w:rsidP="00010019">
            <w:pPr>
              <w:pStyle w:val="Brdtekst"/>
              <w:rPr>
                <w:sz w:val="20"/>
                <w:lang w:val="da-DK"/>
              </w:rPr>
            </w:pPr>
          </w:p>
        </w:tc>
      </w:tr>
      <w:tr w:rsidR="000C56C3" w14:paraId="1B752183" w14:textId="77777777" w:rsidTr="008F74AD">
        <w:trPr>
          <w:trHeight w:val="365"/>
        </w:trPr>
        <w:tc>
          <w:tcPr>
            <w:tcW w:w="1336" w:type="pct"/>
            <w:tcBorders>
              <w:top w:val="single" w:sz="4" w:space="0" w:color="84929B"/>
              <w:left w:val="single" w:sz="4" w:space="0" w:color="84929B"/>
              <w:bottom w:val="single" w:sz="4" w:space="0" w:color="84929B"/>
              <w:right w:val="single" w:sz="4" w:space="0" w:color="84929B"/>
            </w:tcBorders>
          </w:tcPr>
          <w:p w14:paraId="1B752181" w14:textId="77777777" w:rsidR="000C56C3" w:rsidRPr="00174A76" w:rsidRDefault="000C56C3" w:rsidP="00010019">
            <w:pPr>
              <w:pStyle w:val="Brdtekst"/>
              <w:rPr>
                <w:sz w:val="20"/>
                <w:lang w:val="da-DK"/>
              </w:rPr>
            </w:pPr>
          </w:p>
        </w:tc>
        <w:tc>
          <w:tcPr>
            <w:tcW w:w="3664" w:type="pct"/>
            <w:tcBorders>
              <w:top w:val="single" w:sz="4" w:space="0" w:color="84929B"/>
              <w:left w:val="single" w:sz="4" w:space="0" w:color="84929B"/>
              <w:bottom w:val="single" w:sz="4" w:space="0" w:color="84929B"/>
              <w:right w:val="single" w:sz="4" w:space="0" w:color="84929B"/>
            </w:tcBorders>
          </w:tcPr>
          <w:p w14:paraId="1B752182" w14:textId="77777777" w:rsidR="000C56C3" w:rsidRPr="00174A76" w:rsidRDefault="000C56C3" w:rsidP="00010019">
            <w:pPr>
              <w:pStyle w:val="Brdtekst"/>
              <w:rPr>
                <w:sz w:val="20"/>
                <w:lang w:val="da-DK"/>
              </w:rPr>
            </w:pPr>
          </w:p>
        </w:tc>
      </w:tr>
    </w:tbl>
    <w:p w14:paraId="1B752184" w14:textId="77777777" w:rsidR="000C56C3" w:rsidRPr="000C56C3" w:rsidRDefault="000C56C3" w:rsidP="00010019">
      <w:pPr>
        <w:pStyle w:val="Brdtekst"/>
      </w:pPr>
    </w:p>
    <w:p w14:paraId="1B752185" w14:textId="77777777" w:rsidR="00DF6109" w:rsidRPr="000C56C3" w:rsidRDefault="00DF6109" w:rsidP="00010019">
      <w:pPr>
        <w:pStyle w:val="Brdtekst"/>
      </w:pPr>
    </w:p>
    <w:p w14:paraId="1B752186" w14:textId="77777777" w:rsidR="00103AC8" w:rsidRPr="00CC37CA" w:rsidRDefault="00010019" w:rsidP="00010019">
      <w:pPr>
        <w:pStyle w:val="Overskrift2"/>
      </w:pPr>
      <w:bookmarkStart w:id="5" w:name="_Toc498117446"/>
      <w:r>
        <w:t>Produktnedbrytningsstruktur</w:t>
      </w:r>
      <w:bookmarkEnd w:id="5"/>
    </w:p>
    <w:p w14:paraId="1B752187" w14:textId="77777777" w:rsidR="00010019" w:rsidRDefault="00010019" w:rsidP="00010019">
      <w:pPr>
        <w:pStyle w:val="Brdtekst"/>
      </w:pPr>
      <w:r w:rsidRPr="00010019">
        <w:t>[Ta utgangspunkt i prosjektets hovedprodukter ovenfor, og angi hvilke produkter de består av. Bruk enten en graf</w:t>
      </w:r>
    </w:p>
    <w:p w14:paraId="1B752188" w14:textId="77777777" w:rsidR="00010019" w:rsidRDefault="00010019" w:rsidP="00010019">
      <w:pPr>
        <w:pStyle w:val="Brdtekst"/>
      </w:pPr>
    </w:p>
    <w:p w14:paraId="1B752189" w14:textId="77777777" w:rsidR="00010019" w:rsidRPr="00010019" w:rsidRDefault="00010019" w:rsidP="00010019">
      <w:pPr>
        <w:rPr>
          <w:rFonts w:ascii="Cambria" w:hAnsi="Cambria"/>
        </w:rPr>
      </w:pPr>
    </w:p>
    <w:p w14:paraId="1B75218A" w14:textId="77777777" w:rsidR="00010019" w:rsidRPr="00010019" w:rsidRDefault="00010019" w:rsidP="00010019">
      <w:pPr>
        <w:rPr>
          <w:rFonts w:ascii="Cambria" w:hAnsi="Cambria"/>
        </w:rPr>
      </w:pPr>
      <w:r w:rsidRPr="00010019">
        <w:rPr>
          <w:rFonts w:ascii="Cambria" w:hAnsi="Cambria"/>
          <w:noProof/>
          <w:lang w:eastAsia="nb-NO"/>
        </w:rPr>
        <mc:AlternateContent>
          <mc:Choice Requires="wps">
            <w:drawing>
              <wp:anchor distT="0" distB="0" distL="114300" distR="114300" simplePos="0" relativeHeight="251654144" behindDoc="0" locked="0" layoutInCell="1" allowOverlap="1" wp14:anchorId="1B752375" wp14:editId="1B752376">
                <wp:simplePos x="0" y="0"/>
                <wp:positionH relativeFrom="column">
                  <wp:posOffset>2213610</wp:posOffset>
                </wp:positionH>
                <wp:positionV relativeFrom="paragraph">
                  <wp:posOffset>79375</wp:posOffset>
                </wp:positionV>
                <wp:extent cx="1203960" cy="274320"/>
                <wp:effectExtent l="9525" t="11430" r="5715" b="9525"/>
                <wp:wrapNone/>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74320"/>
                        </a:xfrm>
                        <a:prstGeom prst="rect">
                          <a:avLst/>
                        </a:prstGeom>
                        <a:solidFill>
                          <a:srgbClr val="FFFFFF"/>
                        </a:solidFill>
                        <a:ln w="9525">
                          <a:solidFill>
                            <a:srgbClr val="000000"/>
                          </a:solidFill>
                          <a:miter lim="800000"/>
                          <a:headEnd/>
                          <a:tailEnd/>
                        </a:ln>
                      </wps:spPr>
                      <wps:txbx>
                        <w:txbxContent>
                          <w:p w14:paraId="1B7523AB" w14:textId="77777777" w:rsidR="00010019" w:rsidRPr="00DD56A9" w:rsidRDefault="00010019" w:rsidP="00010019">
                            <w:pPr>
                              <w:jc w:val="center"/>
                              <w:rPr>
                                <w:sz w:val="20"/>
                              </w:rPr>
                            </w:pPr>
                            <w:r>
                              <w:rPr>
                                <w:sz w:val="20"/>
                              </w:rPr>
                              <w:t>Prosjektprodukt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52375" id="_x0000_t202" coordsize="21600,21600" o:spt="202" path="m,l,21600r21600,l21600,xe">
                <v:stroke joinstyle="miter"/>
                <v:path gradientshapeok="t" o:connecttype="rect"/>
              </v:shapetype>
              <v:shape id="Tekstboks 23" o:spid="_x0000_s1026" type="#_x0000_t202" style="position:absolute;margin-left:174.3pt;margin-top:6.25pt;width:94.8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">
                <v:textbox>
                  <w:txbxContent>
                    <w:p w14:paraId="1B7523AB" w14:textId="77777777" w:rsidR="00010019" w:rsidRPr="00DD56A9" w:rsidRDefault="00010019" w:rsidP="00010019">
                      <w:pPr>
                        <w:jc w:val="center"/>
                        <w:rPr>
                          <w:sz w:val="20"/>
                        </w:rPr>
                      </w:pPr>
                      <w:r>
                        <w:rPr>
                          <w:sz w:val="20"/>
                        </w:rPr>
                        <w:t>Prosjektprodukt</w:t>
                      </w:r>
                    </w:p>
                  </w:txbxContent>
                </v:textbox>
              </v:shape>
            </w:pict>
          </mc:Fallback>
        </mc:AlternateContent>
      </w:r>
    </w:p>
    <w:p w14:paraId="1B75218B" w14:textId="77777777" w:rsidR="00010019" w:rsidRPr="00010019" w:rsidRDefault="00010019" w:rsidP="00010019">
      <w:pPr>
        <w:rPr>
          <w:rFonts w:ascii="Cambria" w:hAnsi="Cambria"/>
        </w:rPr>
      </w:pPr>
      <w:r w:rsidRPr="00010019">
        <w:rPr>
          <w:rFonts w:ascii="Cambria" w:hAnsi="Cambria"/>
          <w:noProof/>
          <w:lang w:eastAsia="nb-NO"/>
        </w:rPr>
        <mc:AlternateContent>
          <mc:Choice Requires="wps">
            <w:drawing>
              <wp:anchor distT="0" distB="0" distL="114300" distR="114300" simplePos="0" relativeHeight="251648000" behindDoc="0" locked="0" layoutInCell="1" allowOverlap="1" wp14:anchorId="1B752377" wp14:editId="1B752378">
                <wp:simplePos x="0" y="0"/>
                <wp:positionH relativeFrom="column">
                  <wp:posOffset>2815590</wp:posOffset>
                </wp:positionH>
                <wp:positionV relativeFrom="paragraph">
                  <wp:posOffset>178435</wp:posOffset>
                </wp:positionV>
                <wp:extent cx="0" cy="167640"/>
                <wp:effectExtent l="11430" t="9525" r="7620" b="13335"/>
                <wp:wrapNone/>
                <wp:docPr id="22" name="Rett p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6A463" id="_x0000_t32" coordsize="21600,21600" o:spt="32" o:oned="t" path="m,l21600,21600e" filled="f">
                <v:path arrowok="t" fillok="f" o:connecttype="none"/>
                <o:lock v:ext="edit" shapetype="t"/>
              </v:shapetype>
              <v:shape id="Rett pil 22" o:spid="_x0000_s1026" type="#_x0000_t32" style="position:absolute;margin-left:221.7pt;margin-top:14.05pt;width:0;height:1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"/>
            </w:pict>
          </mc:Fallback>
        </mc:AlternateContent>
      </w:r>
    </w:p>
    <w:p w14:paraId="1B75218C" w14:textId="77777777" w:rsidR="00010019" w:rsidRPr="00010019" w:rsidRDefault="00010019" w:rsidP="00010019">
      <w:pPr>
        <w:rPr>
          <w:rFonts w:ascii="Cambria" w:hAnsi="Cambria"/>
        </w:rPr>
      </w:pPr>
      <w:r w:rsidRPr="00010019">
        <w:rPr>
          <w:rFonts w:ascii="Cambria" w:hAnsi="Cambria"/>
          <w:noProof/>
          <w:lang w:eastAsia="nb-NO"/>
        </w:rPr>
        <mc:AlternateContent>
          <mc:Choice Requires="wps">
            <w:drawing>
              <wp:anchor distT="0" distB="0" distL="114300" distR="114300" simplePos="0" relativeHeight="251651072" behindDoc="0" locked="0" layoutInCell="1" allowOverlap="1" wp14:anchorId="1B752379" wp14:editId="1B75237A">
                <wp:simplePos x="0" y="0"/>
                <wp:positionH relativeFrom="column">
                  <wp:posOffset>2236470</wp:posOffset>
                </wp:positionH>
                <wp:positionV relativeFrom="paragraph">
                  <wp:posOffset>33655</wp:posOffset>
                </wp:positionV>
                <wp:extent cx="0" cy="167640"/>
                <wp:effectExtent l="13335" t="11430" r="5715" b="11430"/>
                <wp:wrapNone/>
                <wp:docPr id="21" name="Rett p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2B0F4" id="Rett pil 21" o:spid="_x0000_s1026" type="#_x0000_t32" style="position:absolute;margin-left:176.1pt;margin-top:2.65pt;width:0;height:1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"/>
            </w:pict>
          </mc:Fallback>
        </mc:AlternateContent>
      </w:r>
      <w:r w:rsidRPr="00010019">
        <w:rPr>
          <w:rFonts w:ascii="Cambria" w:hAnsi="Cambria"/>
          <w:noProof/>
          <w:lang w:eastAsia="nb-NO"/>
        </w:rPr>
        <mc:AlternateContent>
          <mc:Choice Requires="wps">
            <w:drawing>
              <wp:anchor distT="0" distB="0" distL="114300" distR="114300" simplePos="0" relativeHeight="251656192" behindDoc="0" locked="0" layoutInCell="1" allowOverlap="1" wp14:anchorId="1B75237B" wp14:editId="1B75237C">
                <wp:simplePos x="0" y="0"/>
                <wp:positionH relativeFrom="column">
                  <wp:posOffset>1680210</wp:posOffset>
                </wp:positionH>
                <wp:positionV relativeFrom="paragraph">
                  <wp:posOffset>201295</wp:posOffset>
                </wp:positionV>
                <wp:extent cx="1043940" cy="274320"/>
                <wp:effectExtent l="9525" t="7620" r="13335" b="13335"/>
                <wp:wrapNone/>
                <wp:docPr id="20" name="Tekstbok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74320"/>
                        </a:xfrm>
                        <a:prstGeom prst="rect">
                          <a:avLst/>
                        </a:prstGeom>
                        <a:solidFill>
                          <a:srgbClr val="FFFFFF"/>
                        </a:solidFill>
                        <a:ln w="9525">
                          <a:solidFill>
                            <a:srgbClr val="000000"/>
                          </a:solidFill>
                          <a:miter lim="800000"/>
                          <a:headEnd/>
                          <a:tailEnd/>
                        </a:ln>
                      </wps:spPr>
                      <wps:txbx>
                        <w:txbxContent>
                          <w:p w14:paraId="1B7523AC" w14:textId="77777777" w:rsidR="00010019" w:rsidRPr="00DD56A9" w:rsidRDefault="00010019" w:rsidP="00010019">
                            <w:pPr>
                              <w:jc w:val="center"/>
                              <w:rPr>
                                <w:sz w:val="20"/>
                              </w:rPr>
                            </w:pPr>
                            <w:r>
                              <w:rPr>
                                <w:sz w:val="20"/>
                              </w:rPr>
                              <w:t>Hovedprodukt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237B" id="Tekstboks 20" o:spid="_x0000_s1027" type="#_x0000_t202" style="position:absolute;margin-left:132.3pt;margin-top:15.85pt;width:82.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">
                <v:textbox>
                  <w:txbxContent>
                    <w:p w14:paraId="1B7523AC" w14:textId="77777777" w:rsidR="00010019" w:rsidRPr="00DD56A9" w:rsidRDefault="00010019" w:rsidP="00010019">
                      <w:pPr>
                        <w:jc w:val="center"/>
                        <w:rPr>
                          <w:sz w:val="20"/>
                        </w:rPr>
                      </w:pPr>
                      <w:r>
                        <w:rPr>
                          <w:sz w:val="20"/>
                        </w:rPr>
                        <w:t>Hovedprodukt 2</w:t>
                      </w:r>
                    </w:p>
                  </w:txbxContent>
                </v:textbox>
              </v:shape>
            </w:pict>
          </mc:Fallback>
        </mc:AlternateContent>
      </w:r>
      <w:r w:rsidRPr="00010019">
        <w:rPr>
          <w:rFonts w:ascii="Cambria" w:hAnsi="Cambria"/>
          <w:noProof/>
          <w:lang w:eastAsia="nb-NO"/>
        </w:rPr>
        <mc:AlternateContent>
          <mc:Choice Requires="wps">
            <w:drawing>
              <wp:anchor distT="0" distB="0" distL="114300" distR="114300" simplePos="0" relativeHeight="251657216" behindDoc="0" locked="0" layoutInCell="1" allowOverlap="1" wp14:anchorId="1B75237D" wp14:editId="1B75237E">
                <wp:simplePos x="0" y="0"/>
                <wp:positionH relativeFrom="column">
                  <wp:posOffset>2929890</wp:posOffset>
                </wp:positionH>
                <wp:positionV relativeFrom="paragraph">
                  <wp:posOffset>201295</wp:posOffset>
                </wp:positionV>
                <wp:extent cx="1043940" cy="274320"/>
                <wp:effectExtent l="11430" t="7620" r="11430" b="13335"/>
                <wp:wrapNone/>
                <wp:docPr id="19" name="Tekstboks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74320"/>
                        </a:xfrm>
                        <a:prstGeom prst="rect">
                          <a:avLst/>
                        </a:prstGeom>
                        <a:solidFill>
                          <a:srgbClr val="FFFFFF"/>
                        </a:solidFill>
                        <a:ln w="9525">
                          <a:solidFill>
                            <a:srgbClr val="000000"/>
                          </a:solidFill>
                          <a:miter lim="800000"/>
                          <a:headEnd/>
                          <a:tailEnd/>
                        </a:ln>
                      </wps:spPr>
                      <wps:txbx>
                        <w:txbxContent>
                          <w:p w14:paraId="1B7523AD" w14:textId="77777777" w:rsidR="00010019" w:rsidRPr="00DD56A9" w:rsidRDefault="00010019" w:rsidP="00010019">
                            <w:pPr>
                              <w:jc w:val="center"/>
                              <w:rPr>
                                <w:sz w:val="20"/>
                              </w:rPr>
                            </w:pPr>
                            <w:r>
                              <w:rPr>
                                <w:sz w:val="20"/>
                              </w:rPr>
                              <w:t>Hovedprodukt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237D" id="Tekstboks 19" o:spid="_x0000_s1028" type="#_x0000_t202" style="position:absolute;margin-left:230.7pt;margin-top:15.85pt;width:82.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">
                <v:textbox>
                  <w:txbxContent>
                    <w:p w14:paraId="1B7523AD" w14:textId="77777777" w:rsidR="00010019" w:rsidRPr="00DD56A9" w:rsidRDefault="00010019" w:rsidP="00010019">
                      <w:pPr>
                        <w:jc w:val="center"/>
                        <w:rPr>
                          <w:sz w:val="20"/>
                        </w:rPr>
                      </w:pPr>
                      <w:r>
                        <w:rPr>
                          <w:sz w:val="20"/>
                        </w:rPr>
                        <w:t>Hovedprodukt 3</w:t>
                      </w:r>
                    </w:p>
                  </w:txbxContent>
                </v:textbox>
              </v:shape>
            </w:pict>
          </mc:Fallback>
        </mc:AlternateContent>
      </w:r>
      <w:r w:rsidRPr="00010019">
        <w:rPr>
          <w:rFonts w:ascii="Cambria" w:hAnsi="Cambria"/>
          <w:noProof/>
          <w:lang w:eastAsia="nb-NO"/>
        </w:rPr>
        <mc:AlternateContent>
          <mc:Choice Requires="wps">
            <w:drawing>
              <wp:anchor distT="0" distB="0" distL="114300" distR="114300" simplePos="0" relativeHeight="251655168" behindDoc="0" locked="0" layoutInCell="1" allowOverlap="1" wp14:anchorId="1B75237F" wp14:editId="1B752380">
                <wp:simplePos x="0" y="0"/>
                <wp:positionH relativeFrom="column">
                  <wp:posOffset>430530</wp:posOffset>
                </wp:positionH>
                <wp:positionV relativeFrom="paragraph">
                  <wp:posOffset>193675</wp:posOffset>
                </wp:positionV>
                <wp:extent cx="1051560" cy="274320"/>
                <wp:effectExtent l="7620" t="9525" r="7620" b="11430"/>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274320"/>
                        </a:xfrm>
                        <a:prstGeom prst="rect">
                          <a:avLst/>
                        </a:prstGeom>
                        <a:solidFill>
                          <a:srgbClr val="FFFFFF"/>
                        </a:solidFill>
                        <a:ln w="9525">
                          <a:solidFill>
                            <a:srgbClr val="000000"/>
                          </a:solidFill>
                          <a:miter lim="800000"/>
                          <a:headEnd/>
                          <a:tailEnd/>
                        </a:ln>
                      </wps:spPr>
                      <wps:txbx>
                        <w:txbxContent>
                          <w:p w14:paraId="1B7523AE" w14:textId="77777777" w:rsidR="00010019" w:rsidRPr="00DD56A9" w:rsidRDefault="00010019" w:rsidP="00010019">
                            <w:pPr>
                              <w:jc w:val="center"/>
                              <w:rPr>
                                <w:sz w:val="20"/>
                              </w:rPr>
                            </w:pPr>
                            <w:r>
                              <w:rPr>
                                <w:sz w:val="20"/>
                              </w:rPr>
                              <w:t>Hovedprodukt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237F" id="Tekstboks 18" o:spid="_x0000_s1029" type="#_x0000_t202" style="position:absolute;margin-left:33.9pt;margin-top:15.25pt;width:82.8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">
                <v:textbox>
                  <w:txbxContent>
                    <w:p w14:paraId="1B7523AE" w14:textId="77777777" w:rsidR="00010019" w:rsidRPr="00DD56A9" w:rsidRDefault="00010019" w:rsidP="00010019">
                      <w:pPr>
                        <w:jc w:val="center"/>
                        <w:rPr>
                          <w:sz w:val="20"/>
                        </w:rPr>
                      </w:pPr>
                      <w:r>
                        <w:rPr>
                          <w:sz w:val="20"/>
                        </w:rPr>
                        <w:t>Hovedprodukt 1</w:t>
                      </w:r>
                    </w:p>
                  </w:txbxContent>
                </v:textbox>
              </v:shape>
            </w:pict>
          </mc:Fallback>
        </mc:AlternateContent>
      </w:r>
      <w:r w:rsidRPr="00010019">
        <w:rPr>
          <w:rFonts w:ascii="Cambria" w:hAnsi="Cambria"/>
          <w:noProof/>
          <w:lang w:eastAsia="nb-NO"/>
        </w:rPr>
        <mc:AlternateContent>
          <mc:Choice Requires="wps">
            <w:drawing>
              <wp:anchor distT="0" distB="0" distL="114300" distR="114300" simplePos="0" relativeHeight="251653120" behindDoc="0" locked="0" layoutInCell="1" allowOverlap="1" wp14:anchorId="1B752381" wp14:editId="1B752382">
                <wp:simplePos x="0" y="0"/>
                <wp:positionH relativeFrom="column">
                  <wp:posOffset>4537710</wp:posOffset>
                </wp:positionH>
                <wp:positionV relativeFrom="paragraph">
                  <wp:posOffset>26035</wp:posOffset>
                </wp:positionV>
                <wp:extent cx="0" cy="167640"/>
                <wp:effectExtent l="9525" t="13335" r="9525" b="9525"/>
                <wp:wrapNone/>
                <wp:docPr id="17" name="Rett p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0E2BC" id="Rett pil 17" o:spid="_x0000_s1026" type="#_x0000_t32" style="position:absolute;margin-left:357.3pt;margin-top:2.05pt;width:0;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"/>
            </w:pict>
          </mc:Fallback>
        </mc:AlternateContent>
      </w:r>
      <w:r w:rsidRPr="00010019">
        <w:rPr>
          <w:rFonts w:ascii="Cambria" w:hAnsi="Cambria"/>
          <w:noProof/>
          <w:lang w:eastAsia="nb-NO"/>
        </w:rPr>
        <mc:AlternateContent>
          <mc:Choice Requires="wps">
            <w:drawing>
              <wp:anchor distT="0" distB="0" distL="114300" distR="114300" simplePos="0" relativeHeight="251649024" behindDoc="0" locked="0" layoutInCell="1" allowOverlap="1" wp14:anchorId="1B752383" wp14:editId="1B752384">
                <wp:simplePos x="0" y="0"/>
                <wp:positionH relativeFrom="column">
                  <wp:posOffset>948690</wp:posOffset>
                </wp:positionH>
                <wp:positionV relativeFrom="paragraph">
                  <wp:posOffset>26035</wp:posOffset>
                </wp:positionV>
                <wp:extent cx="3589020" cy="0"/>
                <wp:effectExtent l="11430" t="13335" r="9525" b="5715"/>
                <wp:wrapNone/>
                <wp:docPr id="16" name="Rett p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D24AC" id="Rett pil 16" o:spid="_x0000_s1026" type="#_x0000_t32" style="position:absolute;margin-left:74.7pt;margin-top:2.05pt;width:282.6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"/>
            </w:pict>
          </mc:Fallback>
        </mc:AlternateContent>
      </w:r>
      <w:r w:rsidRPr="00010019">
        <w:rPr>
          <w:rFonts w:ascii="Cambria" w:hAnsi="Cambria"/>
          <w:noProof/>
          <w:lang w:eastAsia="nb-NO"/>
        </w:rPr>
        <mc:AlternateContent>
          <mc:Choice Requires="wps">
            <w:drawing>
              <wp:anchor distT="0" distB="0" distL="114300" distR="114300" simplePos="0" relativeHeight="251652096" behindDoc="0" locked="0" layoutInCell="1" allowOverlap="1" wp14:anchorId="1B752385" wp14:editId="1B752386">
                <wp:simplePos x="0" y="0"/>
                <wp:positionH relativeFrom="column">
                  <wp:posOffset>3432810</wp:posOffset>
                </wp:positionH>
                <wp:positionV relativeFrom="paragraph">
                  <wp:posOffset>26035</wp:posOffset>
                </wp:positionV>
                <wp:extent cx="0" cy="167640"/>
                <wp:effectExtent l="9525" t="13335" r="9525" b="9525"/>
                <wp:wrapNone/>
                <wp:docPr id="15" name="Rett p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22F34" id="Rett pil 15" o:spid="_x0000_s1026" type="#_x0000_t32" style="position:absolute;margin-left:270.3pt;margin-top:2.05pt;width:0;height:1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"/>
            </w:pict>
          </mc:Fallback>
        </mc:AlternateContent>
      </w:r>
      <w:r w:rsidRPr="00010019">
        <w:rPr>
          <w:rFonts w:ascii="Cambria" w:hAnsi="Cambria"/>
          <w:noProof/>
          <w:lang w:eastAsia="nb-NO"/>
        </w:rPr>
        <mc:AlternateContent>
          <mc:Choice Requires="wps">
            <w:drawing>
              <wp:anchor distT="0" distB="0" distL="114300" distR="114300" simplePos="0" relativeHeight="251650048" behindDoc="0" locked="0" layoutInCell="1" allowOverlap="1" wp14:anchorId="1B752387" wp14:editId="1B752388">
                <wp:simplePos x="0" y="0"/>
                <wp:positionH relativeFrom="column">
                  <wp:posOffset>956310</wp:posOffset>
                </wp:positionH>
                <wp:positionV relativeFrom="paragraph">
                  <wp:posOffset>26035</wp:posOffset>
                </wp:positionV>
                <wp:extent cx="0" cy="167640"/>
                <wp:effectExtent l="9525" t="13335" r="9525" b="9525"/>
                <wp:wrapNone/>
                <wp:docPr id="14" name="Rett p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FC37F" id="Rett pil 14" o:spid="_x0000_s1026" type="#_x0000_t32" style="position:absolute;margin-left:75.3pt;margin-top:2.05pt;width:0;height:1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"/>
            </w:pict>
          </mc:Fallback>
        </mc:AlternateContent>
      </w:r>
    </w:p>
    <w:p w14:paraId="1B75218D" w14:textId="77777777" w:rsidR="00010019" w:rsidRPr="00010019" w:rsidRDefault="00010019" w:rsidP="00010019">
      <w:pPr>
        <w:rPr>
          <w:rFonts w:ascii="Cambria" w:hAnsi="Cambria"/>
        </w:rPr>
      </w:pPr>
      <w:r w:rsidRPr="00010019">
        <w:rPr>
          <w:rFonts w:ascii="Cambria" w:hAnsi="Cambria"/>
          <w:noProof/>
          <w:lang w:eastAsia="nb-NO"/>
        </w:rPr>
        <mc:AlternateContent>
          <mc:Choice Requires="wps">
            <w:drawing>
              <wp:anchor distT="0" distB="0" distL="114300" distR="114300" simplePos="0" relativeHeight="251665408" behindDoc="0" locked="0" layoutInCell="1" allowOverlap="1" wp14:anchorId="1B752389" wp14:editId="1B75238A">
                <wp:simplePos x="0" y="0"/>
                <wp:positionH relativeFrom="column">
                  <wp:posOffset>1786890</wp:posOffset>
                </wp:positionH>
                <wp:positionV relativeFrom="paragraph">
                  <wp:posOffset>315595</wp:posOffset>
                </wp:positionV>
                <wp:extent cx="0" cy="167640"/>
                <wp:effectExtent l="11430" t="11430" r="7620" b="11430"/>
                <wp:wrapNone/>
                <wp:docPr id="13" name="Rett p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91E52" id="Rett pil 13" o:spid="_x0000_s1026" type="#_x0000_t32" style="position:absolute;margin-left:140.7pt;margin-top:24.85pt;width:0;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"/>
            </w:pict>
          </mc:Fallback>
        </mc:AlternateContent>
      </w:r>
      <w:r w:rsidRPr="00010019">
        <w:rPr>
          <w:rFonts w:ascii="Cambria" w:hAnsi="Cambria"/>
          <w:noProof/>
          <w:lang w:eastAsia="nb-NO"/>
        </w:rPr>
        <mc:AlternateContent>
          <mc:Choice Requires="wps">
            <w:drawing>
              <wp:anchor distT="0" distB="0" distL="114300" distR="114300" simplePos="0" relativeHeight="251666432" behindDoc="0" locked="0" layoutInCell="1" allowOverlap="1" wp14:anchorId="1B75238B" wp14:editId="1B75238C">
                <wp:simplePos x="0" y="0"/>
                <wp:positionH relativeFrom="column">
                  <wp:posOffset>2670810</wp:posOffset>
                </wp:positionH>
                <wp:positionV relativeFrom="paragraph">
                  <wp:posOffset>316230</wp:posOffset>
                </wp:positionV>
                <wp:extent cx="0" cy="167640"/>
                <wp:effectExtent l="9525" t="12065" r="9525" b="10795"/>
                <wp:wrapNone/>
                <wp:docPr id="12" name="Rett p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ECC9A" id="Rett pil 12" o:spid="_x0000_s1026" type="#_x0000_t32" style="position:absolute;margin-left:210.3pt;margin-top:24.9pt;width:0;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"/>
            </w:pict>
          </mc:Fallback>
        </mc:AlternateContent>
      </w:r>
      <w:r w:rsidRPr="00010019">
        <w:rPr>
          <w:rFonts w:ascii="Cambria" w:hAnsi="Cambria"/>
          <w:noProof/>
          <w:lang w:eastAsia="nb-NO"/>
        </w:rPr>
        <mc:AlternateContent>
          <mc:Choice Requires="wps">
            <w:drawing>
              <wp:anchor distT="0" distB="0" distL="114300" distR="114300" simplePos="0" relativeHeight="251667456" behindDoc="0" locked="0" layoutInCell="1" allowOverlap="1" wp14:anchorId="1B75238D" wp14:editId="1B75238E">
                <wp:simplePos x="0" y="0"/>
                <wp:positionH relativeFrom="column">
                  <wp:posOffset>3105150</wp:posOffset>
                </wp:positionH>
                <wp:positionV relativeFrom="paragraph">
                  <wp:posOffset>316230</wp:posOffset>
                </wp:positionV>
                <wp:extent cx="678180" cy="635"/>
                <wp:effectExtent l="5715" t="12065" r="11430" b="6350"/>
                <wp:wrapNone/>
                <wp:docPr id="11" name="Rett p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2A9C4" id="Rett pil 11" o:spid="_x0000_s1026" type="#_x0000_t32" style="position:absolute;margin-left:244.5pt;margin-top:24.9pt;width:53.4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"/>
            </w:pict>
          </mc:Fallback>
        </mc:AlternateContent>
      </w:r>
      <w:r w:rsidRPr="00010019">
        <w:rPr>
          <w:rFonts w:ascii="Cambria" w:hAnsi="Cambria"/>
          <w:noProof/>
          <w:lang w:eastAsia="nb-NO"/>
        </w:rPr>
        <mc:AlternateContent>
          <mc:Choice Requires="wps">
            <w:drawing>
              <wp:anchor distT="0" distB="0" distL="114300" distR="114300" simplePos="0" relativeHeight="251661312" behindDoc="0" locked="0" layoutInCell="1" allowOverlap="1" wp14:anchorId="1B75238F" wp14:editId="1B752390">
                <wp:simplePos x="0" y="0"/>
                <wp:positionH relativeFrom="column">
                  <wp:posOffset>1786890</wp:posOffset>
                </wp:positionH>
                <wp:positionV relativeFrom="paragraph">
                  <wp:posOffset>315595</wp:posOffset>
                </wp:positionV>
                <wp:extent cx="883920" cy="635"/>
                <wp:effectExtent l="11430" t="11430" r="9525" b="6985"/>
                <wp:wrapNone/>
                <wp:docPr id="10" name="Rett p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52FF7" id="Rett pil 10" o:spid="_x0000_s1026" type="#_x0000_t32" style="position:absolute;margin-left:140.7pt;margin-top:24.85pt;width:69.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"/>
            </w:pict>
          </mc:Fallback>
        </mc:AlternateContent>
      </w:r>
      <w:r w:rsidRPr="00010019">
        <w:rPr>
          <w:rFonts w:ascii="Cambria" w:hAnsi="Cambria"/>
          <w:noProof/>
          <w:lang w:eastAsia="nb-NO"/>
        </w:rPr>
        <mc:AlternateContent>
          <mc:Choice Requires="wps">
            <w:drawing>
              <wp:anchor distT="0" distB="0" distL="114300" distR="114300" simplePos="0" relativeHeight="251662336" behindDoc="0" locked="0" layoutInCell="1" allowOverlap="1" wp14:anchorId="1B752391" wp14:editId="1B752392">
                <wp:simplePos x="0" y="0"/>
                <wp:positionH relativeFrom="column">
                  <wp:posOffset>613410</wp:posOffset>
                </wp:positionH>
                <wp:positionV relativeFrom="paragraph">
                  <wp:posOffset>315595</wp:posOffset>
                </wp:positionV>
                <wp:extent cx="678180" cy="635"/>
                <wp:effectExtent l="9525" t="11430" r="7620" b="6985"/>
                <wp:wrapNone/>
                <wp:docPr id="9" name="Rett p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68D58" id="Rett pil 9" o:spid="_x0000_s1026" type="#_x0000_t32" style="position:absolute;margin-left:48.3pt;margin-top:24.85pt;width:53.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"/>
            </w:pict>
          </mc:Fallback>
        </mc:AlternateContent>
      </w:r>
      <w:r w:rsidRPr="00010019">
        <w:rPr>
          <w:rFonts w:ascii="Cambria" w:hAnsi="Cambria"/>
          <w:noProof/>
          <w:lang w:eastAsia="nb-NO"/>
        </w:rPr>
        <mc:AlternateContent>
          <mc:Choice Requires="wps">
            <w:drawing>
              <wp:anchor distT="0" distB="0" distL="114300" distR="114300" simplePos="0" relativeHeight="251659264" behindDoc="0" locked="0" layoutInCell="1" allowOverlap="1" wp14:anchorId="1B752393" wp14:editId="1B752394">
                <wp:simplePos x="0" y="0"/>
                <wp:positionH relativeFrom="column">
                  <wp:posOffset>2244090</wp:posOffset>
                </wp:positionH>
                <wp:positionV relativeFrom="paragraph">
                  <wp:posOffset>147955</wp:posOffset>
                </wp:positionV>
                <wp:extent cx="0" cy="167640"/>
                <wp:effectExtent l="11430" t="5715" r="7620" b="7620"/>
                <wp:wrapNone/>
                <wp:docPr id="8" name="Rett p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2C910" id="Rett pil 8" o:spid="_x0000_s1026" type="#_x0000_t32" style="position:absolute;margin-left:176.7pt;margin-top:11.65pt;width:0;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"/>
            </w:pict>
          </mc:Fallback>
        </mc:AlternateContent>
      </w:r>
      <w:r w:rsidRPr="00010019">
        <w:rPr>
          <w:rFonts w:ascii="Cambria" w:hAnsi="Cambria"/>
          <w:noProof/>
          <w:lang w:eastAsia="nb-NO"/>
        </w:rPr>
        <mc:AlternateContent>
          <mc:Choice Requires="wps">
            <w:drawing>
              <wp:anchor distT="0" distB="0" distL="114300" distR="114300" simplePos="0" relativeHeight="251658240" behindDoc="0" locked="0" layoutInCell="1" allowOverlap="1" wp14:anchorId="1B752395" wp14:editId="1B752396">
                <wp:simplePos x="0" y="0"/>
                <wp:positionH relativeFrom="column">
                  <wp:posOffset>963930</wp:posOffset>
                </wp:positionH>
                <wp:positionV relativeFrom="paragraph">
                  <wp:posOffset>140335</wp:posOffset>
                </wp:positionV>
                <wp:extent cx="0" cy="167640"/>
                <wp:effectExtent l="7620" t="7620" r="11430" b="5715"/>
                <wp:wrapNone/>
                <wp:docPr id="7" name="Rett p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43B0E" id="Rett pil 7" o:spid="_x0000_s1026" type="#_x0000_t32" style="position:absolute;margin-left:75.9pt;margin-top:11.05pt;width:0;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"/>
            </w:pict>
          </mc:Fallback>
        </mc:AlternateContent>
      </w:r>
      <w:r w:rsidRPr="00010019">
        <w:rPr>
          <w:rFonts w:ascii="Cambria" w:hAnsi="Cambria"/>
          <w:noProof/>
          <w:lang w:eastAsia="nb-NO"/>
        </w:rPr>
        <mc:AlternateContent>
          <mc:Choice Requires="wps">
            <w:drawing>
              <wp:anchor distT="0" distB="0" distL="114300" distR="114300" simplePos="0" relativeHeight="251660288" behindDoc="0" locked="0" layoutInCell="1" allowOverlap="1" wp14:anchorId="1B752397" wp14:editId="1B752398">
                <wp:simplePos x="0" y="0"/>
                <wp:positionH relativeFrom="column">
                  <wp:posOffset>3448050</wp:posOffset>
                </wp:positionH>
                <wp:positionV relativeFrom="paragraph">
                  <wp:posOffset>147955</wp:posOffset>
                </wp:positionV>
                <wp:extent cx="0" cy="167640"/>
                <wp:effectExtent l="5715" t="5715" r="13335" b="7620"/>
                <wp:wrapNone/>
                <wp:docPr id="5" name="Rett p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E84EC" id="Rett pil 5" o:spid="_x0000_s1026" type="#_x0000_t32" style="position:absolute;margin-left:271.5pt;margin-top:11.65pt;width:0;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"/>
            </w:pict>
          </mc:Fallback>
        </mc:AlternateContent>
      </w:r>
    </w:p>
    <w:p w14:paraId="1B75218E" w14:textId="77777777" w:rsidR="00010019" w:rsidRPr="00010019" w:rsidRDefault="00010019" w:rsidP="00010019">
      <w:pPr>
        <w:rPr>
          <w:rFonts w:ascii="Cambria" w:hAnsi="Cambria"/>
        </w:rPr>
      </w:pPr>
      <w:r w:rsidRPr="00010019">
        <w:rPr>
          <w:rFonts w:ascii="Cambria" w:hAnsi="Cambria"/>
          <w:noProof/>
          <w:lang w:eastAsia="nb-NO"/>
        </w:rPr>
        <mc:AlternateContent>
          <mc:Choice Requires="wps">
            <w:drawing>
              <wp:anchor distT="0" distB="0" distL="114300" distR="114300" simplePos="0" relativeHeight="251663360" behindDoc="0" locked="0" layoutInCell="1" allowOverlap="1" wp14:anchorId="1B752399" wp14:editId="1B75239A">
                <wp:simplePos x="0" y="0"/>
                <wp:positionH relativeFrom="column">
                  <wp:posOffset>1375410</wp:posOffset>
                </wp:positionH>
                <wp:positionV relativeFrom="paragraph">
                  <wp:posOffset>163195</wp:posOffset>
                </wp:positionV>
                <wp:extent cx="792480" cy="274320"/>
                <wp:effectExtent l="9525" t="5715" r="7620" b="571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74320"/>
                        </a:xfrm>
                        <a:prstGeom prst="rect">
                          <a:avLst/>
                        </a:prstGeom>
                        <a:solidFill>
                          <a:srgbClr val="FFFFFF"/>
                        </a:solidFill>
                        <a:ln w="9525">
                          <a:solidFill>
                            <a:srgbClr val="000000"/>
                          </a:solidFill>
                          <a:miter lim="800000"/>
                          <a:headEnd/>
                          <a:tailEnd/>
                        </a:ln>
                      </wps:spPr>
                      <wps:txbx>
                        <w:txbxContent>
                          <w:p w14:paraId="1B7523AF" w14:textId="77777777" w:rsidR="00010019" w:rsidRPr="00DD56A9" w:rsidRDefault="00010019" w:rsidP="00010019">
                            <w:pPr>
                              <w:jc w:val="center"/>
                              <w:rPr>
                                <w:sz w:val="20"/>
                              </w:rPr>
                            </w:pPr>
                            <w:r>
                              <w:rPr>
                                <w:sz w:val="20"/>
                              </w:rPr>
                              <w:t>Produkt 2A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2399" id="Tekstboks 4" o:spid="_x0000_s1030" type="#_x0000_t202" style="position:absolute;margin-left:108.3pt;margin-top:12.85pt;width:62.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">
                <v:textbox>
                  <w:txbxContent>
                    <w:p w14:paraId="1B7523AF" w14:textId="77777777" w:rsidR="00010019" w:rsidRPr="00DD56A9" w:rsidRDefault="00010019" w:rsidP="00010019">
                      <w:pPr>
                        <w:jc w:val="center"/>
                        <w:rPr>
                          <w:sz w:val="20"/>
                        </w:rPr>
                      </w:pPr>
                      <w:r>
                        <w:rPr>
                          <w:sz w:val="20"/>
                        </w:rPr>
                        <w:t>Produkt 2A</w:t>
                      </w:r>
                    </w:p>
                  </w:txbxContent>
                </v:textbox>
              </v:shape>
            </w:pict>
          </mc:Fallback>
        </mc:AlternateContent>
      </w:r>
      <w:r w:rsidRPr="00010019">
        <w:rPr>
          <w:rFonts w:ascii="Cambria" w:hAnsi="Cambria"/>
          <w:noProof/>
          <w:lang w:eastAsia="nb-NO"/>
        </w:rPr>
        <mc:AlternateContent>
          <mc:Choice Requires="wps">
            <w:drawing>
              <wp:anchor distT="0" distB="0" distL="114300" distR="114300" simplePos="0" relativeHeight="251664384" behindDoc="0" locked="0" layoutInCell="1" allowOverlap="1" wp14:anchorId="1B75239B" wp14:editId="1B75239C">
                <wp:simplePos x="0" y="0"/>
                <wp:positionH relativeFrom="column">
                  <wp:posOffset>2305050</wp:posOffset>
                </wp:positionH>
                <wp:positionV relativeFrom="paragraph">
                  <wp:posOffset>163195</wp:posOffset>
                </wp:positionV>
                <wp:extent cx="800100" cy="274320"/>
                <wp:effectExtent l="5715" t="5715" r="13335" b="571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wps:spPr>
                      <wps:txbx>
                        <w:txbxContent>
                          <w:p w14:paraId="1B7523B0" w14:textId="77777777" w:rsidR="00010019" w:rsidRPr="00DD56A9" w:rsidRDefault="00010019" w:rsidP="00010019">
                            <w:pPr>
                              <w:jc w:val="center"/>
                              <w:rPr>
                                <w:sz w:val="20"/>
                              </w:rPr>
                            </w:pPr>
                            <w:r>
                              <w:rPr>
                                <w:sz w:val="20"/>
                              </w:rPr>
                              <w:t>Produkt 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239B" id="Tekstboks 1" o:spid="_x0000_s1031" type="#_x0000_t202" style="position:absolute;margin-left:181.5pt;margin-top:12.85pt;width:63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">
                <v:textbox>
                  <w:txbxContent>
                    <w:p w14:paraId="1B7523B0" w14:textId="77777777" w:rsidR="00010019" w:rsidRPr="00DD56A9" w:rsidRDefault="00010019" w:rsidP="00010019">
                      <w:pPr>
                        <w:jc w:val="center"/>
                        <w:rPr>
                          <w:sz w:val="20"/>
                        </w:rPr>
                      </w:pPr>
                      <w:r>
                        <w:rPr>
                          <w:sz w:val="20"/>
                        </w:rPr>
                        <w:t>Produkt 2B</w:t>
                      </w:r>
                    </w:p>
                  </w:txbxContent>
                </v:textbox>
              </v:shape>
            </w:pict>
          </mc:Fallback>
        </mc:AlternateContent>
      </w:r>
    </w:p>
    <w:p w14:paraId="1B75218F" w14:textId="77777777" w:rsidR="00010019" w:rsidRPr="00010019" w:rsidRDefault="00010019" w:rsidP="00010019">
      <w:pPr>
        <w:rPr>
          <w:rFonts w:ascii="Cambria" w:hAnsi="Cambria"/>
        </w:rPr>
      </w:pPr>
    </w:p>
    <w:p w14:paraId="1B752190" w14:textId="77777777" w:rsidR="00010019" w:rsidRDefault="00010019" w:rsidP="00010019">
      <w:pPr>
        <w:pStyle w:val="Brdtekst"/>
      </w:pPr>
    </w:p>
    <w:p w14:paraId="1B752191" w14:textId="77777777" w:rsidR="00010019" w:rsidRDefault="00010019" w:rsidP="00010019">
      <w:pPr>
        <w:pStyle w:val="Brdtekst"/>
      </w:pPr>
    </w:p>
    <w:p w14:paraId="1B752192" w14:textId="77777777" w:rsidR="00010019" w:rsidRDefault="00010019" w:rsidP="00010019">
      <w:pPr>
        <w:pStyle w:val="Brdtekst"/>
      </w:pPr>
      <w:r>
        <w:t>eller bruk eventuelt en enkel kulepunktstruktur:</w:t>
      </w:r>
    </w:p>
    <w:p w14:paraId="1B752193" w14:textId="77777777" w:rsidR="00010019" w:rsidRDefault="00010019" w:rsidP="00010019">
      <w:pPr>
        <w:pStyle w:val="Brdtekst"/>
      </w:pPr>
    </w:p>
    <w:p w14:paraId="1B752194" w14:textId="77777777" w:rsidR="00010019" w:rsidRDefault="00010019" w:rsidP="00010019">
      <w:pPr>
        <w:pStyle w:val="Brdtekst"/>
        <w:numPr>
          <w:ilvl w:val="0"/>
          <w:numId w:val="30"/>
        </w:numPr>
      </w:pPr>
      <w:r>
        <w:t>Prosjektprodukt</w:t>
      </w:r>
    </w:p>
    <w:p w14:paraId="1B752195" w14:textId="77777777" w:rsidR="00010019" w:rsidRDefault="00010019" w:rsidP="00010019">
      <w:pPr>
        <w:pStyle w:val="Brdtekst"/>
        <w:numPr>
          <w:ilvl w:val="1"/>
          <w:numId w:val="30"/>
        </w:numPr>
      </w:pPr>
      <w:r>
        <w:t>Hovedprodukt 1</w:t>
      </w:r>
    </w:p>
    <w:p w14:paraId="1B752196" w14:textId="77777777" w:rsidR="00010019" w:rsidRDefault="00010019" w:rsidP="00010019">
      <w:pPr>
        <w:pStyle w:val="Brdtekst"/>
        <w:numPr>
          <w:ilvl w:val="2"/>
          <w:numId w:val="30"/>
        </w:numPr>
      </w:pPr>
    </w:p>
    <w:p w14:paraId="1B752197" w14:textId="77777777" w:rsidR="00010019" w:rsidRDefault="00010019" w:rsidP="00010019">
      <w:pPr>
        <w:pStyle w:val="Brdtekst"/>
      </w:pPr>
      <w:r>
        <w:t xml:space="preserve"> </w:t>
      </w:r>
    </w:p>
    <w:p w14:paraId="1B752198" w14:textId="77777777" w:rsidR="00010019" w:rsidRDefault="00010019" w:rsidP="00010019">
      <w:pPr>
        <w:pStyle w:val="Brdtekst"/>
        <w:numPr>
          <w:ilvl w:val="0"/>
          <w:numId w:val="30"/>
        </w:numPr>
      </w:pPr>
      <w:r>
        <w:t>Hovedprodukt 2</w:t>
      </w:r>
    </w:p>
    <w:p w14:paraId="1B752199" w14:textId="77777777" w:rsidR="00010019" w:rsidRDefault="00010019" w:rsidP="00010019">
      <w:pPr>
        <w:pStyle w:val="Brdtekst"/>
        <w:numPr>
          <w:ilvl w:val="1"/>
          <w:numId w:val="30"/>
        </w:numPr>
      </w:pPr>
      <w:r>
        <w:t>Produkt 2A</w:t>
      </w:r>
    </w:p>
    <w:p w14:paraId="1B75219A" w14:textId="77777777" w:rsidR="00010019" w:rsidRDefault="00010019" w:rsidP="00010019">
      <w:pPr>
        <w:pStyle w:val="Brdtekst"/>
        <w:numPr>
          <w:ilvl w:val="1"/>
          <w:numId w:val="30"/>
        </w:numPr>
      </w:pPr>
      <w:r>
        <w:t>Produkt 2B</w:t>
      </w:r>
    </w:p>
    <w:p w14:paraId="1B75219B" w14:textId="77777777" w:rsidR="00010019" w:rsidRDefault="00010019" w:rsidP="00010019">
      <w:pPr>
        <w:pStyle w:val="Brdtekst"/>
        <w:numPr>
          <w:ilvl w:val="1"/>
          <w:numId w:val="30"/>
        </w:numPr>
      </w:pPr>
    </w:p>
    <w:p w14:paraId="1B75219C" w14:textId="77777777" w:rsidR="00010019" w:rsidRDefault="00010019" w:rsidP="00010019">
      <w:pPr>
        <w:pStyle w:val="Brdtekst"/>
      </w:pPr>
    </w:p>
    <w:p w14:paraId="1B75219D" w14:textId="77777777" w:rsidR="00010019" w:rsidRDefault="00010019" w:rsidP="00010019">
      <w:pPr>
        <w:pStyle w:val="Brdtekst"/>
        <w:numPr>
          <w:ilvl w:val="0"/>
          <w:numId w:val="31"/>
        </w:numPr>
      </w:pPr>
      <w:r>
        <w:t>Hovedprodukt 3</w:t>
      </w:r>
    </w:p>
    <w:p w14:paraId="1B75219E" w14:textId="77777777" w:rsidR="00010019" w:rsidRDefault="00010019" w:rsidP="00010019">
      <w:pPr>
        <w:pStyle w:val="Brdtekst"/>
        <w:numPr>
          <w:ilvl w:val="1"/>
          <w:numId w:val="31"/>
        </w:numPr>
      </w:pPr>
    </w:p>
    <w:p w14:paraId="1B75219F" w14:textId="77777777" w:rsidR="00010019" w:rsidRDefault="00010019" w:rsidP="00010019">
      <w:pPr>
        <w:pStyle w:val="Brdtekst"/>
      </w:pPr>
      <w:r>
        <w:t xml:space="preserve"> </w:t>
      </w:r>
    </w:p>
    <w:p w14:paraId="1B7521A0" w14:textId="77777777" w:rsidR="00010019" w:rsidRDefault="00010019" w:rsidP="00010019">
      <w:pPr>
        <w:pStyle w:val="Brdtekst"/>
      </w:pPr>
      <w:r>
        <w:t xml:space="preserve"> </w:t>
      </w:r>
    </w:p>
    <w:p w14:paraId="1B7521A1" w14:textId="77777777" w:rsidR="00010019" w:rsidRDefault="00010019" w:rsidP="00010019">
      <w:pPr>
        <w:pStyle w:val="Brdtekst"/>
        <w:numPr>
          <w:ilvl w:val="0"/>
          <w:numId w:val="31"/>
        </w:numPr>
      </w:pPr>
    </w:p>
    <w:p w14:paraId="1B7521A2" w14:textId="77777777" w:rsidR="00010019" w:rsidRDefault="00010019" w:rsidP="00010019">
      <w:pPr>
        <w:pStyle w:val="Brdtekst"/>
      </w:pPr>
      <w:r w:rsidRPr="00AA5B05">
        <w:t>]</w:t>
      </w:r>
    </w:p>
    <w:p w14:paraId="1B7521A3" w14:textId="77777777" w:rsidR="00010019" w:rsidRDefault="00010019" w:rsidP="00010019">
      <w:pPr>
        <w:pStyle w:val="Brdtekst"/>
      </w:pPr>
    </w:p>
    <w:p w14:paraId="1B7521A4" w14:textId="77777777" w:rsidR="00010019" w:rsidRPr="005B666A" w:rsidRDefault="00010019" w:rsidP="00010019">
      <w:pPr>
        <w:pStyle w:val="Overskrift2"/>
      </w:pPr>
      <w:bookmarkStart w:id="6" w:name="_Toc498117447"/>
      <w:r>
        <w:t>Beskrivelse av produktene</w:t>
      </w:r>
      <w:bookmarkEnd w:id="6"/>
    </w:p>
    <w:p w14:paraId="1B7521A5" w14:textId="77777777" w:rsidR="00010019" w:rsidRDefault="00010019" w:rsidP="00010019">
      <w:pPr>
        <w:pStyle w:val="Brdtekst"/>
      </w:pPr>
      <w:r w:rsidRPr="00010019">
        <w:t>[Gi en kort beskrivelse av de enkelte produktene, på funksjonelt nivå uten å gå inn på løsningsdetaljer.]</w:t>
      </w:r>
    </w:p>
    <w:p w14:paraId="1B7521A6" w14:textId="77777777" w:rsidR="00010019" w:rsidRDefault="00010019" w:rsidP="00010019">
      <w:pPr>
        <w:pStyle w:val="Brdtekst"/>
      </w:pPr>
    </w:p>
    <w:p w14:paraId="1B7521A7" w14:textId="77777777" w:rsidR="00A00F53" w:rsidRPr="00CC37CA" w:rsidRDefault="00A00F53" w:rsidP="00A00F53">
      <w:pPr>
        <w:pStyle w:val="Overskrift1"/>
      </w:pPr>
      <w:bookmarkStart w:id="7" w:name="_Toc498117448"/>
      <w:r w:rsidRPr="00CC37CA">
        <w:lastRenderedPageBreak/>
        <w:t>Miljø</w:t>
      </w:r>
      <w:bookmarkEnd w:id="7"/>
    </w:p>
    <w:p w14:paraId="1B7521A8" w14:textId="77777777" w:rsidR="00A00F53" w:rsidRDefault="00A00F53" w:rsidP="00CC37CA">
      <w:pPr>
        <w:pStyle w:val="Brdtekst"/>
      </w:pPr>
      <w:r w:rsidRPr="00CC37CA">
        <w:t xml:space="preserve">[Beskriv </w:t>
      </w:r>
      <w:r w:rsidR="00010019">
        <w:t xml:space="preserve">hvilke </w:t>
      </w:r>
      <w:r w:rsidRPr="00CC37CA">
        <w:t>miljømessige konsekvenser og</w:t>
      </w:r>
      <w:r w:rsidR="00DF6109">
        <w:t xml:space="preserve"> krav</w:t>
      </w:r>
      <w:r w:rsidR="00010019">
        <w:t xml:space="preserve"> som er aktuelle å ta hensyn til</w:t>
      </w:r>
      <w:r w:rsidRPr="00CC37CA">
        <w:t>.]</w:t>
      </w:r>
    </w:p>
    <w:p w14:paraId="1B7521A9" w14:textId="77777777" w:rsidR="00010019" w:rsidRDefault="00010019" w:rsidP="00CC37CA">
      <w:pPr>
        <w:pStyle w:val="Brdtekst"/>
      </w:pPr>
    </w:p>
    <w:p w14:paraId="1B7521AA" w14:textId="77777777" w:rsidR="00010019" w:rsidRDefault="00010019" w:rsidP="00CC37CA">
      <w:pPr>
        <w:pStyle w:val="Brdtekst"/>
        <w:sectPr w:rsidR="00010019" w:rsidSect="00A76CCD">
          <w:footerReference w:type="default" r:id="rId11"/>
          <w:headerReference w:type="first" r:id="rId12"/>
          <w:pgSz w:w="11906" w:h="16838"/>
          <w:pgMar w:top="1417" w:right="1417" w:bottom="1417" w:left="1417" w:header="708" w:footer="708" w:gutter="0"/>
          <w:cols w:space="708"/>
          <w:titlePg/>
          <w:docGrid w:linePitch="360"/>
        </w:sectPr>
      </w:pPr>
    </w:p>
    <w:p w14:paraId="1B7521AB" w14:textId="77777777" w:rsidR="00DF6109" w:rsidRDefault="00010019" w:rsidP="00DF6109">
      <w:pPr>
        <w:pStyle w:val="Overskrift1"/>
      </w:pPr>
      <w:bookmarkStart w:id="8" w:name="_Toc498117449"/>
      <w:r>
        <w:lastRenderedPageBreak/>
        <w:t>Interessenter</w:t>
      </w:r>
      <w:bookmarkEnd w:id="8"/>
    </w:p>
    <w:p w14:paraId="1B7521AC" w14:textId="77777777" w:rsidR="00010019" w:rsidRDefault="00010019" w:rsidP="00010019">
      <w:pPr>
        <w:pStyle w:val="Brdtekst"/>
      </w:pPr>
    </w:p>
    <w:p w14:paraId="1B7521AD" w14:textId="77777777" w:rsidR="00010019" w:rsidRDefault="00010019" w:rsidP="00010019">
      <w:pPr>
        <w:tabs>
          <w:tab w:val="num" w:pos="1440"/>
        </w:tabs>
        <w:rPr>
          <w:color w:val="595959"/>
        </w:rPr>
      </w:pPr>
      <w:r w:rsidRPr="002A15A3">
        <w:rPr>
          <w:color w:val="595959"/>
        </w:rPr>
        <w:t>[</w:t>
      </w:r>
      <w:r>
        <w:rPr>
          <w:color w:val="595959"/>
        </w:rPr>
        <w:t>Hvem er prosjektets viktigste interne og eksterne interessenter? Ta utgangspunkt i prosjektforslagets kapittel 4, og verifiser, oppdater og detaljer dette basert på planleggingsfasens oppdaterte interessentanalyse. Bruk Prosjektveiviserens veiledning om interessenter, og mal for interessentregister.</w:t>
      </w:r>
    </w:p>
    <w:p w14:paraId="1B7521AE" w14:textId="77777777" w:rsidR="00010019" w:rsidRDefault="00010019" w:rsidP="00010019">
      <w:pPr>
        <w:pStyle w:val="Listeavsnitt"/>
        <w:numPr>
          <w:ilvl w:val="0"/>
          <w:numId w:val="33"/>
        </w:numPr>
        <w:tabs>
          <w:tab w:val="num" w:pos="1440"/>
        </w:tabs>
        <w:spacing w:after="240" w:line="240" w:lineRule="auto"/>
        <w:rPr>
          <w:color w:val="595959"/>
        </w:rPr>
      </w:pPr>
      <w:r>
        <w:rPr>
          <w:color w:val="595959"/>
        </w:rPr>
        <w:t>Hvem vil kunne påvirke prosjektet, og på hvilken måte?</w:t>
      </w:r>
    </w:p>
    <w:p w14:paraId="1B7521AF" w14:textId="77777777" w:rsidR="00010019" w:rsidRDefault="00010019" w:rsidP="00010019">
      <w:pPr>
        <w:pStyle w:val="Listeavsnitt"/>
        <w:numPr>
          <w:ilvl w:val="0"/>
          <w:numId w:val="33"/>
        </w:numPr>
        <w:tabs>
          <w:tab w:val="num" w:pos="1440"/>
        </w:tabs>
        <w:spacing w:after="240" w:line="240" w:lineRule="auto"/>
        <w:rPr>
          <w:color w:val="595959"/>
        </w:rPr>
      </w:pPr>
      <w:r>
        <w:rPr>
          <w:color w:val="595959"/>
        </w:rPr>
        <w:t>Hvem vil kunne bli påvirket av prosjektet eller prosjektets resultater, og på hvilken måte?</w:t>
      </w:r>
      <w:r w:rsidRPr="00C55C57">
        <w:rPr>
          <w:color w:val="595959"/>
        </w:rPr>
        <w:t>]</w:t>
      </w:r>
    </w:p>
    <w:p w14:paraId="1B7521B0" w14:textId="77777777" w:rsidR="00010019" w:rsidRDefault="00010019" w:rsidP="00010019">
      <w:pPr>
        <w:pStyle w:val="Overskrift2"/>
        <w:keepLines w:val="0"/>
        <w:spacing w:before="0" w:after="240" w:line="240" w:lineRule="auto"/>
        <w:ind w:left="709" w:hanging="709"/>
      </w:pPr>
      <w:bookmarkStart w:id="9" w:name="_Toc473793152"/>
      <w:bookmarkStart w:id="10" w:name="_Toc498117450"/>
      <w:r>
        <w:t>Interessentoversikt</w:t>
      </w:r>
      <w:bookmarkEnd w:id="9"/>
      <w:bookmarkEnd w:id="10"/>
    </w:p>
    <w:tbl>
      <w:tblPr>
        <w:tblW w:w="15276"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1809"/>
        <w:gridCol w:w="1985"/>
        <w:gridCol w:w="1843"/>
        <w:gridCol w:w="2268"/>
        <w:gridCol w:w="2409"/>
        <w:gridCol w:w="2410"/>
        <w:gridCol w:w="2552"/>
      </w:tblGrid>
      <w:tr w:rsidR="00010019" w:rsidRPr="007713E3" w14:paraId="1B7521B8" w14:textId="77777777" w:rsidTr="008F74AD">
        <w:tc>
          <w:tcPr>
            <w:tcW w:w="180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1B1" w14:textId="77777777" w:rsidR="00010019" w:rsidRPr="007713E3" w:rsidRDefault="00010019" w:rsidP="007713E3">
            <w:pPr>
              <w:pStyle w:val="Brdtekst"/>
              <w:rPr>
                <w:sz w:val="22"/>
                <w:szCs w:val="22"/>
              </w:rPr>
            </w:pPr>
            <w:r w:rsidRPr="007713E3">
              <w:rPr>
                <w:sz w:val="22"/>
                <w:szCs w:val="22"/>
              </w:rPr>
              <w:t>Organisasjon/ Enhet/Gruppe</w:t>
            </w:r>
          </w:p>
        </w:tc>
        <w:tc>
          <w:tcPr>
            <w:tcW w:w="1985"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1B2" w14:textId="77777777" w:rsidR="00010019" w:rsidRPr="007713E3" w:rsidRDefault="00010019" w:rsidP="007713E3">
            <w:pPr>
              <w:pStyle w:val="Brdtekst"/>
              <w:rPr>
                <w:sz w:val="22"/>
                <w:szCs w:val="22"/>
              </w:rPr>
            </w:pPr>
            <w:r w:rsidRPr="007713E3">
              <w:rPr>
                <w:sz w:val="22"/>
                <w:szCs w:val="22"/>
              </w:rPr>
              <w:t>Navn og linjerolle</w:t>
            </w:r>
          </w:p>
        </w:tc>
        <w:tc>
          <w:tcPr>
            <w:tcW w:w="1843"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1B3" w14:textId="77777777" w:rsidR="00010019" w:rsidRPr="007713E3" w:rsidRDefault="00010019" w:rsidP="007713E3">
            <w:pPr>
              <w:pStyle w:val="Brdtekst"/>
              <w:rPr>
                <w:sz w:val="22"/>
                <w:szCs w:val="22"/>
              </w:rPr>
            </w:pPr>
            <w:r w:rsidRPr="007713E3">
              <w:rPr>
                <w:sz w:val="22"/>
                <w:szCs w:val="22"/>
              </w:rPr>
              <w:t>Hovedkategori (type interessent)</w:t>
            </w:r>
          </w:p>
        </w:tc>
        <w:tc>
          <w:tcPr>
            <w:tcW w:w="2268"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1B7521B4" w14:textId="77777777" w:rsidR="00010019" w:rsidRPr="007713E3" w:rsidRDefault="00010019" w:rsidP="007713E3">
            <w:pPr>
              <w:pStyle w:val="Brdtekst"/>
              <w:rPr>
                <w:sz w:val="22"/>
                <w:szCs w:val="22"/>
              </w:rPr>
            </w:pPr>
            <w:r w:rsidRPr="007713E3">
              <w:rPr>
                <w:sz w:val="22"/>
                <w:szCs w:val="22"/>
              </w:rPr>
              <w:t>Tilknytning/relasjon til prosjektet</w:t>
            </w:r>
          </w:p>
        </w:tc>
        <w:tc>
          <w:tcPr>
            <w:tcW w:w="2409"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1B7521B5" w14:textId="77777777" w:rsidR="00010019" w:rsidRPr="007713E3" w:rsidRDefault="00010019" w:rsidP="007713E3">
            <w:pPr>
              <w:pStyle w:val="Brdtekst"/>
              <w:rPr>
                <w:sz w:val="22"/>
                <w:szCs w:val="22"/>
              </w:rPr>
            </w:pPr>
            <w:r w:rsidRPr="007713E3">
              <w:rPr>
                <w:sz w:val="22"/>
                <w:szCs w:val="22"/>
              </w:rPr>
              <w:t>Forventning og holdning til prosjektet</w:t>
            </w:r>
          </w:p>
        </w:tc>
        <w:tc>
          <w:tcPr>
            <w:tcW w:w="2410"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1B7521B6" w14:textId="77777777" w:rsidR="00010019" w:rsidRPr="007713E3" w:rsidRDefault="00010019" w:rsidP="007713E3">
            <w:pPr>
              <w:pStyle w:val="Brdtekst"/>
              <w:rPr>
                <w:sz w:val="22"/>
                <w:szCs w:val="22"/>
              </w:rPr>
            </w:pPr>
            <w:r w:rsidRPr="007713E3">
              <w:rPr>
                <w:sz w:val="22"/>
                <w:szCs w:val="22"/>
              </w:rPr>
              <w:t>Interesse og vilje/evne til samarbeid</w:t>
            </w:r>
          </w:p>
        </w:tc>
        <w:tc>
          <w:tcPr>
            <w:tcW w:w="2552" w:type="dxa"/>
            <w:tcBorders>
              <w:top w:val="single" w:sz="4" w:space="0" w:color="84929B"/>
              <w:left w:val="single" w:sz="4" w:space="0" w:color="84929B"/>
              <w:bottom w:val="single" w:sz="4" w:space="0" w:color="84929B"/>
              <w:right w:val="single" w:sz="4" w:space="0" w:color="84929B"/>
            </w:tcBorders>
            <w:shd w:val="clear" w:color="auto" w:fill="C6D9F1" w:themeFill="text2" w:themeFillTint="33"/>
          </w:tcPr>
          <w:p w14:paraId="1B7521B7" w14:textId="77777777" w:rsidR="00010019" w:rsidRPr="007713E3" w:rsidRDefault="00010019" w:rsidP="007713E3">
            <w:pPr>
              <w:pStyle w:val="Brdtekst"/>
              <w:rPr>
                <w:sz w:val="22"/>
                <w:szCs w:val="22"/>
              </w:rPr>
            </w:pPr>
            <w:r w:rsidRPr="007713E3">
              <w:rPr>
                <w:sz w:val="22"/>
                <w:szCs w:val="22"/>
              </w:rPr>
              <w:t>Innflytelse og makt/vilje til påvirkning</w:t>
            </w:r>
          </w:p>
        </w:tc>
      </w:tr>
      <w:tr w:rsidR="00010019" w:rsidRPr="007713E3" w14:paraId="1B7521C0" w14:textId="77777777" w:rsidTr="008F74AD">
        <w:tc>
          <w:tcPr>
            <w:tcW w:w="1809" w:type="dxa"/>
            <w:tcBorders>
              <w:top w:val="single" w:sz="4" w:space="0" w:color="84929B"/>
              <w:left w:val="single" w:sz="4" w:space="0" w:color="84929B"/>
              <w:bottom w:val="single" w:sz="4" w:space="0" w:color="84929B"/>
              <w:right w:val="single" w:sz="4" w:space="0" w:color="84929B"/>
            </w:tcBorders>
          </w:tcPr>
          <w:p w14:paraId="1B7521B9" w14:textId="77777777" w:rsidR="00010019" w:rsidRPr="007713E3" w:rsidRDefault="00010019" w:rsidP="007713E3">
            <w:pPr>
              <w:pStyle w:val="Brdtekst"/>
              <w:rPr>
                <w:sz w:val="22"/>
                <w:szCs w:val="22"/>
              </w:rPr>
            </w:pPr>
          </w:p>
        </w:tc>
        <w:tc>
          <w:tcPr>
            <w:tcW w:w="1985" w:type="dxa"/>
            <w:tcBorders>
              <w:top w:val="single" w:sz="4" w:space="0" w:color="84929B"/>
              <w:left w:val="single" w:sz="4" w:space="0" w:color="84929B"/>
              <w:bottom w:val="single" w:sz="4" w:space="0" w:color="84929B"/>
              <w:right w:val="single" w:sz="4" w:space="0" w:color="84929B"/>
            </w:tcBorders>
          </w:tcPr>
          <w:p w14:paraId="1B7521BA" w14:textId="77777777" w:rsidR="00010019" w:rsidRPr="007713E3" w:rsidRDefault="00010019" w:rsidP="007713E3">
            <w:pPr>
              <w:pStyle w:val="Brdtekst"/>
              <w:rPr>
                <w:sz w:val="22"/>
                <w:szCs w:val="22"/>
              </w:rPr>
            </w:pPr>
          </w:p>
        </w:tc>
        <w:tc>
          <w:tcPr>
            <w:tcW w:w="1843" w:type="dxa"/>
            <w:tcBorders>
              <w:top w:val="single" w:sz="4" w:space="0" w:color="84929B"/>
              <w:left w:val="single" w:sz="4" w:space="0" w:color="84929B"/>
              <w:bottom w:val="single" w:sz="4" w:space="0" w:color="84929B"/>
              <w:right w:val="single" w:sz="4" w:space="0" w:color="84929B"/>
            </w:tcBorders>
          </w:tcPr>
          <w:p w14:paraId="1B7521BB" w14:textId="77777777" w:rsidR="00010019" w:rsidRPr="007713E3" w:rsidRDefault="00010019" w:rsidP="007713E3">
            <w:pPr>
              <w:pStyle w:val="Brdtekst"/>
              <w:rPr>
                <w:sz w:val="22"/>
                <w:szCs w:val="22"/>
              </w:rPr>
            </w:pPr>
          </w:p>
        </w:tc>
        <w:tc>
          <w:tcPr>
            <w:tcW w:w="2268" w:type="dxa"/>
            <w:tcBorders>
              <w:top w:val="single" w:sz="4" w:space="0" w:color="84929B"/>
              <w:left w:val="single" w:sz="4" w:space="0" w:color="84929B"/>
              <w:bottom w:val="single" w:sz="4" w:space="0" w:color="84929B"/>
              <w:right w:val="single" w:sz="4" w:space="0" w:color="84929B"/>
            </w:tcBorders>
          </w:tcPr>
          <w:p w14:paraId="1B7521BC" w14:textId="77777777" w:rsidR="00010019" w:rsidRPr="007713E3" w:rsidRDefault="00010019" w:rsidP="007713E3">
            <w:pPr>
              <w:pStyle w:val="Brdtekst"/>
              <w:rPr>
                <w:sz w:val="22"/>
                <w:szCs w:val="22"/>
              </w:rPr>
            </w:pPr>
          </w:p>
        </w:tc>
        <w:tc>
          <w:tcPr>
            <w:tcW w:w="2409" w:type="dxa"/>
            <w:tcBorders>
              <w:top w:val="single" w:sz="4" w:space="0" w:color="84929B"/>
              <w:left w:val="single" w:sz="4" w:space="0" w:color="84929B"/>
              <w:bottom w:val="single" w:sz="4" w:space="0" w:color="84929B"/>
              <w:right w:val="single" w:sz="4" w:space="0" w:color="84929B"/>
            </w:tcBorders>
          </w:tcPr>
          <w:p w14:paraId="1B7521BD" w14:textId="77777777" w:rsidR="00010019" w:rsidRPr="007713E3" w:rsidRDefault="00010019" w:rsidP="007713E3">
            <w:pPr>
              <w:pStyle w:val="Brdtekst"/>
              <w:rPr>
                <w:sz w:val="22"/>
                <w:szCs w:val="22"/>
              </w:rPr>
            </w:pPr>
          </w:p>
        </w:tc>
        <w:tc>
          <w:tcPr>
            <w:tcW w:w="2410" w:type="dxa"/>
            <w:tcBorders>
              <w:top w:val="single" w:sz="4" w:space="0" w:color="84929B"/>
              <w:left w:val="single" w:sz="4" w:space="0" w:color="84929B"/>
              <w:bottom w:val="single" w:sz="4" w:space="0" w:color="84929B"/>
              <w:right w:val="single" w:sz="4" w:space="0" w:color="84929B"/>
            </w:tcBorders>
          </w:tcPr>
          <w:p w14:paraId="1B7521BE" w14:textId="77777777" w:rsidR="00010019" w:rsidRPr="007713E3" w:rsidRDefault="00010019" w:rsidP="007713E3">
            <w:pPr>
              <w:pStyle w:val="Brdtekst"/>
              <w:rPr>
                <w:sz w:val="22"/>
                <w:szCs w:val="22"/>
              </w:rPr>
            </w:pPr>
          </w:p>
        </w:tc>
        <w:tc>
          <w:tcPr>
            <w:tcW w:w="2552" w:type="dxa"/>
            <w:tcBorders>
              <w:top w:val="single" w:sz="4" w:space="0" w:color="84929B"/>
              <w:left w:val="single" w:sz="4" w:space="0" w:color="84929B"/>
              <w:bottom w:val="single" w:sz="4" w:space="0" w:color="84929B"/>
              <w:right w:val="single" w:sz="4" w:space="0" w:color="84929B"/>
            </w:tcBorders>
          </w:tcPr>
          <w:p w14:paraId="1B7521BF" w14:textId="77777777" w:rsidR="00010019" w:rsidRPr="007713E3" w:rsidRDefault="00010019" w:rsidP="007713E3">
            <w:pPr>
              <w:pStyle w:val="Brdtekst"/>
              <w:rPr>
                <w:sz w:val="22"/>
                <w:szCs w:val="22"/>
              </w:rPr>
            </w:pPr>
          </w:p>
        </w:tc>
      </w:tr>
      <w:tr w:rsidR="00010019" w:rsidRPr="007713E3" w14:paraId="1B7521C8" w14:textId="77777777" w:rsidTr="008F74AD">
        <w:tc>
          <w:tcPr>
            <w:tcW w:w="1809" w:type="dxa"/>
            <w:tcBorders>
              <w:top w:val="single" w:sz="4" w:space="0" w:color="84929B"/>
              <w:left w:val="single" w:sz="4" w:space="0" w:color="84929B"/>
              <w:bottom w:val="single" w:sz="4" w:space="0" w:color="84929B"/>
              <w:right w:val="single" w:sz="4" w:space="0" w:color="84929B"/>
            </w:tcBorders>
          </w:tcPr>
          <w:p w14:paraId="1B7521C1" w14:textId="77777777" w:rsidR="00010019" w:rsidRPr="007713E3" w:rsidRDefault="00010019" w:rsidP="007713E3">
            <w:pPr>
              <w:pStyle w:val="Brdtekst"/>
              <w:rPr>
                <w:sz w:val="22"/>
                <w:szCs w:val="22"/>
              </w:rPr>
            </w:pPr>
          </w:p>
        </w:tc>
        <w:tc>
          <w:tcPr>
            <w:tcW w:w="1985" w:type="dxa"/>
            <w:tcBorders>
              <w:top w:val="single" w:sz="4" w:space="0" w:color="84929B"/>
              <w:left w:val="single" w:sz="4" w:space="0" w:color="84929B"/>
              <w:bottom w:val="single" w:sz="4" w:space="0" w:color="84929B"/>
              <w:right w:val="single" w:sz="4" w:space="0" w:color="84929B"/>
            </w:tcBorders>
          </w:tcPr>
          <w:p w14:paraId="1B7521C2" w14:textId="77777777" w:rsidR="00010019" w:rsidRPr="007713E3" w:rsidRDefault="00010019" w:rsidP="007713E3">
            <w:pPr>
              <w:pStyle w:val="Brdtekst"/>
              <w:rPr>
                <w:sz w:val="22"/>
                <w:szCs w:val="22"/>
              </w:rPr>
            </w:pPr>
          </w:p>
        </w:tc>
        <w:tc>
          <w:tcPr>
            <w:tcW w:w="1843" w:type="dxa"/>
            <w:tcBorders>
              <w:top w:val="single" w:sz="4" w:space="0" w:color="84929B"/>
              <w:left w:val="single" w:sz="4" w:space="0" w:color="84929B"/>
              <w:bottom w:val="single" w:sz="4" w:space="0" w:color="84929B"/>
              <w:right w:val="single" w:sz="4" w:space="0" w:color="84929B"/>
            </w:tcBorders>
          </w:tcPr>
          <w:p w14:paraId="1B7521C3" w14:textId="77777777" w:rsidR="00010019" w:rsidRPr="007713E3" w:rsidRDefault="00010019" w:rsidP="007713E3">
            <w:pPr>
              <w:pStyle w:val="Brdtekst"/>
              <w:rPr>
                <w:sz w:val="22"/>
                <w:szCs w:val="22"/>
              </w:rPr>
            </w:pPr>
          </w:p>
        </w:tc>
        <w:tc>
          <w:tcPr>
            <w:tcW w:w="2268" w:type="dxa"/>
            <w:tcBorders>
              <w:top w:val="single" w:sz="4" w:space="0" w:color="84929B"/>
              <w:left w:val="single" w:sz="4" w:space="0" w:color="84929B"/>
              <w:bottom w:val="single" w:sz="4" w:space="0" w:color="84929B"/>
              <w:right w:val="single" w:sz="4" w:space="0" w:color="84929B"/>
            </w:tcBorders>
          </w:tcPr>
          <w:p w14:paraId="1B7521C4" w14:textId="77777777" w:rsidR="00010019" w:rsidRPr="007713E3" w:rsidRDefault="00010019" w:rsidP="007713E3">
            <w:pPr>
              <w:pStyle w:val="Brdtekst"/>
              <w:rPr>
                <w:sz w:val="22"/>
                <w:szCs w:val="22"/>
              </w:rPr>
            </w:pPr>
          </w:p>
        </w:tc>
        <w:tc>
          <w:tcPr>
            <w:tcW w:w="2409" w:type="dxa"/>
            <w:tcBorders>
              <w:top w:val="single" w:sz="4" w:space="0" w:color="84929B"/>
              <w:left w:val="single" w:sz="4" w:space="0" w:color="84929B"/>
              <w:bottom w:val="single" w:sz="4" w:space="0" w:color="84929B"/>
              <w:right w:val="single" w:sz="4" w:space="0" w:color="84929B"/>
            </w:tcBorders>
          </w:tcPr>
          <w:p w14:paraId="1B7521C5" w14:textId="77777777" w:rsidR="00010019" w:rsidRPr="007713E3" w:rsidRDefault="00010019" w:rsidP="007713E3">
            <w:pPr>
              <w:pStyle w:val="Brdtekst"/>
              <w:rPr>
                <w:sz w:val="22"/>
                <w:szCs w:val="22"/>
              </w:rPr>
            </w:pPr>
          </w:p>
        </w:tc>
        <w:tc>
          <w:tcPr>
            <w:tcW w:w="2410" w:type="dxa"/>
            <w:tcBorders>
              <w:top w:val="single" w:sz="4" w:space="0" w:color="84929B"/>
              <w:left w:val="single" w:sz="4" w:space="0" w:color="84929B"/>
              <w:bottom w:val="single" w:sz="4" w:space="0" w:color="84929B"/>
              <w:right w:val="single" w:sz="4" w:space="0" w:color="84929B"/>
            </w:tcBorders>
          </w:tcPr>
          <w:p w14:paraId="1B7521C6" w14:textId="77777777" w:rsidR="00010019" w:rsidRPr="007713E3" w:rsidRDefault="00010019" w:rsidP="007713E3">
            <w:pPr>
              <w:pStyle w:val="Brdtekst"/>
              <w:rPr>
                <w:sz w:val="22"/>
                <w:szCs w:val="22"/>
              </w:rPr>
            </w:pPr>
          </w:p>
        </w:tc>
        <w:tc>
          <w:tcPr>
            <w:tcW w:w="2552" w:type="dxa"/>
            <w:tcBorders>
              <w:top w:val="single" w:sz="4" w:space="0" w:color="84929B"/>
              <w:left w:val="single" w:sz="4" w:space="0" w:color="84929B"/>
              <w:bottom w:val="single" w:sz="4" w:space="0" w:color="84929B"/>
              <w:right w:val="single" w:sz="4" w:space="0" w:color="84929B"/>
            </w:tcBorders>
          </w:tcPr>
          <w:p w14:paraId="1B7521C7" w14:textId="77777777" w:rsidR="00010019" w:rsidRPr="007713E3" w:rsidRDefault="00010019" w:rsidP="007713E3">
            <w:pPr>
              <w:pStyle w:val="Brdtekst"/>
              <w:rPr>
                <w:sz w:val="22"/>
                <w:szCs w:val="22"/>
              </w:rPr>
            </w:pPr>
          </w:p>
        </w:tc>
      </w:tr>
      <w:tr w:rsidR="00010019" w:rsidRPr="007713E3" w14:paraId="1B7521D0" w14:textId="77777777" w:rsidTr="008F74AD">
        <w:tc>
          <w:tcPr>
            <w:tcW w:w="1809" w:type="dxa"/>
            <w:tcBorders>
              <w:top w:val="single" w:sz="4" w:space="0" w:color="84929B"/>
              <w:left w:val="single" w:sz="4" w:space="0" w:color="84929B"/>
              <w:bottom w:val="single" w:sz="4" w:space="0" w:color="84929B"/>
              <w:right w:val="single" w:sz="4" w:space="0" w:color="84929B"/>
            </w:tcBorders>
          </w:tcPr>
          <w:p w14:paraId="1B7521C9" w14:textId="77777777" w:rsidR="00010019" w:rsidRPr="007713E3" w:rsidRDefault="00010019" w:rsidP="007713E3">
            <w:pPr>
              <w:pStyle w:val="Brdtekst"/>
              <w:rPr>
                <w:sz w:val="22"/>
                <w:szCs w:val="22"/>
              </w:rPr>
            </w:pPr>
          </w:p>
        </w:tc>
        <w:tc>
          <w:tcPr>
            <w:tcW w:w="1985" w:type="dxa"/>
            <w:tcBorders>
              <w:top w:val="single" w:sz="4" w:space="0" w:color="84929B"/>
              <w:left w:val="single" w:sz="4" w:space="0" w:color="84929B"/>
              <w:bottom w:val="single" w:sz="4" w:space="0" w:color="84929B"/>
              <w:right w:val="single" w:sz="4" w:space="0" w:color="84929B"/>
            </w:tcBorders>
          </w:tcPr>
          <w:p w14:paraId="1B7521CA" w14:textId="77777777" w:rsidR="00010019" w:rsidRPr="007713E3" w:rsidRDefault="00010019" w:rsidP="007713E3">
            <w:pPr>
              <w:pStyle w:val="Brdtekst"/>
              <w:rPr>
                <w:sz w:val="22"/>
                <w:szCs w:val="22"/>
              </w:rPr>
            </w:pPr>
          </w:p>
        </w:tc>
        <w:tc>
          <w:tcPr>
            <w:tcW w:w="1843" w:type="dxa"/>
            <w:tcBorders>
              <w:top w:val="single" w:sz="4" w:space="0" w:color="84929B"/>
              <w:left w:val="single" w:sz="4" w:space="0" w:color="84929B"/>
              <w:bottom w:val="single" w:sz="4" w:space="0" w:color="84929B"/>
              <w:right w:val="single" w:sz="4" w:space="0" w:color="84929B"/>
            </w:tcBorders>
          </w:tcPr>
          <w:p w14:paraId="1B7521CB" w14:textId="77777777" w:rsidR="00010019" w:rsidRPr="007713E3" w:rsidRDefault="00010019" w:rsidP="007713E3">
            <w:pPr>
              <w:pStyle w:val="Brdtekst"/>
              <w:rPr>
                <w:sz w:val="22"/>
                <w:szCs w:val="22"/>
              </w:rPr>
            </w:pPr>
          </w:p>
        </w:tc>
        <w:tc>
          <w:tcPr>
            <w:tcW w:w="2268" w:type="dxa"/>
            <w:tcBorders>
              <w:top w:val="single" w:sz="4" w:space="0" w:color="84929B"/>
              <w:left w:val="single" w:sz="4" w:space="0" w:color="84929B"/>
              <w:bottom w:val="single" w:sz="4" w:space="0" w:color="84929B"/>
              <w:right w:val="single" w:sz="4" w:space="0" w:color="84929B"/>
            </w:tcBorders>
          </w:tcPr>
          <w:p w14:paraId="1B7521CC" w14:textId="77777777" w:rsidR="00010019" w:rsidRPr="007713E3" w:rsidRDefault="00010019" w:rsidP="007713E3">
            <w:pPr>
              <w:pStyle w:val="Brdtekst"/>
              <w:rPr>
                <w:sz w:val="22"/>
                <w:szCs w:val="22"/>
              </w:rPr>
            </w:pPr>
          </w:p>
        </w:tc>
        <w:tc>
          <w:tcPr>
            <w:tcW w:w="2409" w:type="dxa"/>
            <w:tcBorders>
              <w:top w:val="single" w:sz="4" w:space="0" w:color="84929B"/>
              <w:left w:val="single" w:sz="4" w:space="0" w:color="84929B"/>
              <w:bottom w:val="single" w:sz="4" w:space="0" w:color="84929B"/>
              <w:right w:val="single" w:sz="4" w:space="0" w:color="84929B"/>
            </w:tcBorders>
          </w:tcPr>
          <w:p w14:paraId="1B7521CD" w14:textId="77777777" w:rsidR="00010019" w:rsidRPr="007713E3" w:rsidRDefault="00010019" w:rsidP="007713E3">
            <w:pPr>
              <w:pStyle w:val="Brdtekst"/>
              <w:rPr>
                <w:sz w:val="22"/>
                <w:szCs w:val="22"/>
              </w:rPr>
            </w:pPr>
          </w:p>
        </w:tc>
        <w:tc>
          <w:tcPr>
            <w:tcW w:w="2410" w:type="dxa"/>
            <w:tcBorders>
              <w:top w:val="single" w:sz="4" w:space="0" w:color="84929B"/>
              <w:left w:val="single" w:sz="4" w:space="0" w:color="84929B"/>
              <w:bottom w:val="single" w:sz="4" w:space="0" w:color="84929B"/>
              <w:right w:val="single" w:sz="4" w:space="0" w:color="84929B"/>
            </w:tcBorders>
          </w:tcPr>
          <w:p w14:paraId="1B7521CE" w14:textId="77777777" w:rsidR="00010019" w:rsidRPr="007713E3" w:rsidRDefault="00010019" w:rsidP="007713E3">
            <w:pPr>
              <w:pStyle w:val="Brdtekst"/>
              <w:rPr>
                <w:sz w:val="22"/>
                <w:szCs w:val="22"/>
              </w:rPr>
            </w:pPr>
          </w:p>
        </w:tc>
        <w:tc>
          <w:tcPr>
            <w:tcW w:w="2552" w:type="dxa"/>
            <w:tcBorders>
              <w:top w:val="single" w:sz="4" w:space="0" w:color="84929B"/>
              <w:left w:val="single" w:sz="4" w:space="0" w:color="84929B"/>
              <w:bottom w:val="single" w:sz="4" w:space="0" w:color="84929B"/>
              <w:right w:val="single" w:sz="4" w:space="0" w:color="84929B"/>
            </w:tcBorders>
          </w:tcPr>
          <w:p w14:paraId="1B7521CF" w14:textId="77777777" w:rsidR="00010019" w:rsidRPr="007713E3" w:rsidRDefault="00010019" w:rsidP="007713E3">
            <w:pPr>
              <w:pStyle w:val="Brdtekst"/>
              <w:rPr>
                <w:sz w:val="22"/>
                <w:szCs w:val="22"/>
              </w:rPr>
            </w:pPr>
          </w:p>
        </w:tc>
      </w:tr>
      <w:tr w:rsidR="00010019" w:rsidRPr="007713E3" w14:paraId="1B7521D8" w14:textId="77777777" w:rsidTr="008F74AD">
        <w:tc>
          <w:tcPr>
            <w:tcW w:w="1809" w:type="dxa"/>
            <w:tcBorders>
              <w:top w:val="single" w:sz="4" w:space="0" w:color="84929B"/>
              <w:left w:val="single" w:sz="4" w:space="0" w:color="84929B"/>
              <w:bottom w:val="single" w:sz="4" w:space="0" w:color="84929B"/>
              <w:right w:val="single" w:sz="4" w:space="0" w:color="84929B"/>
            </w:tcBorders>
          </w:tcPr>
          <w:p w14:paraId="1B7521D1" w14:textId="77777777" w:rsidR="00010019" w:rsidRPr="007713E3" w:rsidRDefault="00010019" w:rsidP="007713E3">
            <w:pPr>
              <w:pStyle w:val="Brdtekst"/>
              <w:rPr>
                <w:sz w:val="22"/>
                <w:szCs w:val="22"/>
              </w:rPr>
            </w:pPr>
          </w:p>
        </w:tc>
        <w:tc>
          <w:tcPr>
            <w:tcW w:w="1985" w:type="dxa"/>
            <w:tcBorders>
              <w:top w:val="single" w:sz="4" w:space="0" w:color="84929B"/>
              <w:left w:val="single" w:sz="4" w:space="0" w:color="84929B"/>
              <w:bottom w:val="single" w:sz="4" w:space="0" w:color="84929B"/>
              <w:right w:val="single" w:sz="4" w:space="0" w:color="84929B"/>
            </w:tcBorders>
          </w:tcPr>
          <w:p w14:paraId="1B7521D2" w14:textId="77777777" w:rsidR="00010019" w:rsidRPr="007713E3" w:rsidRDefault="00010019" w:rsidP="007713E3">
            <w:pPr>
              <w:pStyle w:val="Brdtekst"/>
              <w:rPr>
                <w:sz w:val="22"/>
                <w:szCs w:val="22"/>
              </w:rPr>
            </w:pPr>
          </w:p>
        </w:tc>
        <w:tc>
          <w:tcPr>
            <w:tcW w:w="1843" w:type="dxa"/>
            <w:tcBorders>
              <w:top w:val="single" w:sz="4" w:space="0" w:color="84929B"/>
              <w:left w:val="single" w:sz="4" w:space="0" w:color="84929B"/>
              <w:bottom w:val="single" w:sz="4" w:space="0" w:color="84929B"/>
              <w:right w:val="single" w:sz="4" w:space="0" w:color="84929B"/>
            </w:tcBorders>
          </w:tcPr>
          <w:p w14:paraId="1B7521D3" w14:textId="77777777" w:rsidR="00010019" w:rsidRPr="007713E3" w:rsidRDefault="00010019" w:rsidP="007713E3">
            <w:pPr>
              <w:pStyle w:val="Brdtekst"/>
              <w:rPr>
                <w:sz w:val="22"/>
                <w:szCs w:val="22"/>
              </w:rPr>
            </w:pPr>
          </w:p>
        </w:tc>
        <w:tc>
          <w:tcPr>
            <w:tcW w:w="2268" w:type="dxa"/>
            <w:tcBorders>
              <w:top w:val="single" w:sz="4" w:space="0" w:color="84929B"/>
              <w:left w:val="single" w:sz="4" w:space="0" w:color="84929B"/>
              <w:bottom w:val="single" w:sz="4" w:space="0" w:color="84929B"/>
              <w:right w:val="single" w:sz="4" w:space="0" w:color="84929B"/>
            </w:tcBorders>
          </w:tcPr>
          <w:p w14:paraId="1B7521D4" w14:textId="77777777" w:rsidR="00010019" w:rsidRPr="007713E3" w:rsidRDefault="00010019" w:rsidP="007713E3">
            <w:pPr>
              <w:pStyle w:val="Brdtekst"/>
              <w:rPr>
                <w:sz w:val="22"/>
                <w:szCs w:val="22"/>
              </w:rPr>
            </w:pPr>
          </w:p>
        </w:tc>
        <w:tc>
          <w:tcPr>
            <w:tcW w:w="2409" w:type="dxa"/>
            <w:tcBorders>
              <w:top w:val="single" w:sz="4" w:space="0" w:color="84929B"/>
              <w:left w:val="single" w:sz="4" w:space="0" w:color="84929B"/>
              <w:bottom w:val="single" w:sz="4" w:space="0" w:color="84929B"/>
              <w:right w:val="single" w:sz="4" w:space="0" w:color="84929B"/>
            </w:tcBorders>
          </w:tcPr>
          <w:p w14:paraId="1B7521D5" w14:textId="77777777" w:rsidR="00010019" w:rsidRPr="007713E3" w:rsidRDefault="00010019" w:rsidP="007713E3">
            <w:pPr>
              <w:pStyle w:val="Brdtekst"/>
              <w:rPr>
                <w:sz w:val="22"/>
                <w:szCs w:val="22"/>
              </w:rPr>
            </w:pPr>
          </w:p>
        </w:tc>
        <w:tc>
          <w:tcPr>
            <w:tcW w:w="2410" w:type="dxa"/>
            <w:tcBorders>
              <w:top w:val="single" w:sz="4" w:space="0" w:color="84929B"/>
              <w:left w:val="single" w:sz="4" w:space="0" w:color="84929B"/>
              <w:bottom w:val="single" w:sz="4" w:space="0" w:color="84929B"/>
              <w:right w:val="single" w:sz="4" w:space="0" w:color="84929B"/>
            </w:tcBorders>
          </w:tcPr>
          <w:p w14:paraId="1B7521D6" w14:textId="77777777" w:rsidR="00010019" w:rsidRPr="007713E3" w:rsidRDefault="00010019" w:rsidP="007713E3">
            <w:pPr>
              <w:pStyle w:val="Brdtekst"/>
              <w:rPr>
                <w:sz w:val="22"/>
                <w:szCs w:val="22"/>
              </w:rPr>
            </w:pPr>
          </w:p>
        </w:tc>
        <w:tc>
          <w:tcPr>
            <w:tcW w:w="2552" w:type="dxa"/>
            <w:tcBorders>
              <w:top w:val="single" w:sz="4" w:space="0" w:color="84929B"/>
              <w:left w:val="single" w:sz="4" w:space="0" w:color="84929B"/>
              <w:bottom w:val="single" w:sz="4" w:space="0" w:color="84929B"/>
              <w:right w:val="single" w:sz="4" w:space="0" w:color="84929B"/>
            </w:tcBorders>
          </w:tcPr>
          <w:p w14:paraId="1B7521D7" w14:textId="77777777" w:rsidR="00010019" w:rsidRPr="007713E3" w:rsidRDefault="00010019" w:rsidP="007713E3">
            <w:pPr>
              <w:pStyle w:val="Brdtekst"/>
              <w:rPr>
                <w:sz w:val="22"/>
                <w:szCs w:val="22"/>
              </w:rPr>
            </w:pPr>
          </w:p>
        </w:tc>
      </w:tr>
      <w:tr w:rsidR="00010019" w:rsidRPr="007713E3" w14:paraId="1B7521E0" w14:textId="77777777" w:rsidTr="008F74AD">
        <w:tc>
          <w:tcPr>
            <w:tcW w:w="1809" w:type="dxa"/>
            <w:tcBorders>
              <w:top w:val="single" w:sz="4" w:space="0" w:color="84929B"/>
              <w:left w:val="single" w:sz="4" w:space="0" w:color="84929B"/>
              <w:bottom w:val="single" w:sz="4" w:space="0" w:color="84929B"/>
              <w:right w:val="single" w:sz="4" w:space="0" w:color="84929B"/>
            </w:tcBorders>
          </w:tcPr>
          <w:p w14:paraId="1B7521D9" w14:textId="77777777" w:rsidR="00010019" w:rsidRPr="007713E3" w:rsidRDefault="00010019" w:rsidP="007713E3">
            <w:pPr>
              <w:pStyle w:val="Brdtekst"/>
              <w:rPr>
                <w:sz w:val="22"/>
                <w:szCs w:val="22"/>
              </w:rPr>
            </w:pPr>
          </w:p>
        </w:tc>
        <w:tc>
          <w:tcPr>
            <w:tcW w:w="1985" w:type="dxa"/>
            <w:tcBorders>
              <w:top w:val="single" w:sz="4" w:space="0" w:color="84929B"/>
              <w:left w:val="single" w:sz="4" w:space="0" w:color="84929B"/>
              <w:bottom w:val="single" w:sz="4" w:space="0" w:color="84929B"/>
              <w:right w:val="single" w:sz="4" w:space="0" w:color="84929B"/>
            </w:tcBorders>
          </w:tcPr>
          <w:p w14:paraId="1B7521DA" w14:textId="77777777" w:rsidR="00010019" w:rsidRPr="007713E3" w:rsidRDefault="00010019" w:rsidP="007713E3">
            <w:pPr>
              <w:pStyle w:val="Brdtekst"/>
              <w:rPr>
                <w:sz w:val="22"/>
                <w:szCs w:val="22"/>
              </w:rPr>
            </w:pPr>
          </w:p>
        </w:tc>
        <w:tc>
          <w:tcPr>
            <w:tcW w:w="1843" w:type="dxa"/>
            <w:tcBorders>
              <w:top w:val="single" w:sz="4" w:space="0" w:color="84929B"/>
              <w:left w:val="single" w:sz="4" w:space="0" w:color="84929B"/>
              <w:bottom w:val="single" w:sz="4" w:space="0" w:color="84929B"/>
              <w:right w:val="single" w:sz="4" w:space="0" w:color="84929B"/>
            </w:tcBorders>
          </w:tcPr>
          <w:p w14:paraId="1B7521DB" w14:textId="77777777" w:rsidR="00010019" w:rsidRPr="007713E3" w:rsidRDefault="00010019" w:rsidP="007713E3">
            <w:pPr>
              <w:pStyle w:val="Brdtekst"/>
              <w:rPr>
                <w:sz w:val="22"/>
                <w:szCs w:val="22"/>
              </w:rPr>
            </w:pPr>
          </w:p>
        </w:tc>
        <w:tc>
          <w:tcPr>
            <w:tcW w:w="2268" w:type="dxa"/>
            <w:tcBorders>
              <w:top w:val="single" w:sz="4" w:space="0" w:color="84929B"/>
              <w:left w:val="single" w:sz="4" w:space="0" w:color="84929B"/>
              <w:bottom w:val="single" w:sz="4" w:space="0" w:color="84929B"/>
              <w:right w:val="single" w:sz="4" w:space="0" w:color="84929B"/>
            </w:tcBorders>
          </w:tcPr>
          <w:p w14:paraId="1B7521DC" w14:textId="77777777" w:rsidR="00010019" w:rsidRPr="007713E3" w:rsidRDefault="00010019" w:rsidP="007713E3">
            <w:pPr>
              <w:pStyle w:val="Brdtekst"/>
              <w:rPr>
                <w:sz w:val="22"/>
                <w:szCs w:val="22"/>
              </w:rPr>
            </w:pPr>
          </w:p>
        </w:tc>
        <w:tc>
          <w:tcPr>
            <w:tcW w:w="2409" w:type="dxa"/>
            <w:tcBorders>
              <w:top w:val="single" w:sz="4" w:space="0" w:color="84929B"/>
              <w:left w:val="single" w:sz="4" w:space="0" w:color="84929B"/>
              <w:bottom w:val="single" w:sz="4" w:space="0" w:color="84929B"/>
              <w:right w:val="single" w:sz="4" w:space="0" w:color="84929B"/>
            </w:tcBorders>
          </w:tcPr>
          <w:p w14:paraId="1B7521DD" w14:textId="77777777" w:rsidR="00010019" w:rsidRPr="007713E3" w:rsidRDefault="00010019" w:rsidP="007713E3">
            <w:pPr>
              <w:pStyle w:val="Brdtekst"/>
              <w:rPr>
                <w:sz w:val="22"/>
                <w:szCs w:val="22"/>
              </w:rPr>
            </w:pPr>
          </w:p>
        </w:tc>
        <w:tc>
          <w:tcPr>
            <w:tcW w:w="2410" w:type="dxa"/>
            <w:tcBorders>
              <w:top w:val="single" w:sz="4" w:space="0" w:color="84929B"/>
              <w:left w:val="single" w:sz="4" w:space="0" w:color="84929B"/>
              <w:bottom w:val="single" w:sz="4" w:space="0" w:color="84929B"/>
              <w:right w:val="single" w:sz="4" w:space="0" w:color="84929B"/>
            </w:tcBorders>
          </w:tcPr>
          <w:p w14:paraId="1B7521DE" w14:textId="77777777" w:rsidR="00010019" w:rsidRPr="007713E3" w:rsidRDefault="00010019" w:rsidP="007713E3">
            <w:pPr>
              <w:pStyle w:val="Brdtekst"/>
              <w:rPr>
                <w:sz w:val="22"/>
                <w:szCs w:val="22"/>
              </w:rPr>
            </w:pPr>
          </w:p>
        </w:tc>
        <w:tc>
          <w:tcPr>
            <w:tcW w:w="2552" w:type="dxa"/>
            <w:tcBorders>
              <w:top w:val="single" w:sz="4" w:space="0" w:color="84929B"/>
              <w:left w:val="single" w:sz="4" w:space="0" w:color="84929B"/>
              <w:bottom w:val="single" w:sz="4" w:space="0" w:color="84929B"/>
              <w:right w:val="single" w:sz="4" w:space="0" w:color="84929B"/>
            </w:tcBorders>
          </w:tcPr>
          <w:p w14:paraId="1B7521DF" w14:textId="77777777" w:rsidR="00010019" w:rsidRPr="007713E3" w:rsidRDefault="00010019" w:rsidP="007713E3">
            <w:pPr>
              <w:pStyle w:val="Brdtekst"/>
              <w:rPr>
                <w:sz w:val="22"/>
                <w:szCs w:val="22"/>
              </w:rPr>
            </w:pPr>
          </w:p>
        </w:tc>
      </w:tr>
    </w:tbl>
    <w:p w14:paraId="1B7521E1" w14:textId="77777777" w:rsidR="00010019" w:rsidRDefault="00010019" w:rsidP="007713E3">
      <w:pPr>
        <w:pStyle w:val="Brdtekst"/>
      </w:pPr>
    </w:p>
    <w:p w14:paraId="1B7521E2" w14:textId="77777777" w:rsidR="00010019" w:rsidRDefault="00010019" w:rsidP="007713E3">
      <w:pPr>
        <w:pStyle w:val="Brdtekst"/>
        <w:rPr>
          <w:color w:val="595959"/>
        </w:rPr>
      </w:pPr>
      <w:r w:rsidRPr="007713E3">
        <w:t>[Henvis eventuelt til separat interessentanalyse.]</w:t>
      </w:r>
    </w:p>
    <w:p w14:paraId="1B7521E3" w14:textId="77777777" w:rsidR="00010019" w:rsidRDefault="00010019" w:rsidP="007713E3">
      <w:pPr>
        <w:pStyle w:val="Brdtekst"/>
        <w:rPr>
          <w:color w:val="595959"/>
        </w:rPr>
      </w:pPr>
    </w:p>
    <w:p w14:paraId="1B7521E4" w14:textId="77777777" w:rsidR="00010019" w:rsidRDefault="00010019" w:rsidP="00010019">
      <w:pPr>
        <w:rPr>
          <w:color w:val="595959"/>
        </w:rPr>
      </w:pPr>
    </w:p>
    <w:p w14:paraId="1B7521E5" w14:textId="77777777" w:rsidR="00010019" w:rsidRDefault="00010019" w:rsidP="00010019">
      <w:pPr>
        <w:pStyle w:val="Overskrift2"/>
        <w:keepLines w:val="0"/>
        <w:spacing w:before="0" w:after="60" w:line="240" w:lineRule="auto"/>
        <w:ind w:left="709" w:hanging="708"/>
      </w:pPr>
      <w:bookmarkStart w:id="11" w:name="_Toc473793153"/>
      <w:bookmarkStart w:id="12" w:name="_Toc498117451"/>
      <w:r>
        <w:t>Kommunikasjons</w:t>
      </w:r>
      <w:bookmarkEnd w:id="11"/>
      <w:r w:rsidR="007713E3">
        <w:t>tiltak</w:t>
      </w:r>
      <w:bookmarkEnd w:id="12"/>
    </w:p>
    <w:p w14:paraId="1B7521E6" w14:textId="77777777" w:rsidR="00010019" w:rsidRDefault="00010019" w:rsidP="007713E3">
      <w:pPr>
        <w:pStyle w:val="Brdtekst"/>
      </w:pPr>
      <w:r w:rsidRPr="006A68D8">
        <w:t>[</w:t>
      </w:r>
      <w:r>
        <w:t>Beskriv</w:t>
      </w:r>
      <w:r w:rsidRPr="006A68D8">
        <w:t xml:space="preserve"> kort</w:t>
      </w:r>
      <w:r>
        <w:t xml:space="preserve"> interessenten, mål med kommunikasjon mot interessenten, det mest sentrale budskapet, egnet kommunikasjonsform, viktige milepæler for kommunikasjon og hvem som er ansvarlig for å gjennomføre tiltaket.]</w:t>
      </w:r>
    </w:p>
    <w:p w14:paraId="1B7521E7" w14:textId="77777777" w:rsidR="007713E3" w:rsidRPr="00806BE8" w:rsidRDefault="007713E3" w:rsidP="007713E3">
      <w:pPr>
        <w:pStyle w:val="Brdtekst"/>
      </w:pPr>
    </w:p>
    <w:tbl>
      <w:tblPr>
        <w:tblStyle w:val="Tabellrutenett"/>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52"/>
        <w:gridCol w:w="2835"/>
        <w:gridCol w:w="3119"/>
        <w:gridCol w:w="2551"/>
        <w:gridCol w:w="2268"/>
        <w:gridCol w:w="1985"/>
      </w:tblGrid>
      <w:tr w:rsidR="00010019" w:rsidRPr="007713E3" w14:paraId="1B7521EE" w14:textId="77777777" w:rsidTr="008F74AD">
        <w:tc>
          <w:tcPr>
            <w:tcW w:w="2552" w:type="dxa"/>
            <w:shd w:val="clear" w:color="auto" w:fill="8DB3E2" w:themeFill="text2" w:themeFillTint="66"/>
          </w:tcPr>
          <w:p w14:paraId="1B7521E8" w14:textId="77777777" w:rsidR="00010019" w:rsidRPr="007713E3" w:rsidRDefault="00010019" w:rsidP="007713E3">
            <w:pPr>
              <w:pStyle w:val="Brdtekst"/>
              <w:rPr>
                <w:sz w:val="22"/>
                <w:szCs w:val="22"/>
              </w:rPr>
            </w:pPr>
            <w:r w:rsidRPr="007713E3">
              <w:rPr>
                <w:sz w:val="22"/>
                <w:szCs w:val="22"/>
              </w:rPr>
              <w:lastRenderedPageBreak/>
              <w:t>Interessent (navn)</w:t>
            </w:r>
          </w:p>
        </w:tc>
        <w:tc>
          <w:tcPr>
            <w:tcW w:w="2835" w:type="dxa"/>
            <w:shd w:val="clear" w:color="auto" w:fill="8DB3E2" w:themeFill="text2" w:themeFillTint="66"/>
          </w:tcPr>
          <w:p w14:paraId="1B7521E9" w14:textId="77777777" w:rsidR="00010019" w:rsidRPr="007713E3" w:rsidRDefault="00010019" w:rsidP="007713E3">
            <w:pPr>
              <w:pStyle w:val="Brdtekst"/>
              <w:rPr>
                <w:sz w:val="22"/>
                <w:szCs w:val="22"/>
              </w:rPr>
            </w:pPr>
            <w:r w:rsidRPr="007713E3">
              <w:rPr>
                <w:sz w:val="22"/>
                <w:szCs w:val="22"/>
              </w:rPr>
              <w:t>Mål med kommunikasjonen</w:t>
            </w:r>
          </w:p>
        </w:tc>
        <w:tc>
          <w:tcPr>
            <w:tcW w:w="3119" w:type="dxa"/>
            <w:shd w:val="clear" w:color="auto" w:fill="8DB3E2" w:themeFill="text2" w:themeFillTint="66"/>
          </w:tcPr>
          <w:p w14:paraId="1B7521EA" w14:textId="77777777" w:rsidR="00010019" w:rsidRPr="007713E3" w:rsidRDefault="00010019" w:rsidP="007713E3">
            <w:pPr>
              <w:pStyle w:val="Brdtekst"/>
              <w:rPr>
                <w:sz w:val="22"/>
                <w:szCs w:val="22"/>
              </w:rPr>
            </w:pPr>
            <w:r w:rsidRPr="007713E3">
              <w:rPr>
                <w:sz w:val="22"/>
                <w:szCs w:val="22"/>
              </w:rPr>
              <w:t>Budskap</w:t>
            </w:r>
          </w:p>
        </w:tc>
        <w:tc>
          <w:tcPr>
            <w:tcW w:w="2551" w:type="dxa"/>
            <w:shd w:val="clear" w:color="auto" w:fill="8DB3E2" w:themeFill="text2" w:themeFillTint="66"/>
          </w:tcPr>
          <w:p w14:paraId="1B7521EB" w14:textId="77777777" w:rsidR="00010019" w:rsidRPr="007713E3" w:rsidRDefault="00010019" w:rsidP="007713E3">
            <w:pPr>
              <w:pStyle w:val="Brdtekst"/>
              <w:rPr>
                <w:sz w:val="22"/>
                <w:szCs w:val="22"/>
              </w:rPr>
            </w:pPr>
            <w:r w:rsidRPr="007713E3">
              <w:rPr>
                <w:sz w:val="22"/>
                <w:szCs w:val="22"/>
              </w:rPr>
              <w:t>Kommunikasjonsform</w:t>
            </w:r>
          </w:p>
        </w:tc>
        <w:tc>
          <w:tcPr>
            <w:tcW w:w="2268" w:type="dxa"/>
            <w:shd w:val="clear" w:color="auto" w:fill="8DB3E2" w:themeFill="text2" w:themeFillTint="66"/>
          </w:tcPr>
          <w:p w14:paraId="1B7521EC" w14:textId="77777777" w:rsidR="00010019" w:rsidRPr="007713E3" w:rsidRDefault="00010019" w:rsidP="007713E3">
            <w:pPr>
              <w:pStyle w:val="Brdtekst"/>
              <w:rPr>
                <w:sz w:val="22"/>
                <w:szCs w:val="22"/>
              </w:rPr>
            </w:pPr>
            <w:r w:rsidRPr="007713E3">
              <w:rPr>
                <w:sz w:val="22"/>
                <w:szCs w:val="22"/>
              </w:rPr>
              <w:t>Når? / Ved milepæl?</w:t>
            </w:r>
          </w:p>
        </w:tc>
        <w:tc>
          <w:tcPr>
            <w:tcW w:w="1985" w:type="dxa"/>
            <w:shd w:val="clear" w:color="auto" w:fill="8DB3E2" w:themeFill="text2" w:themeFillTint="66"/>
          </w:tcPr>
          <w:p w14:paraId="1B7521ED" w14:textId="77777777" w:rsidR="00010019" w:rsidRPr="007713E3" w:rsidRDefault="00010019" w:rsidP="007713E3">
            <w:pPr>
              <w:pStyle w:val="Brdtekst"/>
              <w:rPr>
                <w:sz w:val="22"/>
                <w:szCs w:val="22"/>
              </w:rPr>
            </w:pPr>
            <w:r w:rsidRPr="007713E3">
              <w:rPr>
                <w:sz w:val="22"/>
                <w:szCs w:val="22"/>
              </w:rPr>
              <w:t>Ansvarlig</w:t>
            </w:r>
          </w:p>
        </w:tc>
      </w:tr>
      <w:tr w:rsidR="00010019" w:rsidRPr="007713E3" w14:paraId="1B7521F5" w14:textId="77777777" w:rsidTr="008F74AD">
        <w:trPr>
          <w:trHeight w:val="295"/>
        </w:trPr>
        <w:tc>
          <w:tcPr>
            <w:tcW w:w="2552" w:type="dxa"/>
          </w:tcPr>
          <w:p w14:paraId="1B7521EF" w14:textId="77777777" w:rsidR="00010019" w:rsidRPr="007713E3" w:rsidRDefault="00010019" w:rsidP="007713E3">
            <w:pPr>
              <w:pStyle w:val="Brdtekst"/>
              <w:rPr>
                <w:color w:val="808080"/>
                <w:sz w:val="22"/>
                <w:szCs w:val="22"/>
              </w:rPr>
            </w:pPr>
          </w:p>
        </w:tc>
        <w:tc>
          <w:tcPr>
            <w:tcW w:w="2835" w:type="dxa"/>
          </w:tcPr>
          <w:p w14:paraId="1B7521F0" w14:textId="77777777" w:rsidR="00010019" w:rsidRPr="007713E3" w:rsidRDefault="00010019" w:rsidP="007713E3">
            <w:pPr>
              <w:pStyle w:val="Brdtekst"/>
              <w:rPr>
                <w:color w:val="808080"/>
                <w:sz w:val="22"/>
                <w:szCs w:val="22"/>
              </w:rPr>
            </w:pPr>
          </w:p>
        </w:tc>
        <w:tc>
          <w:tcPr>
            <w:tcW w:w="3119" w:type="dxa"/>
          </w:tcPr>
          <w:p w14:paraId="1B7521F1" w14:textId="77777777" w:rsidR="00010019" w:rsidRPr="007713E3" w:rsidRDefault="00010019" w:rsidP="007713E3">
            <w:pPr>
              <w:pStyle w:val="Brdtekst"/>
              <w:rPr>
                <w:color w:val="808080"/>
                <w:sz w:val="22"/>
                <w:szCs w:val="22"/>
              </w:rPr>
            </w:pPr>
          </w:p>
        </w:tc>
        <w:tc>
          <w:tcPr>
            <w:tcW w:w="2551" w:type="dxa"/>
          </w:tcPr>
          <w:p w14:paraId="1B7521F2" w14:textId="77777777" w:rsidR="00010019" w:rsidRPr="007713E3" w:rsidRDefault="00010019" w:rsidP="007713E3">
            <w:pPr>
              <w:pStyle w:val="Brdtekst"/>
              <w:rPr>
                <w:color w:val="808080"/>
                <w:sz w:val="22"/>
                <w:szCs w:val="22"/>
              </w:rPr>
            </w:pPr>
          </w:p>
        </w:tc>
        <w:tc>
          <w:tcPr>
            <w:tcW w:w="2268" w:type="dxa"/>
          </w:tcPr>
          <w:p w14:paraId="1B7521F3" w14:textId="77777777" w:rsidR="00010019" w:rsidRPr="007713E3" w:rsidRDefault="00010019" w:rsidP="007713E3">
            <w:pPr>
              <w:pStyle w:val="Brdtekst"/>
              <w:rPr>
                <w:color w:val="808080"/>
                <w:sz w:val="22"/>
                <w:szCs w:val="22"/>
              </w:rPr>
            </w:pPr>
          </w:p>
        </w:tc>
        <w:tc>
          <w:tcPr>
            <w:tcW w:w="1985" w:type="dxa"/>
          </w:tcPr>
          <w:p w14:paraId="1B7521F4" w14:textId="77777777" w:rsidR="00010019" w:rsidRPr="007713E3" w:rsidRDefault="00010019" w:rsidP="007713E3">
            <w:pPr>
              <w:pStyle w:val="Brdtekst"/>
              <w:rPr>
                <w:color w:val="808080"/>
                <w:sz w:val="22"/>
                <w:szCs w:val="22"/>
              </w:rPr>
            </w:pPr>
          </w:p>
        </w:tc>
      </w:tr>
      <w:tr w:rsidR="00010019" w:rsidRPr="007713E3" w14:paraId="1B7521FC" w14:textId="77777777" w:rsidTr="008F74AD">
        <w:trPr>
          <w:trHeight w:val="273"/>
        </w:trPr>
        <w:tc>
          <w:tcPr>
            <w:tcW w:w="2552" w:type="dxa"/>
          </w:tcPr>
          <w:p w14:paraId="1B7521F6" w14:textId="77777777" w:rsidR="00010019" w:rsidRPr="007713E3" w:rsidRDefault="00010019" w:rsidP="007713E3">
            <w:pPr>
              <w:pStyle w:val="Brdtekst"/>
              <w:rPr>
                <w:color w:val="808080"/>
                <w:sz w:val="22"/>
                <w:szCs w:val="22"/>
              </w:rPr>
            </w:pPr>
          </w:p>
        </w:tc>
        <w:tc>
          <w:tcPr>
            <w:tcW w:w="2835" w:type="dxa"/>
          </w:tcPr>
          <w:p w14:paraId="1B7521F7" w14:textId="77777777" w:rsidR="00010019" w:rsidRPr="007713E3" w:rsidRDefault="00010019" w:rsidP="007713E3">
            <w:pPr>
              <w:pStyle w:val="Brdtekst"/>
              <w:rPr>
                <w:color w:val="808080"/>
                <w:sz w:val="22"/>
                <w:szCs w:val="22"/>
              </w:rPr>
            </w:pPr>
          </w:p>
        </w:tc>
        <w:tc>
          <w:tcPr>
            <w:tcW w:w="3119" w:type="dxa"/>
          </w:tcPr>
          <w:p w14:paraId="1B7521F8" w14:textId="77777777" w:rsidR="00010019" w:rsidRPr="007713E3" w:rsidRDefault="00010019" w:rsidP="007713E3">
            <w:pPr>
              <w:pStyle w:val="Brdtekst"/>
              <w:rPr>
                <w:color w:val="808080"/>
                <w:sz w:val="22"/>
                <w:szCs w:val="22"/>
              </w:rPr>
            </w:pPr>
          </w:p>
        </w:tc>
        <w:tc>
          <w:tcPr>
            <w:tcW w:w="2551" w:type="dxa"/>
          </w:tcPr>
          <w:p w14:paraId="1B7521F9" w14:textId="77777777" w:rsidR="00010019" w:rsidRPr="007713E3" w:rsidRDefault="00010019" w:rsidP="007713E3">
            <w:pPr>
              <w:pStyle w:val="Brdtekst"/>
              <w:rPr>
                <w:color w:val="808080"/>
                <w:sz w:val="22"/>
                <w:szCs w:val="22"/>
              </w:rPr>
            </w:pPr>
          </w:p>
        </w:tc>
        <w:tc>
          <w:tcPr>
            <w:tcW w:w="2268" w:type="dxa"/>
          </w:tcPr>
          <w:p w14:paraId="1B7521FA" w14:textId="77777777" w:rsidR="00010019" w:rsidRPr="007713E3" w:rsidRDefault="00010019" w:rsidP="007713E3">
            <w:pPr>
              <w:pStyle w:val="Brdtekst"/>
              <w:rPr>
                <w:color w:val="808080"/>
                <w:sz w:val="22"/>
                <w:szCs w:val="22"/>
              </w:rPr>
            </w:pPr>
          </w:p>
        </w:tc>
        <w:tc>
          <w:tcPr>
            <w:tcW w:w="1985" w:type="dxa"/>
          </w:tcPr>
          <w:p w14:paraId="1B7521FB" w14:textId="77777777" w:rsidR="00010019" w:rsidRPr="007713E3" w:rsidRDefault="00010019" w:rsidP="007713E3">
            <w:pPr>
              <w:pStyle w:val="Brdtekst"/>
              <w:rPr>
                <w:color w:val="808080"/>
                <w:sz w:val="22"/>
                <w:szCs w:val="22"/>
              </w:rPr>
            </w:pPr>
          </w:p>
        </w:tc>
      </w:tr>
      <w:tr w:rsidR="00010019" w:rsidRPr="007713E3" w14:paraId="1B752203" w14:textId="77777777" w:rsidTr="008F74AD">
        <w:trPr>
          <w:trHeight w:val="273"/>
        </w:trPr>
        <w:tc>
          <w:tcPr>
            <w:tcW w:w="2552" w:type="dxa"/>
          </w:tcPr>
          <w:p w14:paraId="1B7521FD" w14:textId="77777777" w:rsidR="00010019" w:rsidRPr="007713E3" w:rsidRDefault="00010019" w:rsidP="007713E3">
            <w:pPr>
              <w:pStyle w:val="Brdtekst"/>
              <w:rPr>
                <w:color w:val="808080"/>
                <w:sz w:val="22"/>
                <w:szCs w:val="22"/>
              </w:rPr>
            </w:pPr>
          </w:p>
        </w:tc>
        <w:tc>
          <w:tcPr>
            <w:tcW w:w="2835" w:type="dxa"/>
          </w:tcPr>
          <w:p w14:paraId="1B7521FE" w14:textId="77777777" w:rsidR="00010019" w:rsidRPr="007713E3" w:rsidRDefault="00010019" w:rsidP="007713E3">
            <w:pPr>
              <w:pStyle w:val="Brdtekst"/>
              <w:rPr>
                <w:color w:val="808080"/>
                <w:sz w:val="22"/>
                <w:szCs w:val="22"/>
              </w:rPr>
            </w:pPr>
          </w:p>
        </w:tc>
        <w:tc>
          <w:tcPr>
            <w:tcW w:w="3119" w:type="dxa"/>
          </w:tcPr>
          <w:p w14:paraId="1B7521FF" w14:textId="77777777" w:rsidR="00010019" w:rsidRPr="007713E3" w:rsidRDefault="00010019" w:rsidP="007713E3">
            <w:pPr>
              <w:pStyle w:val="Brdtekst"/>
              <w:rPr>
                <w:color w:val="808080"/>
                <w:sz w:val="22"/>
                <w:szCs w:val="22"/>
              </w:rPr>
            </w:pPr>
          </w:p>
        </w:tc>
        <w:tc>
          <w:tcPr>
            <w:tcW w:w="2551" w:type="dxa"/>
          </w:tcPr>
          <w:p w14:paraId="1B752200" w14:textId="77777777" w:rsidR="00010019" w:rsidRPr="007713E3" w:rsidRDefault="00010019" w:rsidP="007713E3">
            <w:pPr>
              <w:pStyle w:val="Brdtekst"/>
              <w:rPr>
                <w:color w:val="808080"/>
                <w:sz w:val="22"/>
                <w:szCs w:val="22"/>
              </w:rPr>
            </w:pPr>
          </w:p>
        </w:tc>
        <w:tc>
          <w:tcPr>
            <w:tcW w:w="2268" w:type="dxa"/>
          </w:tcPr>
          <w:p w14:paraId="1B752201" w14:textId="77777777" w:rsidR="00010019" w:rsidRPr="007713E3" w:rsidRDefault="00010019" w:rsidP="007713E3">
            <w:pPr>
              <w:pStyle w:val="Brdtekst"/>
              <w:rPr>
                <w:color w:val="808080"/>
                <w:sz w:val="22"/>
                <w:szCs w:val="22"/>
              </w:rPr>
            </w:pPr>
          </w:p>
        </w:tc>
        <w:tc>
          <w:tcPr>
            <w:tcW w:w="1985" w:type="dxa"/>
          </w:tcPr>
          <w:p w14:paraId="1B752202" w14:textId="77777777" w:rsidR="00010019" w:rsidRPr="007713E3" w:rsidRDefault="00010019" w:rsidP="007713E3">
            <w:pPr>
              <w:pStyle w:val="Brdtekst"/>
              <w:rPr>
                <w:color w:val="808080"/>
                <w:sz w:val="22"/>
                <w:szCs w:val="22"/>
              </w:rPr>
            </w:pPr>
          </w:p>
        </w:tc>
      </w:tr>
      <w:tr w:rsidR="00010019" w:rsidRPr="007713E3" w14:paraId="1B75220A" w14:textId="77777777" w:rsidTr="008F74AD">
        <w:trPr>
          <w:trHeight w:val="273"/>
        </w:trPr>
        <w:tc>
          <w:tcPr>
            <w:tcW w:w="2552" w:type="dxa"/>
          </w:tcPr>
          <w:p w14:paraId="1B752204" w14:textId="77777777" w:rsidR="00010019" w:rsidRPr="007713E3" w:rsidRDefault="00010019" w:rsidP="007713E3">
            <w:pPr>
              <w:pStyle w:val="Brdtekst"/>
              <w:rPr>
                <w:color w:val="808080"/>
                <w:sz w:val="22"/>
                <w:szCs w:val="22"/>
              </w:rPr>
            </w:pPr>
          </w:p>
        </w:tc>
        <w:tc>
          <w:tcPr>
            <w:tcW w:w="2835" w:type="dxa"/>
          </w:tcPr>
          <w:p w14:paraId="1B752205" w14:textId="77777777" w:rsidR="00010019" w:rsidRPr="007713E3" w:rsidRDefault="00010019" w:rsidP="007713E3">
            <w:pPr>
              <w:pStyle w:val="Brdtekst"/>
              <w:rPr>
                <w:color w:val="808080"/>
                <w:sz w:val="22"/>
                <w:szCs w:val="22"/>
              </w:rPr>
            </w:pPr>
          </w:p>
        </w:tc>
        <w:tc>
          <w:tcPr>
            <w:tcW w:w="3119" w:type="dxa"/>
          </w:tcPr>
          <w:p w14:paraId="1B752206" w14:textId="77777777" w:rsidR="00010019" w:rsidRPr="007713E3" w:rsidRDefault="00010019" w:rsidP="007713E3">
            <w:pPr>
              <w:pStyle w:val="Brdtekst"/>
              <w:rPr>
                <w:color w:val="808080"/>
                <w:sz w:val="22"/>
                <w:szCs w:val="22"/>
              </w:rPr>
            </w:pPr>
          </w:p>
        </w:tc>
        <w:tc>
          <w:tcPr>
            <w:tcW w:w="2551" w:type="dxa"/>
          </w:tcPr>
          <w:p w14:paraId="1B752207" w14:textId="77777777" w:rsidR="00010019" w:rsidRPr="007713E3" w:rsidRDefault="00010019" w:rsidP="007713E3">
            <w:pPr>
              <w:pStyle w:val="Brdtekst"/>
              <w:rPr>
                <w:color w:val="808080"/>
                <w:sz w:val="22"/>
                <w:szCs w:val="22"/>
              </w:rPr>
            </w:pPr>
          </w:p>
        </w:tc>
        <w:tc>
          <w:tcPr>
            <w:tcW w:w="2268" w:type="dxa"/>
          </w:tcPr>
          <w:p w14:paraId="1B752208" w14:textId="77777777" w:rsidR="00010019" w:rsidRPr="007713E3" w:rsidRDefault="00010019" w:rsidP="007713E3">
            <w:pPr>
              <w:pStyle w:val="Brdtekst"/>
              <w:rPr>
                <w:color w:val="808080"/>
                <w:sz w:val="22"/>
                <w:szCs w:val="22"/>
              </w:rPr>
            </w:pPr>
          </w:p>
        </w:tc>
        <w:tc>
          <w:tcPr>
            <w:tcW w:w="1985" w:type="dxa"/>
          </w:tcPr>
          <w:p w14:paraId="1B752209" w14:textId="77777777" w:rsidR="00010019" w:rsidRPr="007713E3" w:rsidRDefault="00010019" w:rsidP="007713E3">
            <w:pPr>
              <w:pStyle w:val="Brdtekst"/>
              <w:rPr>
                <w:color w:val="808080"/>
                <w:sz w:val="22"/>
                <w:szCs w:val="22"/>
              </w:rPr>
            </w:pPr>
          </w:p>
        </w:tc>
      </w:tr>
      <w:tr w:rsidR="00010019" w:rsidRPr="007713E3" w14:paraId="1B752211" w14:textId="77777777" w:rsidTr="008F74AD">
        <w:trPr>
          <w:trHeight w:val="289"/>
        </w:trPr>
        <w:tc>
          <w:tcPr>
            <w:tcW w:w="2552" w:type="dxa"/>
          </w:tcPr>
          <w:p w14:paraId="1B75220B" w14:textId="77777777" w:rsidR="00010019" w:rsidRPr="007713E3" w:rsidRDefault="00010019" w:rsidP="007713E3">
            <w:pPr>
              <w:pStyle w:val="Brdtekst"/>
              <w:rPr>
                <w:color w:val="808080"/>
                <w:sz w:val="22"/>
                <w:szCs w:val="22"/>
              </w:rPr>
            </w:pPr>
          </w:p>
        </w:tc>
        <w:tc>
          <w:tcPr>
            <w:tcW w:w="2835" w:type="dxa"/>
          </w:tcPr>
          <w:p w14:paraId="1B75220C" w14:textId="77777777" w:rsidR="00010019" w:rsidRPr="007713E3" w:rsidRDefault="00010019" w:rsidP="007713E3">
            <w:pPr>
              <w:pStyle w:val="Brdtekst"/>
              <w:rPr>
                <w:color w:val="808080"/>
                <w:sz w:val="22"/>
                <w:szCs w:val="22"/>
              </w:rPr>
            </w:pPr>
          </w:p>
        </w:tc>
        <w:tc>
          <w:tcPr>
            <w:tcW w:w="3119" w:type="dxa"/>
          </w:tcPr>
          <w:p w14:paraId="1B75220D" w14:textId="77777777" w:rsidR="00010019" w:rsidRPr="007713E3" w:rsidRDefault="00010019" w:rsidP="007713E3">
            <w:pPr>
              <w:pStyle w:val="Brdtekst"/>
              <w:rPr>
                <w:color w:val="808080"/>
                <w:sz w:val="22"/>
                <w:szCs w:val="22"/>
              </w:rPr>
            </w:pPr>
          </w:p>
        </w:tc>
        <w:tc>
          <w:tcPr>
            <w:tcW w:w="2551" w:type="dxa"/>
          </w:tcPr>
          <w:p w14:paraId="1B75220E" w14:textId="77777777" w:rsidR="00010019" w:rsidRPr="007713E3" w:rsidRDefault="00010019" w:rsidP="007713E3">
            <w:pPr>
              <w:pStyle w:val="Brdtekst"/>
              <w:rPr>
                <w:color w:val="808080"/>
                <w:sz w:val="22"/>
                <w:szCs w:val="22"/>
              </w:rPr>
            </w:pPr>
          </w:p>
        </w:tc>
        <w:tc>
          <w:tcPr>
            <w:tcW w:w="2268" w:type="dxa"/>
          </w:tcPr>
          <w:p w14:paraId="1B75220F" w14:textId="77777777" w:rsidR="00010019" w:rsidRPr="007713E3" w:rsidRDefault="00010019" w:rsidP="007713E3">
            <w:pPr>
              <w:pStyle w:val="Brdtekst"/>
              <w:rPr>
                <w:color w:val="808080"/>
                <w:sz w:val="22"/>
                <w:szCs w:val="22"/>
              </w:rPr>
            </w:pPr>
          </w:p>
        </w:tc>
        <w:tc>
          <w:tcPr>
            <w:tcW w:w="1985" w:type="dxa"/>
          </w:tcPr>
          <w:p w14:paraId="1B752210" w14:textId="77777777" w:rsidR="00010019" w:rsidRPr="007713E3" w:rsidRDefault="00010019" w:rsidP="007713E3">
            <w:pPr>
              <w:pStyle w:val="Brdtekst"/>
              <w:rPr>
                <w:color w:val="808080"/>
                <w:sz w:val="22"/>
                <w:szCs w:val="22"/>
              </w:rPr>
            </w:pPr>
          </w:p>
        </w:tc>
      </w:tr>
    </w:tbl>
    <w:p w14:paraId="1B752212" w14:textId="77777777" w:rsidR="00010019" w:rsidRDefault="00010019" w:rsidP="00010019">
      <w:pPr>
        <w:pStyle w:val="Brdtekst"/>
      </w:pPr>
    </w:p>
    <w:p w14:paraId="1B752213" w14:textId="77777777" w:rsidR="00010019" w:rsidRPr="007713E3" w:rsidRDefault="00010019" w:rsidP="00010019">
      <w:pPr>
        <w:pStyle w:val="Brdtekst"/>
      </w:pPr>
    </w:p>
    <w:p w14:paraId="1B752214" w14:textId="77777777" w:rsidR="007713E3" w:rsidRPr="007713E3" w:rsidRDefault="007713E3" w:rsidP="007713E3">
      <w:pPr>
        <w:pStyle w:val="Brdtekst"/>
      </w:pPr>
      <w:r w:rsidRPr="007713E3">
        <w:t>[Henvis eventuelt til separat kommunikasjonsplan.]</w:t>
      </w:r>
    </w:p>
    <w:p w14:paraId="1B752215" w14:textId="77777777" w:rsidR="00010019" w:rsidRDefault="00010019" w:rsidP="00010019">
      <w:pPr>
        <w:pStyle w:val="Brdtekst"/>
        <w:sectPr w:rsidR="00010019" w:rsidSect="00010019">
          <w:headerReference w:type="first" r:id="rId13"/>
          <w:pgSz w:w="16838" w:h="11906" w:orient="landscape"/>
          <w:pgMar w:top="1417" w:right="1417" w:bottom="1417" w:left="1417" w:header="708" w:footer="708" w:gutter="0"/>
          <w:cols w:space="708"/>
          <w:titlePg/>
          <w:docGrid w:linePitch="360"/>
        </w:sectPr>
      </w:pPr>
    </w:p>
    <w:p w14:paraId="1B752216" w14:textId="77777777" w:rsidR="00DF6109" w:rsidRDefault="007713E3" w:rsidP="00DF6109">
      <w:pPr>
        <w:pStyle w:val="Overskrift1"/>
      </w:pPr>
      <w:bookmarkStart w:id="13" w:name="_Toc498117452"/>
      <w:r>
        <w:lastRenderedPageBreak/>
        <w:t>Rollebeskrivelser</w:t>
      </w:r>
      <w:bookmarkEnd w:id="13"/>
    </w:p>
    <w:p w14:paraId="1B752217" w14:textId="77777777" w:rsidR="007713E3" w:rsidRDefault="007713E3" w:rsidP="007713E3">
      <w:pPr>
        <w:pStyle w:val="Brdtekst"/>
      </w:pPr>
    </w:p>
    <w:p w14:paraId="1B752218" w14:textId="77777777" w:rsidR="007713E3" w:rsidRPr="00421C52" w:rsidRDefault="007713E3" w:rsidP="007713E3">
      <w:pPr>
        <w:pStyle w:val="Overskrift2"/>
        <w:keepLines w:val="0"/>
        <w:spacing w:before="0" w:after="60" w:line="240" w:lineRule="auto"/>
        <w:ind w:left="567" w:hanging="567"/>
      </w:pPr>
      <w:bookmarkStart w:id="14" w:name="_Toc473793155"/>
      <w:bookmarkStart w:id="15" w:name="_Toc498117453"/>
      <w:r>
        <w:t>Føringer for prosjektet</w:t>
      </w:r>
      <w:bookmarkEnd w:id="14"/>
      <w:bookmarkEnd w:id="15"/>
    </w:p>
    <w:p w14:paraId="1B752219" w14:textId="77777777" w:rsidR="007713E3" w:rsidRDefault="007713E3" w:rsidP="007713E3">
      <w:pPr>
        <w:pStyle w:val="Brdtekst"/>
      </w:pPr>
      <w:r w:rsidRPr="00CE3DB6">
        <w:t>[</w:t>
      </w:r>
      <w:r>
        <w:t>Ta utgangspunkt i punkt 5.1 i prosjektforslaget. Verifiser, oppdater og detaljer dette.]</w:t>
      </w:r>
    </w:p>
    <w:p w14:paraId="1B75221A" w14:textId="77777777" w:rsidR="007713E3" w:rsidRPr="00D97BC6" w:rsidRDefault="007713E3" w:rsidP="007713E3">
      <w:pPr>
        <w:pStyle w:val="Brdtekst"/>
      </w:pPr>
    </w:p>
    <w:p w14:paraId="1B75221B" w14:textId="77777777" w:rsidR="007713E3" w:rsidRPr="00CE3DB6" w:rsidRDefault="007713E3" w:rsidP="007713E3">
      <w:pPr>
        <w:pStyle w:val="Overskrift2"/>
        <w:keepLines w:val="0"/>
        <w:spacing w:before="0" w:after="60" w:line="240" w:lineRule="auto"/>
        <w:ind w:left="567" w:hanging="567"/>
      </w:pPr>
      <w:bookmarkStart w:id="16" w:name="_Toc472342342"/>
      <w:bookmarkStart w:id="17" w:name="_Toc473793156"/>
      <w:bookmarkStart w:id="18" w:name="_Toc498117454"/>
      <w:r>
        <w:t>Prosjektets</w:t>
      </w:r>
      <w:r w:rsidRPr="00CE3DB6">
        <w:t xml:space="preserve"> avgrensninger</w:t>
      </w:r>
      <w:bookmarkEnd w:id="16"/>
      <w:bookmarkEnd w:id="17"/>
      <w:bookmarkEnd w:id="18"/>
    </w:p>
    <w:p w14:paraId="1B75221C" w14:textId="77777777" w:rsidR="007713E3" w:rsidRPr="007713E3" w:rsidRDefault="007713E3" w:rsidP="007713E3">
      <w:pPr>
        <w:tabs>
          <w:tab w:val="num" w:pos="1440"/>
        </w:tabs>
        <w:rPr>
          <w:color w:val="595959"/>
        </w:rPr>
      </w:pPr>
      <w:r w:rsidRPr="00CE3DB6">
        <w:rPr>
          <w:color w:val="595959"/>
        </w:rPr>
        <w:t>[</w:t>
      </w:r>
      <w:r>
        <w:rPr>
          <w:color w:val="595959"/>
        </w:rPr>
        <w:t>Ta utgangspunkt i punkt 5.2 i prosjektforslaget. Verifiser, oppdater og detaljer dette.]</w:t>
      </w:r>
    </w:p>
    <w:p w14:paraId="1B75221D" w14:textId="77777777" w:rsidR="007713E3" w:rsidRPr="008E120A" w:rsidRDefault="007713E3" w:rsidP="007713E3">
      <w:pPr>
        <w:pStyle w:val="Brdtekst"/>
      </w:pPr>
    </w:p>
    <w:p w14:paraId="1B75221E" w14:textId="77777777" w:rsidR="007713E3" w:rsidRDefault="007713E3" w:rsidP="007713E3">
      <w:pPr>
        <w:pStyle w:val="Overskrift2"/>
        <w:keepLines w:val="0"/>
        <w:spacing w:before="0" w:after="60" w:line="240" w:lineRule="auto"/>
        <w:ind w:left="567" w:hanging="567"/>
      </w:pPr>
      <w:bookmarkStart w:id="19" w:name="_Toc472342344"/>
      <w:bookmarkStart w:id="20" w:name="_Toc473793158"/>
      <w:bookmarkStart w:id="21" w:name="_Toc498117455"/>
      <w:bookmarkStart w:id="22" w:name="_Toc472342343"/>
      <w:bookmarkStart w:id="23" w:name="_Toc473793157"/>
      <w:r>
        <w:t>Rettslige reguleringer</w:t>
      </w:r>
      <w:bookmarkEnd w:id="19"/>
      <w:bookmarkEnd w:id="20"/>
      <w:bookmarkEnd w:id="21"/>
      <w:r>
        <w:t xml:space="preserve"> </w:t>
      </w:r>
    </w:p>
    <w:p w14:paraId="1B75221F" w14:textId="77777777" w:rsidR="007713E3" w:rsidRDefault="007713E3" w:rsidP="007713E3">
      <w:pPr>
        <w:tabs>
          <w:tab w:val="num" w:pos="1440"/>
        </w:tabs>
        <w:rPr>
          <w:color w:val="595959"/>
        </w:rPr>
      </w:pPr>
      <w:r w:rsidRPr="00CE3DB6">
        <w:rPr>
          <w:color w:val="595959"/>
        </w:rPr>
        <w:t>[</w:t>
      </w:r>
      <w:r>
        <w:rPr>
          <w:color w:val="595959"/>
        </w:rPr>
        <w:t>Ta utgangspunkt i punkt 5.3 i prosjektforslaget. Verifiser, oppdater og detaljer dette.]</w:t>
      </w:r>
    </w:p>
    <w:p w14:paraId="1B752220" w14:textId="77777777" w:rsidR="007713E3" w:rsidRDefault="007713E3" w:rsidP="007713E3">
      <w:pPr>
        <w:tabs>
          <w:tab w:val="num" w:pos="1440"/>
        </w:tabs>
        <w:rPr>
          <w:color w:val="595959"/>
        </w:rPr>
      </w:pPr>
    </w:p>
    <w:p w14:paraId="1B752221" w14:textId="77777777" w:rsidR="007713E3" w:rsidRDefault="007713E3" w:rsidP="007713E3">
      <w:pPr>
        <w:pStyle w:val="Overskrift2"/>
        <w:keepLines w:val="0"/>
        <w:spacing w:before="0" w:after="60" w:line="240" w:lineRule="auto"/>
        <w:ind w:left="567" w:hanging="567"/>
      </w:pPr>
      <w:bookmarkStart w:id="24" w:name="_Toc498117456"/>
      <w:r>
        <w:t>Prinsipielle spørsmål</w:t>
      </w:r>
      <w:bookmarkEnd w:id="22"/>
      <w:bookmarkEnd w:id="23"/>
      <w:bookmarkEnd w:id="24"/>
    </w:p>
    <w:p w14:paraId="1B752222" w14:textId="77777777" w:rsidR="007713E3" w:rsidRDefault="007713E3" w:rsidP="007713E3">
      <w:pPr>
        <w:tabs>
          <w:tab w:val="num" w:pos="1440"/>
        </w:tabs>
        <w:rPr>
          <w:color w:val="595959"/>
        </w:rPr>
      </w:pPr>
      <w:r w:rsidRPr="00CE3DB6">
        <w:rPr>
          <w:color w:val="595959"/>
        </w:rPr>
        <w:t>[</w:t>
      </w:r>
      <w:r>
        <w:rPr>
          <w:color w:val="595959"/>
        </w:rPr>
        <w:t>Ta utgangspunkt i punkt 5.4 i prosjektforslaget. Verifiser, oppdater og detaljer dette.]</w:t>
      </w:r>
    </w:p>
    <w:p w14:paraId="1B752223" w14:textId="77777777" w:rsidR="007713E3" w:rsidRPr="003F2D1D" w:rsidRDefault="007713E3" w:rsidP="007713E3">
      <w:pPr>
        <w:tabs>
          <w:tab w:val="num" w:pos="1440"/>
        </w:tabs>
        <w:rPr>
          <w:color w:val="595959"/>
        </w:rPr>
      </w:pPr>
    </w:p>
    <w:p w14:paraId="1B752224" w14:textId="77777777" w:rsidR="007713E3" w:rsidRDefault="007713E3" w:rsidP="007713E3">
      <w:pPr>
        <w:pStyle w:val="Overskrift1"/>
        <w:keepLines w:val="0"/>
        <w:spacing w:after="60"/>
        <w:ind w:left="567" w:hanging="567"/>
      </w:pPr>
      <w:bookmarkStart w:id="25" w:name="_Toc473793159"/>
      <w:bookmarkStart w:id="26" w:name="_Toc498117457"/>
      <w:r>
        <w:t>Organisering, roller og ansvar</w:t>
      </w:r>
      <w:bookmarkEnd w:id="25"/>
      <w:bookmarkEnd w:id="26"/>
    </w:p>
    <w:p w14:paraId="1B752225" w14:textId="77777777" w:rsidR="007713E3" w:rsidRPr="002803EB" w:rsidRDefault="007713E3" w:rsidP="007713E3">
      <w:pPr>
        <w:pStyle w:val="Brdtekst"/>
      </w:pPr>
      <w:r w:rsidRPr="00AA5B05">
        <w:t>[</w:t>
      </w:r>
      <w:r>
        <w:t>Beskriv hvordan prosjektet er organisert og hvilke roller som må etableres for å sikre hensiktsmessig styring og rolle- og ansvarsfordeling i prosjektet.</w:t>
      </w:r>
      <w:r w:rsidRPr="00AA5B05">
        <w:t>]</w:t>
      </w:r>
    </w:p>
    <w:p w14:paraId="1B752226" w14:textId="77777777" w:rsidR="007713E3" w:rsidRDefault="007713E3" w:rsidP="007713E3">
      <w:pPr>
        <w:pStyle w:val="Overskrift2"/>
        <w:keepLines w:val="0"/>
        <w:spacing w:before="0" w:after="60" w:line="240" w:lineRule="auto"/>
        <w:ind w:left="708" w:hanging="708"/>
      </w:pPr>
      <w:bookmarkStart w:id="27" w:name="_Toc473793160"/>
      <w:bookmarkStart w:id="28" w:name="_Toc498117458"/>
      <w:r>
        <w:t>Prosjektorganisering</w:t>
      </w:r>
      <w:bookmarkEnd w:id="27"/>
      <w:bookmarkEnd w:id="28"/>
    </w:p>
    <w:p w14:paraId="1B752227" w14:textId="77777777" w:rsidR="007713E3" w:rsidRPr="00DD13B6" w:rsidRDefault="007713E3" w:rsidP="007713E3">
      <w:pPr>
        <w:pStyle w:val="Brdtekst"/>
      </w:pPr>
      <w:r w:rsidRPr="00B22153">
        <w:t>[Beskriv kort organiseringen av prosjektet, for e</w:t>
      </w:r>
      <w:r>
        <w:t xml:space="preserve">ksempel ved et organisasjonskart. </w:t>
      </w:r>
      <w:r w:rsidRPr="00AA5B05">
        <w:t>Husk å ta med alle</w:t>
      </w:r>
      <w:r>
        <w:t xml:space="preserve"> roller som er</w:t>
      </w:r>
      <w:r w:rsidRPr="00AA5B05">
        <w:t xml:space="preserve"> knyttet til prosjektorganisasjonen, også</w:t>
      </w:r>
      <w:r>
        <w:t xml:space="preserve"> for eksempel</w:t>
      </w:r>
      <w:r w:rsidRPr="00AA5B05">
        <w:t xml:space="preserve"> </w:t>
      </w:r>
      <w:r>
        <w:t xml:space="preserve">gevinstansvarlig samt </w:t>
      </w:r>
      <w:r w:rsidRPr="00AA5B05">
        <w:t>intern og ekstern referansegruppe</w:t>
      </w:r>
      <w:r>
        <w:t xml:space="preserve"> og ekstern kvalitetssikrer</w:t>
      </w:r>
      <w:r w:rsidRPr="00B22153">
        <w:t>.]</w:t>
      </w:r>
    </w:p>
    <w:p w14:paraId="1B752228" w14:textId="77777777" w:rsidR="007713E3" w:rsidRDefault="007713E3" w:rsidP="007713E3">
      <w:pPr>
        <w:tabs>
          <w:tab w:val="center" w:pos="5542"/>
          <w:tab w:val="left" w:pos="8874"/>
        </w:tabs>
        <w:rPr>
          <w:color w:val="808080"/>
        </w:rPr>
      </w:pPr>
    </w:p>
    <w:p w14:paraId="1B752229" w14:textId="77777777" w:rsidR="007713E3" w:rsidRDefault="007713E3" w:rsidP="007713E3">
      <w:pPr>
        <w:pStyle w:val="Overskrift2"/>
        <w:keepLines w:val="0"/>
        <w:spacing w:before="0" w:after="60" w:line="240" w:lineRule="auto"/>
        <w:ind w:left="709" w:hanging="708"/>
      </w:pPr>
      <w:bookmarkStart w:id="29" w:name="_Toc473793161"/>
      <w:bookmarkStart w:id="30" w:name="_Toc498117459"/>
      <w:r>
        <w:t>Rollebeskrivelser</w:t>
      </w:r>
      <w:bookmarkEnd w:id="29"/>
      <w:bookmarkEnd w:id="30"/>
    </w:p>
    <w:p w14:paraId="1B75222A" w14:textId="77777777" w:rsidR="00701CB6" w:rsidRDefault="007713E3" w:rsidP="007713E3">
      <w:pPr>
        <w:pStyle w:val="Brdtekst"/>
      </w:pPr>
      <w:r>
        <w:t>[Beskriv</w:t>
      </w:r>
      <w:r w:rsidRPr="00AA5B05">
        <w:t xml:space="preserve"> de ulike rollene som skal inngå i prosjektet</w:t>
      </w:r>
      <w:r>
        <w:t>,</w:t>
      </w:r>
      <w:r w:rsidRPr="00AA5B05">
        <w:t xml:space="preserve"> og deres ansvar.]</w:t>
      </w:r>
    </w:p>
    <w:p w14:paraId="1B75222B" w14:textId="77777777" w:rsidR="007713E3" w:rsidRPr="008E120A" w:rsidRDefault="007713E3" w:rsidP="007713E3">
      <w:pPr>
        <w:pStyle w:val="Brdtekst"/>
      </w:pPr>
      <w:r>
        <w:rPr>
          <w:color w:val="808080"/>
        </w:rPr>
        <w:tab/>
      </w:r>
    </w:p>
    <w:p w14:paraId="1B75222C" w14:textId="77777777" w:rsidR="007713E3" w:rsidRPr="00701CB6" w:rsidRDefault="007713E3" w:rsidP="00701CB6">
      <w:pPr>
        <w:pStyle w:val="Brdtekst"/>
        <w:rPr>
          <w:rFonts w:ascii="Calibri" w:hAnsi="Calibri"/>
        </w:rPr>
      </w:pPr>
      <w:r w:rsidRPr="00701CB6">
        <w:rPr>
          <w:rFonts w:ascii="Calibri" w:hAnsi="Calibri"/>
        </w:rPr>
        <w:t>Prosjektstyre</w:t>
      </w:r>
    </w:p>
    <w:p w14:paraId="1B75222D" w14:textId="77777777" w:rsidR="007713E3" w:rsidRDefault="007713E3" w:rsidP="007713E3">
      <w:pPr>
        <w:pStyle w:val="Brdtekst"/>
      </w:pPr>
      <w:r w:rsidRPr="00B22153">
        <w:t>[Beskriv sammensetningen av</w:t>
      </w:r>
      <w:r>
        <w:t xml:space="preserve"> prosjektstyret</w:t>
      </w:r>
      <w:r w:rsidRPr="00B22153">
        <w:t>, legg til andre roller om nødvendig.]</w:t>
      </w:r>
    </w:p>
    <w:p w14:paraId="1B75222E" w14:textId="77777777" w:rsidR="007713E3" w:rsidRDefault="007713E3" w:rsidP="00DF6109">
      <w:pPr>
        <w:pStyle w:val="Brdtekst"/>
      </w:pPr>
    </w:p>
    <w:tbl>
      <w:tblPr>
        <w:tblW w:w="461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306"/>
        <w:gridCol w:w="3354"/>
        <w:gridCol w:w="2708"/>
      </w:tblGrid>
      <w:tr w:rsidR="007713E3" w:rsidRPr="007713E3" w14:paraId="1B752234" w14:textId="77777777" w:rsidTr="008F74AD">
        <w:tc>
          <w:tcPr>
            <w:tcW w:w="1378"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2F" w14:textId="77777777" w:rsidR="007713E3" w:rsidRPr="007713E3" w:rsidRDefault="007713E3" w:rsidP="007713E3">
            <w:pPr>
              <w:pStyle w:val="Brdtekst"/>
              <w:rPr>
                <w:b/>
                <w:sz w:val="22"/>
                <w:szCs w:val="22"/>
              </w:rPr>
            </w:pPr>
            <w:r w:rsidRPr="007713E3">
              <w:rPr>
                <w:b/>
                <w:sz w:val="22"/>
                <w:szCs w:val="22"/>
              </w:rPr>
              <w:t>Rolle</w:t>
            </w:r>
          </w:p>
          <w:p w14:paraId="1B752230" w14:textId="77777777" w:rsidR="007713E3" w:rsidRPr="007713E3" w:rsidRDefault="007713E3" w:rsidP="007713E3">
            <w:pPr>
              <w:pStyle w:val="Brdtekst"/>
              <w:rPr>
                <w:b/>
                <w:sz w:val="22"/>
                <w:szCs w:val="22"/>
                <w:lang w:val="da-DK"/>
              </w:rPr>
            </w:pPr>
          </w:p>
        </w:tc>
        <w:tc>
          <w:tcPr>
            <w:tcW w:w="2004"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31" w14:textId="77777777" w:rsidR="007713E3" w:rsidRPr="007713E3" w:rsidRDefault="007713E3" w:rsidP="007713E3">
            <w:pPr>
              <w:pStyle w:val="Brdtekst"/>
              <w:rPr>
                <w:b/>
                <w:sz w:val="22"/>
                <w:szCs w:val="22"/>
              </w:rPr>
            </w:pPr>
            <w:r w:rsidRPr="007713E3">
              <w:rPr>
                <w:b/>
                <w:sz w:val="22"/>
                <w:szCs w:val="22"/>
              </w:rPr>
              <w:t>Navn</w:t>
            </w:r>
          </w:p>
          <w:p w14:paraId="1B752232" w14:textId="77777777" w:rsidR="007713E3" w:rsidRPr="007713E3" w:rsidRDefault="007713E3" w:rsidP="007713E3">
            <w:pPr>
              <w:pStyle w:val="Brdtekst"/>
              <w:rPr>
                <w:b/>
                <w:sz w:val="22"/>
                <w:szCs w:val="22"/>
                <w:lang w:val="da-DK"/>
              </w:rPr>
            </w:pPr>
          </w:p>
        </w:tc>
        <w:tc>
          <w:tcPr>
            <w:tcW w:w="1618"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33" w14:textId="77777777" w:rsidR="007713E3" w:rsidRPr="007713E3" w:rsidRDefault="007713E3" w:rsidP="007713E3">
            <w:pPr>
              <w:pStyle w:val="Brdtekst"/>
              <w:rPr>
                <w:b/>
                <w:sz w:val="22"/>
                <w:szCs w:val="22"/>
              </w:rPr>
            </w:pPr>
            <w:r w:rsidRPr="007713E3">
              <w:rPr>
                <w:b/>
                <w:sz w:val="22"/>
                <w:szCs w:val="22"/>
              </w:rPr>
              <w:t>Tittel</w:t>
            </w:r>
          </w:p>
        </w:tc>
      </w:tr>
      <w:tr w:rsidR="007713E3" w:rsidRPr="007713E3" w14:paraId="1B752238" w14:textId="77777777" w:rsidTr="008F74AD">
        <w:tc>
          <w:tcPr>
            <w:tcW w:w="1378" w:type="pct"/>
            <w:tcBorders>
              <w:top w:val="single" w:sz="4" w:space="0" w:color="84929B"/>
              <w:left w:val="single" w:sz="4" w:space="0" w:color="84929B"/>
              <w:bottom w:val="single" w:sz="4" w:space="0" w:color="84929B"/>
              <w:right w:val="single" w:sz="4" w:space="0" w:color="84929B"/>
            </w:tcBorders>
          </w:tcPr>
          <w:p w14:paraId="1B752235" w14:textId="77777777" w:rsidR="007713E3" w:rsidRPr="007713E3" w:rsidRDefault="007713E3" w:rsidP="007713E3">
            <w:pPr>
              <w:pStyle w:val="Brdtekst"/>
              <w:rPr>
                <w:sz w:val="22"/>
                <w:szCs w:val="22"/>
                <w:lang w:val="da-DK"/>
              </w:rPr>
            </w:pPr>
            <w:r w:rsidRPr="007713E3">
              <w:rPr>
                <w:sz w:val="22"/>
                <w:szCs w:val="22"/>
                <w:lang w:val="da-DK"/>
              </w:rPr>
              <w:t>Prosjekteier</w:t>
            </w:r>
          </w:p>
        </w:tc>
        <w:tc>
          <w:tcPr>
            <w:tcW w:w="2004" w:type="pct"/>
            <w:tcBorders>
              <w:top w:val="single" w:sz="4" w:space="0" w:color="84929B"/>
              <w:left w:val="single" w:sz="4" w:space="0" w:color="84929B"/>
              <w:bottom w:val="single" w:sz="4" w:space="0" w:color="84929B"/>
              <w:right w:val="single" w:sz="4" w:space="0" w:color="84929B"/>
            </w:tcBorders>
          </w:tcPr>
          <w:p w14:paraId="1B752236" w14:textId="77777777" w:rsidR="007713E3" w:rsidRPr="007713E3" w:rsidRDefault="007713E3" w:rsidP="007713E3">
            <w:pPr>
              <w:pStyle w:val="Brdtekst"/>
              <w:rPr>
                <w:sz w:val="22"/>
                <w:szCs w:val="22"/>
                <w:lang w:val="da-DK"/>
              </w:rPr>
            </w:pPr>
          </w:p>
        </w:tc>
        <w:tc>
          <w:tcPr>
            <w:tcW w:w="1618" w:type="pct"/>
            <w:tcBorders>
              <w:top w:val="single" w:sz="4" w:space="0" w:color="84929B"/>
              <w:left w:val="single" w:sz="4" w:space="0" w:color="84929B"/>
              <w:bottom w:val="single" w:sz="4" w:space="0" w:color="84929B"/>
              <w:right w:val="single" w:sz="4" w:space="0" w:color="84929B"/>
            </w:tcBorders>
          </w:tcPr>
          <w:p w14:paraId="1B752237" w14:textId="77777777" w:rsidR="007713E3" w:rsidRPr="007713E3" w:rsidRDefault="007713E3" w:rsidP="007713E3">
            <w:pPr>
              <w:pStyle w:val="Brdtekst"/>
              <w:rPr>
                <w:sz w:val="22"/>
                <w:szCs w:val="22"/>
                <w:lang w:val="da-DK"/>
              </w:rPr>
            </w:pPr>
          </w:p>
        </w:tc>
      </w:tr>
      <w:tr w:rsidR="007713E3" w:rsidRPr="007713E3" w14:paraId="1B75223C" w14:textId="77777777" w:rsidTr="008F74AD">
        <w:tc>
          <w:tcPr>
            <w:tcW w:w="1378" w:type="pct"/>
            <w:tcBorders>
              <w:top w:val="single" w:sz="4" w:space="0" w:color="84929B"/>
              <w:left w:val="single" w:sz="4" w:space="0" w:color="84929B"/>
              <w:bottom w:val="single" w:sz="4" w:space="0" w:color="84929B"/>
              <w:right w:val="single" w:sz="4" w:space="0" w:color="84929B"/>
            </w:tcBorders>
          </w:tcPr>
          <w:p w14:paraId="1B752239" w14:textId="77777777" w:rsidR="007713E3" w:rsidRPr="007713E3" w:rsidRDefault="007713E3" w:rsidP="007713E3">
            <w:pPr>
              <w:pStyle w:val="Brdtekst"/>
              <w:rPr>
                <w:sz w:val="22"/>
                <w:szCs w:val="22"/>
                <w:lang w:val="da-DK"/>
              </w:rPr>
            </w:pPr>
            <w:r w:rsidRPr="007713E3">
              <w:rPr>
                <w:sz w:val="22"/>
                <w:szCs w:val="22"/>
                <w:lang w:val="da-DK"/>
              </w:rPr>
              <w:t>Seniorbruker</w:t>
            </w:r>
          </w:p>
        </w:tc>
        <w:tc>
          <w:tcPr>
            <w:tcW w:w="2004" w:type="pct"/>
            <w:tcBorders>
              <w:top w:val="single" w:sz="4" w:space="0" w:color="84929B"/>
              <w:left w:val="single" w:sz="4" w:space="0" w:color="84929B"/>
              <w:bottom w:val="single" w:sz="4" w:space="0" w:color="84929B"/>
              <w:right w:val="single" w:sz="4" w:space="0" w:color="84929B"/>
            </w:tcBorders>
          </w:tcPr>
          <w:p w14:paraId="1B75223A" w14:textId="77777777" w:rsidR="007713E3" w:rsidRPr="007713E3" w:rsidRDefault="007713E3" w:rsidP="007713E3">
            <w:pPr>
              <w:pStyle w:val="Brdtekst"/>
              <w:rPr>
                <w:sz w:val="22"/>
                <w:szCs w:val="22"/>
                <w:lang w:val="da-DK"/>
              </w:rPr>
            </w:pPr>
          </w:p>
        </w:tc>
        <w:tc>
          <w:tcPr>
            <w:tcW w:w="1618" w:type="pct"/>
            <w:tcBorders>
              <w:top w:val="single" w:sz="4" w:space="0" w:color="84929B"/>
              <w:left w:val="single" w:sz="4" w:space="0" w:color="84929B"/>
              <w:bottom w:val="single" w:sz="4" w:space="0" w:color="84929B"/>
              <w:right w:val="single" w:sz="4" w:space="0" w:color="84929B"/>
            </w:tcBorders>
          </w:tcPr>
          <w:p w14:paraId="1B75223B" w14:textId="77777777" w:rsidR="007713E3" w:rsidRPr="007713E3" w:rsidRDefault="007713E3" w:rsidP="007713E3">
            <w:pPr>
              <w:pStyle w:val="Brdtekst"/>
              <w:rPr>
                <w:sz w:val="22"/>
                <w:szCs w:val="22"/>
                <w:lang w:val="da-DK"/>
              </w:rPr>
            </w:pPr>
          </w:p>
        </w:tc>
      </w:tr>
      <w:tr w:rsidR="007713E3" w:rsidRPr="007713E3" w14:paraId="1B752240" w14:textId="77777777" w:rsidTr="008F74AD">
        <w:tc>
          <w:tcPr>
            <w:tcW w:w="1378" w:type="pct"/>
            <w:tcBorders>
              <w:top w:val="single" w:sz="4" w:space="0" w:color="84929B"/>
              <w:left w:val="single" w:sz="4" w:space="0" w:color="84929B"/>
              <w:bottom w:val="single" w:sz="4" w:space="0" w:color="84929B"/>
              <w:right w:val="single" w:sz="4" w:space="0" w:color="84929B"/>
            </w:tcBorders>
          </w:tcPr>
          <w:p w14:paraId="1B75223D" w14:textId="77777777" w:rsidR="007713E3" w:rsidRPr="007713E3" w:rsidRDefault="007713E3" w:rsidP="007713E3">
            <w:pPr>
              <w:pStyle w:val="Brdtekst"/>
              <w:rPr>
                <w:sz w:val="22"/>
                <w:szCs w:val="22"/>
                <w:lang w:val="da-DK"/>
              </w:rPr>
            </w:pPr>
            <w:r w:rsidRPr="007713E3">
              <w:rPr>
                <w:sz w:val="22"/>
                <w:szCs w:val="22"/>
                <w:lang w:val="da-DK"/>
              </w:rPr>
              <w:t>Seniorleverandør</w:t>
            </w:r>
          </w:p>
        </w:tc>
        <w:tc>
          <w:tcPr>
            <w:tcW w:w="2004" w:type="pct"/>
            <w:tcBorders>
              <w:top w:val="single" w:sz="4" w:space="0" w:color="84929B"/>
              <w:left w:val="single" w:sz="4" w:space="0" w:color="84929B"/>
              <w:bottom w:val="single" w:sz="4" w:space="0" w:color="84929B"/>
              <w:right w:val="single" w:sz="4" w:space="0" w:color="84929B"/>
            </w:tcBorders>
          </w:tcPr>
          <w:p w14:paraId="1B75223E" w14:textId="77777777" w:rsidR="007713E3" w:rsidRPr="007713E3" w:rsidRDefault="007713E3" w:rsidP="007713E3">
            <w:pPr>
              <w:pStyle w:val="Brdtekst"/>
              <w:rPr>
                <w:sz w:val="22"/>
                <w:szCs w:val="22"/>
                <w:lang w:val="da-DK"/>
              </w:rPr>
            </w:pPr>
          </w:p>
        </w:tc>
        <w:tc>
          <w:tcPr>
            <w:tcW w:w="1618" w:type="pct"/>
            <w:tcBorders>
              <w:top w:val="single" w:sz="4" w:space="0" w:color="84929B"/>
              <w:left w:val="single" w:sz="4" w:space="0" w:color="84929B"/>
              <w:bottom w:val="single" w:sz="4" w:space="0" w:color="84929B"/>
              <w:right w:val="single" w:sz="4" w:space="0" w:color="84929B"/>
            </w:tcBorders>
          </w:tcPr>
          <w:p w14:paraId="1B75223F" w14:textId="77777777" w:rsidR="007713E3" w:rsidRPr="007713E3" w:rsidRDefault="007713E3" w:rsidP="007713E3">
            <w:pPr>
              <w:pStyle w:val="Brdtekst"/>
              <w:rPr>
                <w:sz w:val="22"/>
                <w:szCs w:val="22"/>
                <w:lang w:val="da-DK"/>
              </w:rPr>
            </w:pPr>
          </w:p>
        </w:tc>
      </w:tr>
      <w:tr w:rsidR="007713E3" w:rsidRPr="007713E3" w14:paraId="1B752244" w14:textId="77777777" w:rsidTr="008F74AD">
        <w:tc>
          <w:tcPr>
            <w:tcW w:w="1378" w:type="pct"/>
            <w:tcBorders>
              <w:top w:val="single" w:sz="4" w:space="0" w:color="84929B"/>
              <w:left w:val="single" w:sz="4" w:space="0" w:color="84929B"/>
              <w:bottom w:val="single" w:sz="4" w:space="0" w:color="84929B"/>
              <w:right w:val="single" w:sz="4" w:space="0" w:color="84929B"/>
            </w:tcBorders>
          </w:tcPr>
          <w:p w14:paraId="1B752241" w14:textId="77777777" w:rsidR="007713E3" w:rsidRPr="007713E3" w:rsidRDefault="007713E3" w:rsidP="007713E3">
            <w:pPr>
              <w:pStyle w:val="Brdtekst"/>
              <w:rPr>
                <w:sz w:val="22"/>
                <w:szCs w:val="22"/>
                <w:lang w:val="da-DK"/>
              </w:rPr>
            </w:pPr>
            <w:r w:rsidRPr="007713E3">
              <w:rPr>
                <w:sz w:val="22"/>
                <w:szCs w:val="22"/>
                <w:lang w:val="da-DK"/>
              </w:rPr>
              <w:t>....</w:t>
            </w:r>
          </w:p>
        </w:tc>
        <w:tc>
          <w:tcPr>
            <w:tcW w:w="2004" w:type="pct"/>
            <w:tcBorders>
              <w:top w:val="single" w:sz="4" w:space="0" w:color="84929B"/>
              <w:left w:val="single" w:sz="4" w:space="0" w:color="84929B"/>
              <w:bottom w:val="single" w:sz="4" w:space="0" w:color="84929B"/>
              <w:right w:val="single" w:sz="4" w:space="0" w:color="84929B"/>
            </w:tcBorders>
          </w:tcPr>
          <w:p w14:paraId="1B752242" w14:textId="77777777" w:rsidR="007713E3" w:rsidRPr="007713E3" w:rsidRDefault="007713E3" w:rsidP="007713E3">
            <w:pPr>
              <w:pStyle w:val="Brdtekst"/>
              <w:rPr>
                <w:sz w:val="22"/>
                <w:szCs w:val="22"/>
                <w:lang w:val="da-DK"/>
              </w:rPr>
            </w:pPr>
          </w:p>
        </w:tc>
        <w:tc>
          <w:tcPr>
            <w:tcW w:w="1618" w:type="pct"/>
            <w:tcBorders>
              <w:top w:val="single" w:sz="4" w:space="0" w:color="84929B"/>
              <w:left w:val="single" w:sz="4" w:space="0" w:color="84929B"/>
              <w:bottom w:val="single" w:sz="4" w:space="0" w:color="84929B"/>
              <w:right w:val="single" w:sz="4" w:space="0" w:color="84929B"/>
            </w:tcBorders>
          </w:tcPr>
          <w:p w14:paraId="1B752243" w14:textId="77777777" w:rsidR="007713E3" w:rsidRPr="007713E3" w:rsidRDefault="007713E3" w:rsidP="007713E3">
            <w:pPr>
              <w:pStyle w:val="Brdtekst"/>
              <w:rPr>
                <w:sz w:val="22"/>
                <w:szCs w:val="22"/>
                <w:lang w:val="da-DK"/>
              </w:rPr>
            </w:pPr>
          </w:p>
        </w:tc>
      </w:tr>
      <w:tr w:rsidR="007713E3" w:rsidRPr="007713E3" w14:paraId="1B752248" w14:textId="77777777" w:rsidTr="008F74AD">
        <w:tc>
          <w:tcPr>
            <w:tcW w:w="1378" w:type="pct"/>
            <w:tcBorders>
              <w:top w:val="single" w:sz="4" w:space="0" w:color="84929B"/>
              <w:left w:val="single" w:sz="4" w:space="0" w:color="84929B"/>
              <w:bottom w:val="single" w:sz="4" w:space="0" w:color="84929B"/>
              <w:right w:val="single" w:sz="4" w:space="0" w:color="84929B"/>
            </w:tcBorders>
          </w:tcPr>
          <w:p w14:paraId="1B752245" w14:textId="77777777" w:rsidR="007713E3" w:rsidRPr="007713E3" w:rsidRDefault="007713E3" w:rsidP="007713E3">
            <w:pPr>
              <w:pStyle w:val="Brdtekst"/>
              <w:rPr>
                <w:sz w:val="22"/>
                <w:szCs w:val="22"/>
                <w:lang w:val="da-DK"/>
              </w:rPr>
            </w:pPr>
            <w:r w:rsidRPr="007713E3">
              <w:rPr>
                <w:sz w:val="22"/>
                <w:szCs w:val="22"/>
                <w:lang w:val="da-DK"/>
              </w:rPr>
              <w:t>....</w:t>
            </w:r>
          </w:p>
        </w:tc>
        <w:tc>
          <w:tcPr>
            <w:tcW w:w="2004" w:type="pct"/>
            <w:tcBorders>
              <w:top w:val="single" w:sz="4" w:space="0" w:color="84929B"/>
              <w:left w:val="single" w:sz="4" w:space="0" w:color="84929B"/>
              <w:bottom w:val="single" w:sz="4" w:space="0" w:color="84929B"/>
              <w:right w:val="single" w:sz="4" w:space="0" w:color="84929B"/>
            </w:tcBorders>
          </w:tcPr>
          <w:p w14:paraId="1B752246" w14:textId="77777777" w:rsidR="007713E3" w:rsidRPr="007713E3" w:rsidRDefault="007713E3" w:rsidP="007713E3">
            <w:pPr>
              <w:pStyle w:val="Brdtekst"/>
              <w:rPr>
                <w:sz w:val="22"/>
                <w:szCs w:val="22"/>
                <w:lang w:val="da-DK"/>
              </w:rPr>
            </w:pPr>
          </w:p>
        </w:tc>
        <w:tc>
          <w:tcPr>
            <w:tcW w:w="1618" w:type="pct"/>
            <w:tcBorders>
              <w:top w:val="single" w:sz="4" w:space="0" w:color="84929B"/>
              <w:left w:val="single" w:sz="4" w:space="0" w:color="84929B"/>
              <w:bottom w:val="single" w:sz="4" w:space="0" w:color="84929B"/>
              <w:right w:val="single" w:sz="4" w:space="0" w:color="84929B"/>
            </w:tcBorders>
          </w:tcPr>
          <w:p w14:paraId="1B752247" w14:textId="77777777" w:rsidR="007713E3" w:rsidRPr="007713E3" w:rsidRDefault="007713E3" w:rsidP="007713E3">
            <w:pPr>
              <w:pStyle w:val="Brdtekst"/>
              <w:rPr>
                <w:sz w:val="22"/>
                <w:szCs w:val="22"/>
                <w:lang w:val="da-DK"/>
              </w:rPr>
            </w:pPr>
          </w:p>
        </w:tc>
      </w:tr>
    </w:tbl>
    <w:p w14:paraId="1B752249" w14:textId="77777777" w:rsidR="007713E3" w:rsidRDefault="007713E3" w:rsidP="00DF6109">
      <w:pPr>
        <w:pStyle w:val="Brdtekst"/>
      </w:pPr>
    </w:p>
    <w:p w14:paraId="1B75224A" w14:textId="77777777" w:rsidR="007713E3" w:rsidRPr="00701CB6" w:rsidRDefault="007713E3" w:rsidP="00701CB6">
      <w:pPr>
        <w:pStyle w:val="Brdtekst"/>
        <w:rPr>
          <w:rFonts w:ascii="Calibri" w:hAnsi="Calibri"/>
        </w:rPr>
      </w:pPr>
      <w:r w:rsidRPr="00701CB6">
        <w:rPr>
          <w:rFonts w:ascii="Calibri" w:hAnsi="Calibri"/>
        </w:rPr>
        <w:t>Prosjektleder</w:t>
      </w:r>
    </w:p>
    <w:p w14:paraId="1B75224B" w14:textId="77777777" w:rsidR="007713E3" w:rsidRPr="00B22153" w:rsidRDefault="007713E3" w:rsidP="007713E3">
      <w:pPr>
        <w:pStyle w:val="Brdtekst"/>
      </w:pPr>
      <w:r w:rsidRPr="00BB7F66">
        <w:lastRenderedPageBreak/>
        <w:t>[Angi prosjektlederens navn, og b</w:t>
      </w:r>
      <w:r>
        <w:t>eskriv kort relevant erfaring,</w:t>
      </w:r>
      <w:r w:rsidRPr="00BB7F66">
        <w:t xml:space="preserve"> kompetanse</w:t>
      </w:r>
      <w:r>
        <w:t xml:space="preserve"> og eventuell sertifisering</w:t>
      </w:r>
      <w:r w:rsidRPr="00BB7F66">
        <w:t>.]</w:t>
      </w:r>
    </w:p>
    <w:tbl>
      <w:tblPr>
        <w:tblW w:w="4617"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380"/>
        <w:gridCol w:w="5988"/>
      </w:tblGrid>
      <w:tr w:rsidR="007713E3" w:rsidRPr="00701CB6" w14:paraId="1B752250" w14:textId="77777777" w:rsidTr="008F74AD">
        <w:tc>
          <w:tcPr>
            <w:tcW w:w="1422"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4C" w14:textId="77777777" w:rsidR="007713E3" w:rsidRPr="00701CB6" w:rsidRDefault="007713E3" w:rsidP="00701CB6">
            <w:pPr>
              <w:pStyle w:val="Brdtekst"/>
              <w:rPr>
                <w:sz w:val="22"/>
                <w:szCs w:val="22"/>
              </w:rPr>
            </w:pPr>
            <w:r w:rsidRPr="00701CB6">
              <w:rPr>
                <w:sz w:val="22"/>
                <w:szCs w:val="22"/>
              </w:rPr>
              <w:t>Navn</w:t>
            </w:r>
          </w:p>
          <w:p w14:paraId="1B75224D" w14:textId="77777777" w:rsidR="007713E3" w:rsidRPr="00701CB6" w:rsidRDefault="007713E3" w:rsidP="00701CB6">
            <w:pPr>
              <w:pStyle w:val="Brdtekst"/>
              <w:rPr>
                <w:sz w:val="22"/>
                <w:szCs w:val="22"/>
                <w:lang w:val="da-DK"/>
              </w:rPr>
            </w:pPr>
          </w:p>
        </w:tc>
        <w:tc>
          <w:tcPr>
            <w:tcW w:w="3578"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4E" w14:textId="77777777" w:rsidR="007713E3" w:rsidRPr="00701CB6" w:rsidRDefault="007713E3" w:rsidP="00701CB6">
            <w:pPr>
              <w:pStyle w:val="Brdtekst"/>
              <w:rPr>
                <w:sz w:val="22"/>
                <w:szCs w:val="22"/>
              </w:rPr>
            </w:pPr>
            <w:r w:rsidRPr="00701CB6">
              <w:rPr>
                <w:sz w:val="22"/>
                <w:szCs w:val="22"/>
              </w:rPr>
              <w:t>Relevant erfaring, kompetanse og eventuell sertifisering</w:t>
            </w:r>
          </w:p>
          <w:p w14:paraId="1B75224F" w14:textId="77777777" w:rsidR="007713E3" w:rsidRPr="00701CB6" w:rsidRDefault="007713E3" w:rsidP="00701CB6">
            <w:pPr>
              <w:pStyle w:val="Brdtekst"/>
              <w:rPr>
                <w:sz w:val="22"/>
                <w:szCs w:val="22"/>
                <w:lang w:val="da-DK"/>
              </w:rPr>
            </w:pPr>
          </w:p>
        </w:tc>
      </w:tr>
      <w:tr w:rsidR="007713E3" w:rsidRPr="00701CB6" w14:paraId="1B752253" w14:textId="77777777" w:rsidTr="008F74AD">
        <w:tc>
          <w:tcPr>
            <w:tcW w:w="1422" w:type="pct"/>
            <w:tcBorders>
              <w:top w:val="single" w:sz="4" w:space="0" w:color="84929B"/>
              <w:left w:val="single" w:sz="4" w:space="0" w:color="84929B"/>
              <w:bottom w:val="single" w:sz="4" w:space="0" w:color="84929B"/>
              <w:right w:val="single" w:sz="4" w:space="0" w:color="84929B"/>
            </w:tcBorders>
          </w:tcPr>
          <w:p w14:paraId="1B752251" w14:textId="77777777" w:rsidR="007713E3" w:rsidRPr="00701CB6" w:rsidRDefault="007713E3" w:rsidP="00701CB6">
            <w:pPr>
              <w:pStyle w:val="Brdtekst"/>
              <w:rPr>
                <w:sz w:val="22"/>
                <w:szCs w:val="22"/>
                <w:lang w:val="da-DK"/>
              </w:rPr>
            </w:pPr>
          </w:p>
        </w:tc>
        <w:tc>
          <w:tcPr>
            <w:tcW w:w="3578" w:type="pct"/>
            <w:tcBorders>
              <w:top w:val="single" w:sz="4" w:space="0" w:color="84929B"/>
              <w:left w:val="single" w:sz="4" w:space="0" w:color="84929B"/>
              <w:bottom w:val="single" w:sz="4" w:space="0" w:color="84929B"/>
              <w:right w:val="single" w:sz="4" w:space="0" w:color="84929B"/>
            </w:tcBorders>
            <w:hideMark/>
          </w:tcPr>
          <w:p w14:paraId="1B752252" w14:textId="77777777" w:rsidR="007713E3" w:rsidRPr="00701CB6" w:rsidRDefault="007713E3" w:rsidP="00701CB6">
            <w:pPr>
              <w:pStyle w:val="Brdtekst"/>
              <w:rPr>
                <w:sz w:val="22"/>
                <w:szCs w:val="22"/>
                <w:lang w:val="da-DK"/>
              </w:rPr>
            </w:pPr>
          </w:p>
        </w:tc>
      </w:tr>
    </w:tbl>
    <w:p w14:paraId="1B752254" w14:textId="77777777" w:rsidR="007713E3" w:rsidRDefault="007713E3" w:rsidP="00701CB6"/>
    <w:p w14:paraId="1B752255" w14:textId="77777777" w:rsidR="007713E3" w:rsidRDefault="007713E3" w:rsidP="007713E3">
      <w:pPr>
        <w:ind w:left="708"/>
      </w:pPr>
    </w:p>
    <w:p w14:paraId="1B752256" w14:textId="77777777" w:rsidR="007713E3" w:rsidRPr="00701CB6" w:rsidRDefault="007713E3" w:rsidP="00701CB6">
      <w:pPr>
        <w:pStyle w:val="Brdtekst"/>
        <w:rPr>
          <w:rFonts w:ascii="Calibri" w:hAnsi="Calibri"/>
        </w:rPr>
      </w:pPr>
      <w:r w:rsidRPr="00701CB6">
        <w:rPr>
          <w:rFonts w:ascii="Calibri" w:hAnsi="Calibri"/>
        </w:rPr>
        <w:t>Øvrige prosjektroller og bemanning</w:t>
      </w:r>
    </w:p>
    <w:p w14:paraId="1B752257" w14:textId="77777777" w:rsidR="007713E3" w:rsidRPr="00701CB6" w:rsidRDefault="007713E3" w:rsidP="00701CB6">
      <w:pPr>
        <w:pStyle w:val="Brdtekst"/>
      </w:pPr>
      <w:r w:rsidRPr="00701CB6">
        <w:t>[List opp og beskriv hvem som inngår i prosjektet. Henvis eventuel</w:t>
      </w:r>
      <w:r w:rsidR="00701CB6">
        <w:t xml:space="preserve">t til en separat </w:t>
      </w:r>
      <w:proofErr w:type="spellStart"/>
      <w:r w:rsidR="00701CB6">
        <w:t>bemanningspl</w:t>
      </w:r>
      <w:proofErr w:type="spellEnd"/>
    </w:p>
    <w:tbl>
      <w:tblPr>
        <w:tblW w:w="460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4181"/>
        <w:gridCol w:w="4171"/>
      </w:tblGrid>
      <w:tr w:rsidR="007713E3" w:rsidRPr="00701CB6" w14:paraId="1B75225A" w14:textId="77777777" w:rsidTr="008F74AD">
        <w:trPr>
          <w:trHeight w:val="277"/>
        </w:trPr>
        <w:tc>
          <w:tcPr>
            <w:tcW w:w="2503"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58" w14:textId="77777777" w:rsidR="007713E3" w:rsidRPr="00701CB6" w:rsidRDefault="007713E3" w:rsidP="00701CB6">
            <w:pPr>
              <w:pStyle w:val="Brdtekst"/>
              <w:rPr>
                <w:sz w:val="22"/>
                <w:szCs w:val="22"/>
              </w:rPr>
            </w:pPr>
            <w:r w:rsidRPr="00701CB6">
              <w:rPr>
                <w:sz w:val="22"/>
                <w:szCs w:val="22"/>
              </w:rPr>
              <w:t>Rolle</w:t>
            </w:r>
          </w:p>
        </w:tc>
        <w:tc>
          <w:tcPr>
            <w:tcW w:w="2497"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59" w14:textId="77777777" w:rsidR="007713E3" w:rsidRPr="00701CB6" w:rsidRDefault="007713E3" w:rsidP="00701CB6">
            <w:pPr>
              <w:pStyle w:val="Brdtekst"/>
              <w:rPr>
                <w:sz w:val="22"/>
                <w:szCs w:val="22"/>
              </w:rPr>
            </w:pPr>
            <w:r w:rsidRPr="00701CB6">
              <w:rPr>
                <w:sz w:val="22"/>
                <w:szCs w:val="22"/>
              </w:rPr>
              <w:t>Navn</w:t>
            </w:r>
          </w:p>
        </w:tc>
      </w:tr>
      <w:tr w:rsidR="007713E3" w:rsidRPr="00701CB6" w14:paraId="1B75225D"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hideMark/>
          </w:tcPr>
          <w:p w14:paraId="1B75225B"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5C" w14:textId="77777777" w:rsidR="007713E3" w:rsidRPr="00701CB6" w:rsidRDefault="007713E3" w:rsidP="00701CB6">
            <w:pPr>
              <w:pStyle w:val="Brdtekst"/>
              <w:rPr>
                <w:color w:val="595959"/>
                <w:sz w:val="22"/>
                <w:szCs w:val="22"/>
              </w:rPr>
            </w:pPr>
          </w:p>
        </w:tc>
      </w:tr>
      <w:tr w:rsidR="007713E3" w:rsidRPr="00701CB6" w14:paraId="1B752260"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5E"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5F" w14:textId="77777777" w:rsidR="007713E3" w:rsidRPr="00701CB6" w:rsidRDefault="007713E3" w:rsidP="00701CB6">
            <w:pPr>
              <w:pStyle w:val="Brdtekst"/>
              <w:rPr>
                <w:sz w:val="22"/>
                <w:szCs w:val="22"/>
                <w:lang w:val="da-DK"/>
              </w:rPr>
            </w:pPr>
          </w:p>
        </w:tc>
      </w:tr>
      <w:tr w:rsidR="007713E3" w:rsidRPr="00701CB6" w14:paraId="1B752263"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61"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62" w14:textId="77777777" w:rsidR="007713E3" w:rsidRPr="00701CB6" w:rsidRDefault="007713E3" w:rsidP="00701CB6">
            <w:pPr>
              <w:pStyle w:val="Brdtekst"/>
              <w:rPr>
                <w:sz w:val="22"/>
                <w:szCs w:val="22"/>
                <w:lang w:val="da-DK"/>
              </w:rPr>
            </w:pPr>
          </w:p>
        </w:tc>
      </w:tr>
      <w:tr w:rsidR="007713E3" w:rsidRPr="00701CB6" w14:paraId="1B752266"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64"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65" w14:textId="77777777" w:rsidR="007713E3" w:rsidRPr="00701CB6" w:rsidRDefault="007713E3" w:rsidP="00701CB6">
            <w:pPr>
              <w:pStyle w:val="Brdtekst"/>
              <w:rPr>
                <w:sz w:val="22"/>
                <w:szCs w:val="22"/>
                <w:lang w:val="da-DK"/>
              </w:rPr>
            </w:pPr>
          </w:p>
        </w:tc>
      </w:tr>
      <w:tr w:rsidR="007713E3" w:rsidRPr="00701CB6" w14:paraId="1B752269"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67"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68" w14:textId="77777777" w:rsidR="007713E3" w:rsidRPr="00701CB6" w:rsidRDefault="007713E3" w:rsidP="00701CB6">
            <w:pPr>
              <w:pStyle w:val="Brdtekst"/>
              <w:rPr>
                <w:sz w:val="22"/>
                <w:szCs w:val="22"/>
                <w:lang w:val="da-DK"/>
              </w:rPr>
            </w:pPr>
          </w:p>
        </w:tc>
      </w:tr>
      <w:tr w:rsidR="007713E3" w:rsidRPr="00701CB6" w14:paraId="1B75226C" w14:textId="77777777" w:rsidTr="008F74AD">
        <w:trPr>
          <w:trHeight w:val="195"/>
        </w:trPr>
        <w:tc>
          <w:tcPr>
            <w:tcW w:w="2503" w:type="pct"/>
            <w:tcBorders>
              <w:top w:val="single" w:sz="4" w:space="0" w:color="84929B"/>
              <w:left w:val="single" w:sz="4" w:space="0" w:color="84929B"/>
              <w:bottom w:val="single" w:sz="4" w:space="0" w:color="84929B"/>
              <w:right w:val="single" w:sz="4" w:space="0" w:color="84929B"/>
            </w:tcBorders>
          </w:tcPr>
          <w:p w14:paraId="1B75226A"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6B" w14:textId="77777777" w:rsidR="007713E3" w:rsidRPr="00701CB6" w:rsidRDefault="007713E3" w:rsidP="00701CB6">
            <w:pPr>
              <w:pStyle w:val="Brdtekst"/>
              <w:rPr>
                <w:sz w:val="22"/>
                <w:szCs w:val="22"/>
                <w:lang w:val="da-DK"/>
              </w:rPr>
            </w:pPr>
          </w:p>
        </w:tc>
      </w:tr>
    </w:tbl>
    <w:p w14:paraId="1B75226D" w14:textId="77777777" w:rsidR="007713E3" w:rsidRPr="002803EB" w:rsidRDefault="007713E3" w:rsidP="007713E3">
      <w:pPr>
        <w:pStyle w:val="Brdtekst"/>
      </w:pPr>
    </w:p>
    <w:p w14:paraId="1B75226E" w14:textId="77777777" w:rsidR="007713E3" w:rsidRPr="00701CB6" w:rsidRDefault="007713E3" w:rsidP="00701CB6">
      <w:pPr>
        <w:pStyle w:val="Brdtekst"/>
        <w:rPr>
          <w:rFonts w:ascii="Calibri" w:hAnsi="Calibri"/>
        </w:rPr>
      </w:pPr>
      <w:r w:rsidRPr="00701CB6">
        <w:rPr>
          <w:rFonts w:ascii="Calibri" w:hAnsi="Calibri"/>
        </w:rPr>
        <w:t>Behov for annen støtte og kompetanse utenfor prosjektgruppen</w:t>
      </w:r>
    </w:p>
    <w:p w14:paraId="1B75226F" w14:textId="77777777" w:rsidR="007713E3" w:rsidRPr="00BB7F66" w:rsidRDefault="007713E3" w:rsidP="007713E3">
      <w:pPr>
        <w:pStyle w:val="Brdtekst"/>
      </w:pPr>
      <w:r>
        <w:t>[Kan være sporadiske behov for råd, tips og hjelp fra personer/fagmiljøer som ikke er med i den formelle prosjektorganisasjonen.</w:t>
      </w:r>
      <w:r w:rsidRPr="00BB7F66">
        <w:t>]</w:t>
      </w:r>
    </w:p>
    <w:tbl>
      <w:tblPr>
        <w:tblW w:w="460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4181"/>
        <w:gridCol w:w="4171"/>
      </w:tblGrid>
      <w:tr w:rsidR="007713E3" w:rsidRPr="00701CB6" w14:paraId="1B752272" w14:textId="77777777" w:rsidTr="008F74AD">
        <w:trPr>
          <w:trHeight w:val="277"/>
        </w:trPr>
        <w:tc>
          <w:tcPr>
            <w:tcW w:w="2503"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70" w14:textId="77777777" w:rsidR="007713E3" w:rsidRPr="00701CB6" w:rsidRDefault="007713E3" w:rsidP="00701CB6">
            <w:pPr>
              <w:pStyle w:val="Brdtekst"/>
              <w:rPr>
                <w:sz w:val="22"/>
                <w:szCs w:val="22"/>
              </w:rPr>
            </w:pPr>
            <w:r w:rsidRPr="00701CB6">
              <w:rPr>
                <w:sz w:val="22"/>
                <w:szCs w:val="22"/>
              </w:rPr>
              <w:t>Behov / kompetanse</w:t>
            </w:r>
          </w:p>
        </w:tc>
        <w:tc>
          <w:tcPr>
            <w:tcW w:w="2497" w:type="pct"/>
            <w:tcBorders>
              <w:top w:val="single" w:sz="4" w:space="0" w:color="84929B"/>
              <w:left w:val="single" w:sz="4" w:space="0" w:color="84929B"/>
              <w:bottom w:val="single" w:sz="4" w:space="0" w:color="84929B"/>
              <w:right w:val="single" w:sz="4" w:space="0" w:color="84929B"/>
            </w:tcBorders>
            <w:shd w:val="clear" w:color="auto" w:fill="8DB3E2" w:themeFill="text2" w:themeFillTint="66"/>
          </w:tcPr>
          <w:p w14:paraId="1B752271" w14:textId="77777777" w:rsidR="007713E3" w:rsidRPr="00701CB6" w:rsidRDefault="007713E3" w:rsidP="00701CB6">
            <w:pPr>
              <w:pStyle w:val="Brdtekst"/>
              <w:rPr>
                <w:sz w:val="22"/>
                <w:szCs w:val="22"/>
              </w:rPr>
            </w:pPr>
            <w:r w:rsidRPr="00701CB6">
              <w:rPr>
                <w:sz w:val="22"/>
                <w:szCs w:val="22"/>
              </w:rPr>
              <w:t>Navn</w:t>
            </w:r>
          </w:p>
        </w:tc>
      </w:tr>
      <w:tr w:rsidR="007713E3" w:rsidRPr="00701CB6" w14:paraId="1B752275"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hideMark/>
          </w:tcPr>
          <w:p w14:paraId="1B752273"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74" w14:textId="77777777" w:rsidR="007713E3" w:rsidRPr="00701CB6" w:rsidRDefault="007713E3" w:rsidP="00701CB6">
            <w:pPr>
              <w:pStyle w:val="Brdtekst"/>
              <w:rPr>
                <w:color w:val="595959"/>
                <w:sz w:val="22"/>
                <w:szCs w:val="22"/>
              </w:rPr>
            </w:pPr>
          </w:p>
        </w:tc>
      </w:tr>
      <w:tr w:rsidR="007713E3" w:rsidRPr="00701CB6" w14:paraId="1B752278"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76"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77" w14:textId="77777777" w:rsidR="007713E3" w:rsidRPr="00701CB6" w:rsidRDefault="007713E3" w:rsidP="00701CB6">
            <w:pPr>
              <w:pStyle w:val="Brdtekst"/>
              <w:rPr>
                <w:sz w:val="22"/>
                <w:szCs w:val="22"/>
                <w:lang w:val="da-DK"/>
              </w:rPr>
            </w:pPr>
          </w:p>
        </w:tc>
      </w:tr>
      <w:tr w:rsidR="007713E3" w:rsidRPr="00701CB6" w14:paraId="1B75227B"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79"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7A" w14:textId="77777777" w:rsidR="007713E3" w:rsidRPr="00701CB6" w:rsidRDefault="007713E3" w:rsidP="00701CB6">
            <w:pPr>
              <w:pStyle w:val="Brdtekst"/>
              <w:rPr>
                <w:sz w:val="22"/>
                <w:szCs w:val="22"/>
                <w:lang w:val="da-DK"/>
              </w:rPr>
            </w:pPr>
          </w:p>
        </w:tc>
      </w:tr>
      <w:tr w:rsidR="007713E3" w:rsidRPr="00701CB6" w14:paraId="1B75227E"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7C"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7D" w14:textId="77777777" w:rsidR="007713E3" w:rsidRPr="00701CB6" w:rsidRDefault="007713E3" w:rsidP="00701CB6">
            <w:pPr>
              <w:pStyle w:val="Brdtekst"/>
              <w:rPr>
                <w:sz w:val="22"/>
                <w:szCs w:val="22"/>
                <w:lang w:val="da-DK"/>
              </w:rPr>
            </w:pPr>
          </w:p>
        </w:tc>
      </w:tr>
      <w:tr w:rsidR="007713E3" w:rsidRPr="00701CB6" w14:paraId="1B752281" w14:textId="77777777" w:rsidTr="008F74AD">
        <w:trPr>
          <w:trHeight w:val="185"/>
        </w:trPr>
        <w:tc>
          <w:tcPr>
            <w:tcW w:w="2503" w:type="pct"/>
            <w:tcBorders>
              <w:top w:val="single" w:sz="4" w:space="0" w:color="84929B"/>
              <w:left w:val="single" w:sz="4" w:space="0" w:color="84929B"/>
              <w:bottom w:val="single" w:sz="4" w:space="0" w:color="84929B"/>
              <w:right w:val="single" w:sz="4" w:space="0" w:color="84929B"/>
            </w:tcBorders>
          </w:tcPr>
          <w:p w14:paraId="1B75227F"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80" w14:textId="77777777" w:rsidR="007713E3" w:rsidRPr="00701CB6" w:rsidRDefault="007713E3" w:rsidP="00701CB6">
            <w:pPr>
              <w:pStyle w:val="Brdtekst"/>
              <w:rPr>
                <w:sz w:val="22"/>
                <w:szCs w:val="22"/>
                <w:lang w:val="da-DK"/>
              </w:rPr>
            </w:pPr>
          </w:p>
        </w:tc>
      </w:tr>
      <w:tr w:rsidR="007713E3" w:rsidRPr="00701CB6" w14:paraId="1B752284" w14:textId="77777777" w:rsidTr="008F74AD">
        <w:trPr>
          <w:trHeight w:val="195"/>
        </w:trPr>
        <w:tc>
          <w:tcPr>
            <w:tcW w:w="2503" w:type="pct"/>
            <w:tcBorders>
              <w:top w:val="single" w:sz="4" w:space="0" w:color="84929B"/>
              <w:left w:val="single" w:sz="4" w:space="0" w:color="84929B"/>
              <w:bottom w:val="single" w:sz="4" w:space="0" w:color="84929B"/>
              <w:right w:val="single" w:sz="4" w:space="0" w:color="84929B"/>
            </w:tcBorders>
          </w:tcPr>
          <w:p w14:paraId="1B752282" w14:textId="77777777" w:rsidR="007713E3" w:rsidRPr="00701CB6" w:rsidRDefault="007713E3" w:rsidP="00701CB6">
            <w:pPr>
              <w:pStyle w:val="Brdtekst"/>
              <w:rPr>
                <w:sz w:val="22"/>
                <w:szCs w:val="22"/>
                <w:lang w:val="da-DK"/>
              </w:rPr>
            </w:pPr>
          </w:p>
        </w:tc>
        <w:tc>
          <w:tcPr>
            <w:tcW w:w="2497" w:type="pct"/>
            <w:tcBorders>
              <w:top w:val="single" w:sz="4" w:space="0" w:color="84929B"/>
              <w:left w:val="single" w:sz="4" w:space="0" w:color="84929B"/>
              <w:bottom w:val="single" w:sz="4" w:space="0" w:color="84929B"/>
              <w:right w:val="single" w:sz="4" w:space="0" w:color="84929B"/>
            </w:tcBorders>
          </w:tcPr>
          <w:p w14:paraId="1B752283" w14:textId="77777777" w:rsidR="007713E3" w:rsidRPr="00701CB6" w:rsidRDefault="007713E3" w:rsidP="00701CB6">
            <w:pPr>
              <w:pStyle w:val="Brdtekst"/>
              <w:rPr>
                <w:sz w:val="22"/>
                <w:szCs w:val="22"/>
                <w:lang w:val="da-DK"/>
              </w:rPr>
            </w:pPr>
          </w:p>
        </w:tc>
      </w:tr>
    </w:tbl>
    <w:p w14:paraId="1B752285" w14:textId="77777777" w:rsidR="007713E3" w:rsidRDefault="007713E3" w:rsidP="007713E3">
      <w:pPr>
        <w:pStyle w:val="Brdtekst"/>
      </w:pPr>
    </w:p>
    <w:p w14:paraId="1B752286" w14:textId="77777777" w:rsidR="007713E3" w:rsidRDefault="007713E3" w:rsidP="007713E3">
      <w:pPr>
        <w:pStyle w:val="Brdtekst"/>
      </w:pPr>
      <w:r>
        <w:t>[Beskriv også hvordan prosjektet har tenkt å sikre seg tilgang til denne kompetansen.</w:t>
      </w:r>
      <w:r w:rsidRPr="00BB7F66">
        <w:t>]</w:t>
      </w:r>
    </w:p>
    <w:p w14:paraId="1B752287" w14:textId="77777777" w:rsidR="00701CB6" w:rsidRDefault="00701CB6" w:rsidP="007713E3">
      <w:pPr>
        <w:pStyle w:val="Brdtekst"/>
      </w:pPr>
    </w:p>
    <w:p w14:paraId="1B752288" w14:textId="77777777" w:rsidR="00701CB6" w:rsidRDefault="00701CB6" w:rsidP="007713E3">
      <w:pPr>
        <w:pStyle w:val="Brdtekst"/>
      </w:pPr>
    </w:p>
    <w:p w14:paraId="1B752289" w14:textId="77777777" w:rsidR="00701CB6" w:rsidRDefault="00701CB6" w:rsidP="00701CB6">
      <w:pPr>
        <w:pStyle w:val="Overskrift1"/>
      </w:pPr>
      <w:bookmarkStart w:id="31" w:name="_Toc498117460"/>
      <w:r>
        <w:t>Strategi for gjennomføring</w:t>
      </w:r>
      <w:bookmarkEnd w:id="31"/>
    </w:p>
    <w:p w14:paraId="1B75228A" w14:textId="77777777" w:rsidR="00701CB6" w:rsidRDefault="00701CB6" w:rsidP="00701CB6">
      <w:pPr>
        <w:pStyle w:val="Brdtekst"/>
      </w:pPr>
      <w:r>
        <w:t>[Valg av strategier for gjennomføring/prosjekttilnærming vil avhenge av hva som er formålet med prosjektet. Dette vil nødvendigvis måtte bli ulikt avhengig av hva som er prosjektets produkt, eksempelvis gjøre en utredning, gjennomføre et forprosjekt, anskaffe en løsning, skrive en analyserapport med videre. Avhengig av type prosjekt vil det for eksempel være relevant å ha:]</w:t>
      </w:r>
    </w:p>
    <w:p w14:paraId="1B75228B" w14:textId="77777777" w:rsidR="00701CB6" w:rsidRDefault="00701CB6" w:rsidP="00701CB6">
      <w:pPr>
        <w:pStyle w:val="Brdtekst"/>
      </w:pPr>
    </w:p>
    <w:p w14:paraId="1B75228C" w14:textId="77777777" w:rsidR="00701CB6" w:rsidRDefault="00701CB6" w:rsidP="00701CB6">
      <w:pPr>
        <w:pStyle w:val="Brdtekst"/>
        <w:numPr>
          <w:ilvl w:val="0"/>
          <w:numId w:val="34"/>
        </w:numPr>
      </w:pPr>
      <w:r>
        <w:t>Konkurransestrategi</w:t>
      </w:r>
    </w:p>
    <w:p w14:paraId="1B75228D" w14:textId="77777777" w:rsidR="00701CB6" w:rsidRDefault="00701CB6" w:rsidP="00701CB6">
      <w:pPr>
        <w:pStyle w:val="Brdtekst"/>
      </w:pPr>
      <w:r>
        <w:lastRenderedPageBreak/>
        <w:t>[Her beskrives kort hva som skal anskaffes i prosjektet, og hvordan disse anskaffelsene er tenkt gjennomført.]</w:t>
      </w:r>
    </w:p>
    <w:p w14:paraId="1B75228E" w14:textId="77777777" w:rsidR="00701CB6" w:rsidRDefault="00701CB6" w:rsidP="00701CB6">
      <w:pPr>
        <w:pStyle w:val="Brdtekst"/>
      </w:pPr>
    </w:p>
    <w:p w14:paraId="1B75228F" w14:textId="77777777" w:rsidR="00701CB6" w:rsidRDefault="00701CB6" w:rsidP="00701CB6">
      <w:pPr>
        <w:pStyle w:val="Brdtekst"/>
      </w:pPr>
    </w:p>
    <w:p w14:paraId="1B752290" w14:textId="77777777" w:rsidR="00701CB6" w:rsidRDefault="00701CB6" w:rsidP="00701CB6">
      <w:pPr>
        <w:pStyle w:val="Brdtekst"/>
        <w:numPr>
          <w:ilvl w:val="0"/>
          <w:numId w:val="34"/>
        </w:numPr>
      </w:pPr>
      <w:r>
        <w:t>Utviklingsstrategi/valg av metode</w:t>
      </w:r>
    </w:p>
    <w:p w14:paraId="1B752291" w14:textId="77777777" w:rsidR="00701CB6" w:rsidRDefault="00701CB6" w:rsidP="00701CB6">
      <w:pPr>
        <w:pStyle w:val="Brdtekst"/>
      </w:pPr>
      <w:r>
        <w:t>[Her beskrives kort hvilken utviklingsmetodikk som skal benyttes; smidig? Fossefall? Spørreundersøkelse? Kunnskapsoppsummering?]</w:t>
      </w:r>
    </w:p>
    <w:p w14:paraId="1B752292" w14:textId="77777777" w:rsidR="00701CB6" w:rsidRDefault="00701CB6" w:rsidP="00701CB6">
      <w:pPr>
        <w:pStyle w:val="Brdtekst"/>
      </w:pPr>
    </w:p>
    <w:p w14:paraId="1B752293" w14:textId="77777777" w:rsidR="00701CB6" w:rsidRDefault="00701CB6" w:rsidP="00701CB6">
      <w:pPr>
        <w:pStyle w:val="Brdtekst"/>
      </w:pPr>
    </w:p>
    <w:p w14:paraId="1B752294" w14:textId="77777777" w:rsidR="00701CB6" w:rsidRDefault="00701CB6" w:rsidP="00701CB6">
      <w:pPr>
        <w:pStyle w:val="Brdtekst"/>
        <w:numPr>
          <w:ilvl w:val="0"/>
          <w:numId w:val="34"/>
        </w:numPr>
      </w:pPr>
      <w:r>
        <w:t>Kvalitetsstrategi</w:t>
      </w:r>
    </w:p>
    <w:p w14:paraId="1B752295" w14:textId="77777777" w:rsidR="00701CB6" w:rsidRDefault="00701CB6" w:rsidP="00701CB6">
      <w:pPr>
        <w:pStyle w:val="Brdtekst"/>
      </w:pPr>
      <w:r>
        <w:t>[Her beskrives kort hvordan kvaliteten på leveransene i prosjektet skal ivaretas og måles.]</w:t>
      </w:r>
    </w:p>
    <w:p w14:paraId="1B752296" w14:textId="77777777" w:rsidR="00701CB6" w:rsidRDefault="00701CB6" w:rsidP="00701CB6">
      <w:pPr>
        <w:pStyle w:val="Brdtekst"/>
      </w:pPr>
    </w:p>
    <w:p w14:paraId="1B752297" w14:textId="77777777" w:rsidR="00701CB6" w:rsidRDefault="00701CB6" w:rsidP="00701CB6">
      <w:pPr>
        <w:pStyle w:val="Brdtekst"/>
      </w:pPr>
    </w:p>
    <w:p w14:paraId="1B752298" w14:textId="77777777" w:rsidR="00701CB6" w:rsidRDefault="00701CB6" w:rsidP="00701CB6">
      <w:pPr>
        <w:pStyle w:val="Brdtekst"/>
        <w:numPr>
          <w:ilvl w:val="0"/>
          <w:numId w:val="34"/>
        </w:numPr>
      </w:pPr>
      <w:r>
        <w:t>Strategi for implementering og overføring til linjen</w:t>
      </w:r>
    </w:p>
    <w:p w14:paraId="1B752299" w14:textId="77777777" w:rsidR="00701CB6" w:rsidRDefault="00701CB6" w:rsidP="00701CB6">
      <w:pPr>
        <w:pStyle w:val="Brdtekst"/>
      </w:pPr>
      <w:r>
        <w:t>[Her beskrives kort hvordan systemet skal innføres, hvordan innholdet skal spres og hvordan produktansvaret skal overføres til linjen.]</w:t>
      </w:r>
    </w:p>
    <w:p w14:paraId="1B75229A" w14:textId="77777777" w:rsidR="00701CB6" w:rsidRDefault="00701CB6" w:rsidP="00701CB6">
      <w:pPr>
        <w:pStyle w:val="Brdtekst"/>
      </w:pPr>
    </w:p>
    <w:p w14:paraId="1B75229B" w14:textId="77777777" w:rsidR="00701CB6" w:rsidRDefault="00701CB6" w:rsidP="00701CB6">
      <w:pPr>
        <w:pStyle w:val="Brdtekst"/>
      </w:pPr>
    </w:p>
    <w:p w14:paraId="1B75229C" w14:textId="77777777" w:rsidR="00701CB6" w:rsidRDefault="00701CB6" w:rsidP="00701CB6">
      <w:pPr>
        <w:pStyle w:val="Brdtekst"/>
        <w:numPr>
          <w:ilvl w:val="0"/>
          <w:numId w:val="34"/>
        </w:numPr>
      </w:pPr>
      <w:r>
        <w:t>Usikkerhetsstrategi</w:t>
      </w:r>
    </w:p>
    <w:p w14:paraId="1B75229D" w14:textId="77777777" w:rsidR="00701CB6" w:rsidRDefault="00701CB6" w:rsidP="00701CB6">
      <w:pPr>
        <w:pStyle w:val="Brdtekst"/>
      </w:pPr>
      <w:r>
        <w:t>[Beskrivelse av de spesifikke teknikkene og standardene som skal brukes, og ansvaret for en effektiv usikkerhetsprosedyre som ivaretar en god oppfølging av prosjektets usikkerheter.]</w:t>
      </w:r>
    </w:p>
    <w:p w14:paraId="1B75229E" w14:textId="77777777" w:rsidR="00701CB6" w:rsidRDefault="00701CB6" w:rsidP="00701CB6">
      <w:pPr>
        <w:pStyle w:val="Brdtekst"/>
      </w:pPr>
    </w:p>
    <w:p w14:paraId="1B75229F" w14:textId="77777777" w:rsidR="00701CB6" w:rsidRDefault="00701CB6" w:rsidP="00701CB6">
      <w:pPr>
        <w:pStyle w:val="Brdtekst"/>
      </w:pPr>
    </w:p>
    <w:p w14:paraId="1B7522A0" w14:textId="77777777" w:rsidR="00701CB6" w:rsidRDefault="00701CB6" w:rsidP="00701CB6">
      <w:pPr>
        <w:pStyle w:val="Brdtekst"/>
        <w:numPr>
          <w:ilvl w:val="0"/>
          <w:numId w:val="34"/>
        </w:numPr>
      </w:pPr>
      <w:r>
        <w:t>Gjennomføringsstrategi</w:t>
      </w:r>
    </w:p>
    <w:p w14:paraId="1B7522A1" w14:textId="77777777" w:rsidR="00701CB6" w:rsidRDefault="00701CB6" w:rsidP="00701CB6">
      <w:pPr>
        <w:pStyle w:val="Brdtekst"/>
      </w:pPr>
      <w:r>
        <w:t>[En beskrivelse og begrunnelse for den valgte strategien for gjennomføring av prosjektet. Utgangspunktet for gjennomføringsstrategien er en vurdering av arbeidsomfang, gjennomføringsplan, forhold til omgivelsene, organisering og styring.]</w:t>
      </w:r>
    </w:p>
    <w:p w14:paraId="1B7522A2" w14:textId="77777777" w:rsidR="00701CB6" w:rsidRDefault="00701CB6" w:rsidP="00701CB6">
      <w:pPr>
        <w:pStyle w:val="Brdtekst"/>
      </w:pPr>
    </w:p>
    <w:p w14:paraId="1B7522A3" w14:textId="77777777" w:rsidR="00701CB6" w:rsidRDefault="00701CB6" w:rsidP="00701CB6">
      <w:pPr>
        <w:pStyle w:val="Brdtekst"/>
      </w:pPr>
    </w:p>
    <w:p w14:paraId="1B7522A4" w14:textId="77777777" w:rsidR="00701CB6" w:rsidRDefault="00701CB6" w:rsidP="00701CB6">
      <w:pPr>
        <w:pStyle w:val="Brdtekst"/>
        <w:numPr>
          <w:ilvl w:val="0"/>
          <w:numId w:val="34"/>
        </w:numPr>
      </w:pPr>
      <w:r>
        <w:t>Konfigurasjonsstrategi</w:t>
      </w:r>
    </w:p>
    <w:p w14:paraId="1B7522A5" w14:textId="77777777" w:rsidR="00701CB6" w:rsidRDefault="00701CB6" w:rsidP="00701CB6">
      <w:pPr>
        <w:pStyle w:val="Brdtekst"/>
      </w:pPr>
      <w:r>
        <w:t>[En beskrivelse for å identifisere hvordan, og av hvem, prosjektets produkter blir kontrollert og beskyttet. For eksempel hvordan prosjektets produkter blir lagret, versjonshåndtering, prosedyrer for endring, rapporteringsrutiner med videre.]</w:t>
      </w:r>
    </w:p>
    <w:p w14:paraId="1B7522A6" w14:textId="77777777" w:rsidR="00701CB6" w:rsidRPr="00701CB6" w:rsidRDefault="00701CB6" w:rsidP="00701CB6">
      <w:pPr>
        <w:pStyle w:val="Brdtekst"/>
      </w:pPr>
    </w:p>
    <w:p w14:paraId="1B7522A7" w14:textId="77777777" w:rsidR="007713E3" w:rsidRPr="00BA4519" w:rsidRDefault="00701CB6" w:rsidP="00701CB6">
      <w:pPr>
        <w:pStyle w:val="Overskrift1"/>
      </w:pPr>
      <w:bookmarkStart w:id="32" w:name="_Toc498117461"/>
      <w:r>
        <w:t>Prosjektets avhengigheter og forutsetninger</w:t>
      </w:r>
      <w:bookmarkEnd w:id="32"/>
    </w:p>
    <w:p w14:paraId="1B7522A8" w14:textId="77777777" w:rsidR="00701CB6" w:rsidRPr="00701CB6" w:rsidRDefault="00701CB6" w:rsidP="00701CB6">
      <w:pPr>
        <w:pStyle w:val="Brdtekst"/>
      </w:pPr>
      <w:r w:rsidRPr="00701CB6">
        <w:t xml:space="preserve">[Oppsummer kort prosjektets viktigste interne og eksterne avhengigheter (for eksempel til andre IT-systemer, prosesser, prosjekter, strategier, felleskomponenter </w:t>
      </w:r>
      <w:proofErr w:type="spellStart"/>
      <w:r w:rsidRPr="00701CB6">
        <w:t>etc</w:t>
      </w:r>
      <w:proofErr w:type="spellEnd"/>
      <w:r w:rsidRPr="00701CB6">
        <w:t>). Hvis prosjektet for eksempel er en del av et program er dette en avhengighet. Sett inn eventuell figur eller tegning som viser avhengighetene. Angi også viktige forutsetninger som er lagt til grunn for prosjektets planlegging. Dette kan være spesielle forhold eller veivalg som prosjektet oppfatter som en del av sine eksisterende omgivelser som prosjektet må forholde seg til.]</w:t>
      </w:r>
    </w:p>
    <w:p w14:paraId="1B7522A9" w14:textId="77777777" w:rsidR="00701CB6" w:rsidRPr="00701CB6" w:rsidRDefault="00701CB6" w:rsidP="00701CB6">
      <w:pPr>
        <w:pStyle w:val="Brdtekst"/>
      </w:pPr>
    </w:p>
    <w:p w14:paraId="1B7522AA" w14:textId="77777777" w:rsidR="00701CB6" w:rsidRDefault="00701CB6" w:rsidP="00701CB6">
      <w:pPr>
        <w:pStyle w:val="Brdtekst"/>
      </w:pPr>
      <w:r w:rsidRPr="00701CB6">
        <w:t>Avhengigheter og forutsetninger</w:t>
      </w:r>
    </w:p>
    <w:tbl>
      <w:tblPr>
        <w:tblW w:w="0" w:type="auto"/>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660"/>
        <w:gridCol w:w="2770"/>
        <w:gridCol w:w="2174"/>
        <w:gridCol w:w="2174"/>
      </w:tblGrid>
      <w:tr w:rsidR="00701CB6" w:rsidRPr="00701CB6" w14:paraId="1B7522AF" w14:textId="77777777" w:rsidTr="008F74AD">
        <w:tc>
          <w:tcPr>
            <w:tcW w:w="2660"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1B7522AB" w14:textId="77777777" w:rsidR="00701CB6" w:rsidRPr="00701CB6" w:rsidRDefault="00701CB6" w:rsidP="00701CB6">
            <w:pPr>
              <w:pStyle w:val="Brdtekst"/>
              <w:rPr>
                <w:b/>
                <w:sz w:val="22"/>
                <w:szCs w:val="22"/>
                <w:lang w:val="da-DK" w:eastAsia="da-DK"/>
              </w:rPr>
            </w:pPr>
            <w:r w:rsidRPr="00701CB6">
              <w:rPr>
                <w:b/>
                <w:sz w:val="22"/>
                <w:szCs w:val="22"/>
                <w:lang w:eastAsia="da-DK"/>
              </w:rPr>
              <w:lastRenderedPageBreak/>
              <w:t>Avhengigheter og forutsetninger</w:t>
            </w:r>
            <w:r w:rsidRPr="00701CB6">
              <w:rPr>
                <w:b/>
                <w:sz w:val="22"/>
                <w:szCs w:val="22"/>
                <w:lang w:eastAsia="da-DK"/>
              </w:rPr>
              <w:br/>
            </w:r>
          </w:p>
        </w:tc>
        <w:tc>
          <w:tcPr>
            <w:tcW w:w="2770"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1B7522AC" w14:textId="77777777" w:rsidR="00701CB6" w:rsidRPr="00701CB6" w:rsidRDefault="00701CB6" w:rsidP="00701CB6">
            <w:pPr>
              <w:pStyle w:val="Brdtekst"/>
              <w:rPr>
                <w:b/>
                <w:sz w:val="22"/>
                <w:szCs w:val="22"/>
                <w:lang w:val="da-DK" w:eastAsia="da-DK"/>
              </w:rPr>
            </w:pPr>
            <w:r w:rsidRPr="00701CB6">
              <w:rPr>
                <w:b/>
                <w:sz w:val="22"/>
                <w:szCs w:val="22"/>
                <w:lang w:eastAsia="da-DK"/>
              </w:rPr>
              <w:t>Kort beskrivelse av avhengighet</w:t>
            </w:r>
          </w:p>
        </w:tc>
        <w:tc>
          <w:tcPr>
            <w:tcW w:w="2174"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1B7522AD" w14:textId="77777777" w:rsidR="00701CB6" w:rsidRPr="00701CB6" w:rsidRDefault="00701CB6" w:rsidP="00701CB6">
            <w:pPr>
              <w:pStyle w:val="Brdtekst"/>
              <w:rPr>
                <w:b/>
                <w:sz w:val="22"/>
                <w:szCs w:val="22"/>
                <w:lang w:val="da-DK" w:eastAsia="da-DK"/>
              </w:rPr>
            </w:pPr>
            <w:r w:rsidRPr="00701CB6">
              <w:rPr>
                <w:b/>
                <w:sz w:val="22"/>
                <w:szCs w:val="22"/>
                <w:lang w:eastAsia="da-DK"/>
              </w:rPr>
              <w:t xml:space="preserve">Prosjekteier/ systemeier </w:t>
            </w:r>
          </w:p>
        </w:tc>
        <w:tc>
          <w:tcPr>
            <w:tcW w:w="2174" w:type="dxa"/>
            <w:tcBorders>
              <w:top w:val="single" w:sz="4" w:space="0" w:color="84929B"/>
              <w:left w:val="single" w:sz="4" w:space="0" w:color="84929B"/>
              <w:bottom w:val="single" w:sz="4" w:space="0" w:color="84929B"/>
              <w:right w:val="single" w:sz="4" w:space="0" w:color="84929B"/>
            </w:tcBorders>
            <w:shd w:val="clear" w:color="auto" w:fill="8DB3E2" w:themeFill="text2" w:themeFillTint="66"/>
            <w:hideMark/>
          </w:tcPr>
          <w:p w14:paraId="1B7522AE" w14:textId="77777777" w:rsidR="00701CB6" w:rsidRPr="00701CB6" w:rsidRDefault="00701CB6" w:rsidP="00701CB6">
            <w:pPr>
              <w:pStyle w:val="Brdtekst"/>
              <w:rPr>
                <w:b/>
                <w:sz w:val="22"/>
                <w:szCs w:val="22"/>
                <w:lang w:val="da-DK" w:eastAsia="da-DK"/>
              </w:rPr>
            </w:pPr>
            <w:r w:rsidRPr="00701CB6">
              <w:rPr>
                <w:b/>
                <w:sz w:val="22"/>
                <w:szCs w:val="22"/>
                <w:lang w:eastAsia="da-DK"/>
              </w:rPr>
              <w:t xml:space="preserve">Håndtering av avhengighet </w:t>
            </w:r>
          </w:p>
        </w:tc>
      </w:tr>
      <w:tr w:rsidR="00701CB6" w:rsidRPr="00701CB6" w14:paraId="1B7522B4" w14:textId="77777777" w:rsidTr="008F74AD">
        <w:tc>
          <w:tcPr>
            <w:tcW w:w="2660" w:type="dxa"/>
            <w:tcBorders>
              <w:top w:val="single" w:sz="4" w:space="0" w:color="84929B"/>
              <w:left w:val="single" w:sz="4" w:space="0" w:color="84929B"/>
              <w:bottom w:val="single" w:sz="4" w:space="0" w:color="84929B"/>
              <w:right w:val="single" w:sz="4" w:space="0" w:color="84929B"/>
            </w:tcBorders>
          </w:tcPr>
          <w:p w14:paraId="1B7522B0" w14:textId="77777777" w:rsidR="00701CB6" w:rsidRPr="00701CB6" w:rsidRDefault="00701CB6" w:rsidP="00701CB6">
            <w:pPr>
              <w:pStyle w:val="Brdtekst"/>
              <w:rPr>
                <w:sz w:val="22"/>
                <w:szCs w:val="22"/>
                <w:lang w:val="da-DK" w:eastAsia="da-DK"/>
              </w:rPr>
            </w:pPr>
          </w:p>
        </w:tc>
        <w:tc>
          <w:tcPr>
            <w:tcW w:w="2770" w:type="dxa"/>
            <w:tcBorders>
              <w:top w:val="single" w:sz="4" w:space="0" w:color="84929B"/>
              <w:left w:val="single" w:sz="4" w:space="0" w:color="84929B"/>
              <w:bottom w:val="single" w:sz="4" w:space="0" w:color="84929B"/>
              <w:right w:val="single" w:sz="4" w:space="0" w:color="84929B"/>
            </w:tcBorders>
          </w:tcPr>
          <w:p w14:paraId="1B7522B1"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B2"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B3" w14:textId="77777777" w:rsidR="00701CB6" w:rsidRPr="00701CB6" w:rsidRDefault="00701CB6" w:rsidP="00701CB6">
            <w:pPr>
              <w:pStyle w:val="Brdtekst"/>
              <w:rPr>
                <w:sz w:val="22"/>
                <w:szCs w:val="22"/>
                <w:lang w:val="da-DK" w:eastAsia="da-DK"/>
              </w:rPr>
            </w:pPr>
          </w:p>
        </w:tc>
      </w:tr>
      <w:tr w:rsidR="00701CB6" w:rsidRPr="00701CB6" w14:paraId="1B7522B9" w14:textId="77777777" w:rsidTr="008F74AD">
        <w:tc>
          <w:tcPr>
            <w:tcW w:w="2660" w:type="dxa"/>
            <w:tcBorders>
              <w:top w:val="single" w:sz="4" w:space="0" w:color="84929B"/>
              <w:left w:val="single" w:sz="4" w:space="0" w:color="84929B"/>
              <w:bottom w:val="single" w:sz="4" w:space="0" w:color="84929B"/>
              <w:right w:val="single" w:sz="4" w:space="0" w:color="84929B"/>
            </w:tcBorders>
          </w:tcPr>
          <w:p w14:paraId="1B7522B5" w14:textId="77777777" w:rsidR="00701CB6" w:rsidRPr="00701CB6" w:rsidRDefault="00701CB6" w:rsidP="00701CB6">
            <w:pPr>
              <w:pStyle w:val="Brdtekst"/>
              <w:rPr>
                <w:sz w:val="22"/>
                <w:szCs w:val="22"/>
                <w:lang w:val="da-DK" w:eastAsia="da-DK"/>
              </w:rPr>
            </w:pPr>
          </w:p>
        </w:tc>
        <w:tc>
          <w:tcPr>
            <w:tcW w:w="2770" w:type="dxa"/>
            <w:tcBorders>
              <w:top w:val="single" w:sz="4" w:space="0" w:color="84929B"/>
              <w:left w:val="single" w:sz="4" w:space="0" w:color="84929B"/>
              <w:bottom w:val="single" w:sz="4" w:space="0" w:color="84929B"/>
              <w:right w:val="single" w:sz="4" w:space="0" w:color="84929B"/>
            </w:tcBorders>
          </w:tcPr>
          <w:p w14:paraId="1B7522B6"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B7"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B8" w14:textId="77777777" w:rsidR="00701CB6" w:rsidRPr="00701CB6" w:rsidRDefault="00701CB6" w:rsidP="00701CB6">
            <w:pPr>
              <w:pStyle w:val="Brdtekst"/>
              <w:rPr>
                <w:sz w:val="22"/>
                <w:szCs w:val="22"/>
                <w:lang w:val="da-DK" w:eastAsia="da-DK"/>
              </w:rPr>
            </w:pPr>
          </w:p>
        </w:tc>
      </w:tr>
      <w:tr w:rsidR="00701CB6" w:rsidRPr="00701CB6" w14:paraId="1B7522BE" w14:textId="77777777" w:rsidTr="008F74AD">
        <w:tc>
          <w:tcPr>
            <w:tcW w:w="2660" w:type="dxa"/>
            <w:tcBorders>
              <w:top w:val="single" w:sz="4" w:space="0" w:color="84929B"/>
              <w:left w:val="single" w:sz="4" w:space="0" w:color="84929B"/>
              <w:bottom w:val="single" w:sz="4" w:space="0" w:color="84929B"/>
              <w:right w:val="single" w:sz="4" w:space="0" w:color="84929B"/>
            </w:tcBorders>
          </w:tcPr>
          <w:p w14:paraId="1B7522BA" w14:textId="77777777" w:rsidR="00701CB6" w:rsidRPr="00701CB6" w:rsidRDefault="00701CB6" w:rsidP="00701CB6">
            <w:pPr>
              <w:pStyle w:val="Brdtekst"/>
              <w:rPr>
                <w:sz w:val="22"/>
                <w:szCs w:val="22"/>
                <w:lang w:val="da-DK" w:eastAsia="da-DK"/>
              </w:rPr>
            </w:pPr>
          </w:p>
        </w:tc>
        <w:tc>
          <w:tcPr>
            <w:tcW w:w="2770" w:type="dxa"/>
            <w:tcBorders>
              <w:top w:val="single" w:sz="4" w:space="0" w:color="84929B"/>
              <w:left w:val="single" w:sz="4" w:space="0" w:color="84929B"/>
              <w:bottom w:val="single" w:sz="4" w:space="0" w:color="84929B"/>
              <w:right w:val="single" w:sz="4" w:space="0" w:color="84929B"/>
            </w:tcBorders>
          </w:tcPr>
          <w:p w14:paraId="1B7522BB"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BC"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BD" w14:textId="77777777" w:rsidR="00701CB6" w:rsidRPr="00701CB6" w:rsidRDefault="00701CB6" w:rsidP="00701CB6">
            <w:pPr>
              <w:pStyle w:val="Brdtekst"/>
              <w:rPr>
                <w:sz w:val="22"/>
                <w:szCs w:val="22"/>
                <w:lang w:val="da-DK" w:eastAsia="da-DK"/>
              </w:rPr>
            </w:pPr>
          </w:p>
        </w:tc>
      </w:tr>
      <w:tr w:rsidR="00701CB6" w:rsidRPr="00701CB6" w14:paraId="1B7522C3" w14:textId="77777777" w:rsidTr="008F74AD">
        <w:tc>
          <w:tcPr>
            <w:tcW w:w="2660" w:type="dxa"/>
            <w:tcBorders>
              <w:top w:val="single" w:sz="4" w:space="0" w:color="84929B"/>
              <w:left w:val="single" w:sz="4" w:space="0" w:color="84929B"/>
              <w:bottom w:val="single" w:sz="4" w:space="0" w:color="84929B"/>
              <w:right w:val="single" w:sz="4" w:space="0" w:color="84929B"/>
            </w:tcBorders>
          </w:tcPr>
          <w:p w14:paraId="1B7522BF" w14:textId="77777777" w:rsidR="00701CB6" w:rsidRPr="00701CB6" w:rsidRDefault="00701CB6" w:rsidP="00701CB6">
            <w:pPr>
              <w:pStyle w:val="Brdtekst"/>
              <w:rPr>
                <w:sz w:val="22"/>
                <w:szCs w:val="22"/>
                <w:lang w:val="da-DK" w:eastAsia="da-DK"/>
              </w:rPr>
            </w:pPr>
          </w:p>
        </w:tc>
        <w:tc>
          <w:tcPr>
            <w:tcW w:w="2770" w:type="dxa"/>
            <w:tcBorders>
              <w:top w:val="single" w:sz="4" w:space="0" w:color="84929B"/>
              <w:left w:val="single" w:sz="4" w:space="0" w:color="84929B"/>
              <w:bottom w:val="single" w:sz="4" w:space="0" w:color="84929B"/>
              <w:right w:val="single" w:sz="4" w:space="0" w:color="84929B"/>
            </w:tcBorders>
          </w:tcPr>
          <w:p w14:paraId="1B7522C0"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C1" w14:textId="77777777" w:rsidR="00701CB6" w:rsidRPr="00701CB6" w:rsidRDefault="00701CB6" w:rsidP="00701CB6">
            <w:pPr>
              <w:pStyle w:val="Brdtekst"/>
              <w:rPr>
                <w:sz w:val="22"/>
                <w:szCs w:val="22"/>
                <w:lang w:val="da-DK" w:eastAsia="da-DK"/>
              </w:rPr>
            </w:pPr>
          </w:p>
        </w:tc>
        <w:tc>
          <w:tcPr>
            <w:tcW w:w="2174" w:type="dxa"/>
            <w:tcBorders>
              <w:top w:val="single" w:sz="4" w:space="0" w:color="84929B"/>
              <w:left w:val="single" w:sz="4" w:space="0" w:color="84929B"/>
              <w:bottom w:val="single" w:sz="4" w:space="0" w:color="84929B"/>
              <w:right w:val="single" w:sz="4" w:space="0" w:color="84929B"/>
            </w:tcBorders>
          </w:tcPr>
          <w:p w14:paraId="1B7522C2" w14:textId="77777777" w:rsidR="00701CB6" w:rsidRPr="00701CB6" w:rsidRDefault="00701CB6" w:rsidP="00701CB6">
            <w:pPr>
              <w:pStyle w:val="Brdtekst"/>
              <w:rPr>
                <w:sz w:val="22"/>
                <w:szCs w:val="22"/>
                <w:lang w:val="da-DK" w:eastAsia="da-DK"/>
              </w:rPr>
            </w:pPr>
          </w:p>
        </w:tc>
      </w:tr>
    </w:tbl>
    <w:p w14:paraId="1B7522C4" w14:textId="77777777" w:rsidR="00701CB6" w:rsidRPr="00701CB6" w:rsidRDefault="00701CB6" w:rsidP="00701CB6">
      <w:pPr>
        <w:pStyle w:val="Brdtekst"/>
        <w:rPr>
          <w:sz w:val="22"/>
          <w:szCs w:val="22"/>
        </w:rPr>
      </w:pPr>
    </w:p>
    <w:p w14:paraId="1B7522C5" w14:textId="77777777" w:rsidR="00701CB6" w:rsidRDefault="00701CB6" w:rsidP="00701CB6">
      <w:pPr>
        <w:pStyle w:val="Brdtekst"/>
      </w:pPr>
    </w:p>
    <w:p w14:paraId="1B7522C6" w14:textId="77777777" w:rsidR="00701CB6" w:rsidRDefault="00701CB6" w:rsidP="00701CB6">
      <w:pPr>
        <w:pStyle w:val="Overskrift1"/>
      </w:pPr>
      <w:bookmarkStart w:id="33" w:name="_Toc498117462"/>
      <w:r>
        <w:t>Prosjektplan</w:t>
      </w:r>
      <w:bookmarkEnd w:id="33"/>
    </w:p>
    <w:p w14:paraId="1B7522C7" w14:textId="77777777" w:rsidR="00701CB6" w:rsidRDefault="00701CB6" w:rsidP="00701CB6">
      <w:pPr>
        <w:pStyle w:val="Brdtekst"/>
      </w:pPr>
      <w:r>
        <w:t xml:space="preserve">[Ta utgangspunkt i planskissen i kapittel 9 i prosjektforslaget og sett opp en overordnet prosjektplan for prosjektet.  </w:t>
      </w:r>
    </w:p>
    <w:p w14:paraId="1B7522C8" w14:textId="77777777" w:rsidR="00701CB6" w:rsidRDefault="00701CB6" w:rsidP="00701CB6">
      <w:pPr>
        <w:pStyle w:val="Brdtekst"/>
      </w:pPr>
      <w:r>
        <w:t>Dersom prosjektplanen er omfattende kan det være hensiktsmessig å skille dette kapittelet ut som et separat underliggende dokument som det her bare henvises til. Det gjør det også mer hensiktsmessig ifm</w:t>
      </w:r>
      <w:r w:rsidR="009013F1">
        <w:t>.</w:t>
      </w:r>
      <w:r>
        <w:t xml:space="preserve"> oppdateringer av prosjektplanen underveis i prosjektet, fordi dere da slipper å lage ny versjon av hele styringsdokumentet som ofte er mere stabilt mht</w:t>
      </w:r>
      <w:r w:rsidR="009013F1">
        <w:t>.</w:t>
      </w:r>
      <w:r>
        <w:t xml:space="preserve"> endringer. Uansett skal prosjektplanen omfatte punktene nedenfor.]</w:t>
      </w:r>
    </w:p>
    <w:p w14:paraId="1B7522C9" w14:textId="77777777" w:rsidR="009013F1" w:rsidRDefault="009013F1" w:rsidP="00701CB6">
      <w:pPr>
        <w:pStyle w:val="Brdtekst"/>
      </w:pPr>
    </w:p>
    <w:tbl>
      <w:tblPr>
        <w:tblStyle w:val="Tabellrutenett"/>
        <w:tblW w:w="0" w:type="auto"/>
        <w:tblLook w:val="04A0" w:firstRow="1" w:lastRow="0" w:firstColumn="1" w:lastColumn="0" w:noHBand="0" w:noVBand="1"/>
      </w:tblPr>
      <w:tblGrid>
        <w:gridCol w:w="2204"/>
        <w:gridCol w:w="1231"/>
        <w:gridCol w:w="3015"/>
        <w:gridCol w:w="2612"/>
      </w:tblGrid>
      <w:tr w:rsidR="009013F1" w:rsidRPr="009013F1" w14:paraId="1B7522CE" w14:textId="77777777" w:rsidTr="008F74AD">
        <w:tc>
          <w:tcPr>
            <w:tcW w:w="2315" w:type="dxa"/>
            <w:shd w:val="clear" w:color="auto" w:fill="C6D9F1" w:themeFill="text2" w:themeFillTint="33"/>
          </w:tcPr>
          <w:p w14:paraId="1B7522CA" w14:textId="77777777" w:rsidR="009013F1" w:rsidRPr="009013F1" w:rsidRDefault="009013F1" w:rsidP="009013F1">
            <w:pPr>
              <w:pStyle w:val="Brdtekst"/>
              <w:rPr>
                <w:b/>
                <w:sz w:val="22"/>
                <w:szCs w:val="22"/>
              </w:rPr>
            </w:pPr>
            <w:r w:rsidRPr="009013F1">
              <w:rPr>
                <w:b/>
                <w:sz w:val="22"/>
                <w:szCs w:val="22"/>
              </w:rPr>
              <w:t>Fase</w:t>
            </w:r>
          </w:p>
        </w:tc>
        <w:tc>
          <w:tcPr>
            <w:tcW w:w="1358" w:type="dxa"/>
            <w:shd w:val="clear" w:color="auto" w:fill="C6D9F1" w:themeFill="text2" w:themeFillTint="33"/>
          </w:tcPr>
          <w:p w14:paraId="1B7522CB" w14:textId="77777777" w:rsidR="009013F1" w:rsidRPr="009013F1" w:rsidRDefault="009013F1" w:rsidP="009013F1">
            <w:pPr>
              <w:pStyle w:val="Brdtekst"/>
              <w:rPr>
                <w:b/>
                <w:sz w:val="22"/>
                <w:szCs w:val="22"/>
              </w:rPr>
            </w:pPr>
            <w:r w:rsidRPr="009013F1">
              <w:rPr>
                <w:b/>
                <w:sz w:val="22"/>
                <w:szCs w:val="22"/>
              </w:rPr>
              <w:t>Tidsrom (fra-til)</w:t>
            </w:r>
          </w:p>
        </w:tc>
        <w:tc>
          <w:tcPr>
            <w:tcW w:w="3918" w:type="dxa"/>
            <w:shd w:val="clear" w:color="auto" w:fill="C6D9F1" w:themeFill="text2" w:themeFillTint="33"/>
          </w:tcPr>
          <w:p w14:paraId="1B7522CC" w14:textId="77777777" w:rsidR="009013F1" w:rsidRPr="009013F1" w:rsidRDefault="009013F1" w:rsidP="009013F1">
            <w:pPr>
              <w:pStyle w:val="Brdtekst"/>
              <w:rPr>
                <w:b/>
                <w:sz w:val="22"/>
                <w:szCs w:val="22"/>
              </w:rPr>
            </w:pPr>
            <w:proofErr w:type="spellStart"/>
            <w:r w:rsidRPr="009013F1">
              <w:rPr>
                <w:b/>
                <w:sz w:val="22"/>
                <w:szCs w:val="22"/>
              </w:rPr>
              <w:t>Hovedleveranser</w:t>
            </w:r>
            <w:proofErr w:type="spellEnd"/>
            <w:r w:rsidRPr="009013F1">
              <w:rPr>
                <w:b/>
                <w:sz w:val="22"/>
                <w:szCs w:val="22"/>
              </w:rPr>
              <w:t xml:space="preserve"> i fasen</w:t>
            </w:r>
          </w:p>
        </w:tc>
        <w:tc>
          <w:tcPr>
            <w:tcW w:w="2406" w:type="dxa"/>
            <w:shd w:val="clear" w:color="auto" w:fill="C6D9F1" w:themeFill="text2" w:themeFillTint="33"/>
          </w:tcPr>
          <w:p w14:paraId="1B7522CD" w14:textId="77777777" w:rsidR="009013F1" w:rsidRPr="009013F1" w:rsidRDefault="009013F1" w:rsidP="009013F1">
            <w:pPr>
              <w:pStyle w:val="Brdtekst"/>
              <w:rPr>
                <w:b/>
                <w:sz w:val="22"/>
                <w:szCs w:val="22"/>
              </w:rPr>
            </w:pPr>
            <w:r w:rsidRPr="009013F1">
              <w:rPr>
                <w:b/>
                <w:sz w:val="22"/>
                <w:szCs w:val="22"/>
              </w:rPr>
              <w:t>Tilhørende hovedprodukt/produkt ref. kap. 3</w:t>
            </w:r>
          </w:p>
        </w:tc>
      </w:tr>
      <w:tr w:rsidR="009013F1" w:rsidRPr="009013F1" w14:paraId="1B7522D3" w14:textId="77777777" w:rsidTr="008F74AD">
        <w:tc>
          <w:tcPr>
            <w:tcW w:w="2315" w:type="dxa"/>
            <w:vMerge w:val="restart"/>
          </w:tcPr>
          <w:p w14:paraId="1B7522CF" w14:textId="77777777" w:rsidR="009013F1" w:rsidRPr="009013F1" w:rsidRDefault="009013F1" w:rsidP="009013F1">
            <w:pPr>
              <w:pStyle w:val="Brdtekst"/>
              <w:rPr>
                <w:sz w:val="22"/>
                <w:szCs w:val="22"/>
              </w:rPr>
            </w:pPr>
            <w:r w:rsidRPr="009013F1">
              <w:rPr>
                <w:sz w:val="22"/>
                <w:szCs w:val="22"/>
              </w:rPr>
              <w:t>1. gjennomføringsfase</w:t>
            </w:r>
          </w:p>
        </w:tc>
        <w:tc>
          <w:tcPr>
            <w:tcW w:w="1358" w:type="dxa"/>
            <w:vMerge w:val="restart"/>
          </w:tcPr>
          <w:p w14:paraId="1B7522D0" w14:textId="77777777" w:rsidR="009013F1" w:rsidRPr="009013F1" w:rsidRDefault="009013F1" w:rsidP="009013F1">
            <w:pPr>
              <w:pStyle w:val="Brdtekst"/>
              <w:rPr>
                <w:sz w:val="22"/>
                <w:szCs w:val="22"/>
              </w:rPr>
            </w:pPr>
          </w:p>
        </w:tc>
        <w:tc>
          <w:tcPr>
            <w:tcW w:w="3918" w:type="dxa"/>
          </w:tcPr>
          <w:p w14:paraId="1B7522D1" w14:textId="77777777" w:rsidR="009013F1" w:rsidRPr="009013F1" w:rsidRDefault="009013F1" w:rsidP="009013F1">
            <w:pPr>
              <w:pStyle w:val="Brdtekst"/>
              <w:rPr>
                <w:sz w:val="22"/>
                <w:szCs w:val="22"/>
              </w:rPr>
            </w:pPr>
          </w:p>
        </w:tc>
        <w:tc>
          <w:tcPr>
            <w:tcW w:w="2406" w:type="dxa"/>
          </w:tcPr>
          <w:p w14:paraId="1B7522D2" w14:textId="77777777" w:rsidR="009013F1" w:rsidRPr="009013F1" w:rsidRDefault="009013F1" w:rsidP="009013F1">
            <w:pPr>
              <w:pStyle w:val="Brdtekst"/>
              <w:rPr>
                <w:sz w:val="22"/>
                <w:szCs w:val="22"/>
              </w:rPr>
            </w:pPr>
          </w:p>
        </w:tc>
      </w:tr>
      <w:tr w:rsidR="009013F1" w:rsidRPr="009013F1" w14:paraId="1B7522D8" w14:textId="77777777" w:rsidTr="008F74AD">
        <w:tc>
          <w:tcPr>
            <w:tcW w:w="2315" w:type="dxa"/>
            <w:vMerge/>
          </w:tcPr>
          <w:p w14:paraId="1B7522D4" w14:textId="77777777" w:rsidR="009013F1" w:rsidRPr="009013F1" w:rsidRDefault="009013F1" w:rsidP="009013F1">
            <w:pPr>
              <w:pStyle w:val="Brdtekst"/>
              <w:rPr>
                <w:sz w:val="22"/>
                <w:szCs w:val="22"/>
              </w:rPr>
            </w:pPr>
          </w:p>
        </w:tc>
        <w:tc>
          <w:tcPr>
            <w:tcW w:w="1358" w:type="dxa"/>
            <w:vMerge/>
          </w:tcPr>
          <w:p w14:paraId="1B7522D5" w14:textId="77777777" w:rsidR="009013F1" w:rsidRPr="009013F1" w:rsidRDefault="009013F1" w:rsidP="009013F1">
            <w:pPr>
              <w:pStyle w:val="Brdtekst"/>
              <w:rPr>
                <w:sz w:val="22"/>
                <w:szCs w:val="22"/>
              </w:rPr>
            </w:pPr>
          </w:p>
        </w:tc>
        <w:tc>
          <w:tcPr>
            <w:tcW w:w="3918" w:type="dxa"/>
          </w:tcPr>
          <w:p w14:paraId="1B7522D6" w14:textId="77777777" w:rsidR="009013F1" w:rsidRPr="009013F1" w:rsidRDefault="009013F1" w:rsidP="009013F1">
            <w:pPr>
              <w:pStyle w:val="Brdtekst"/>
              <w:rPr>
                <w:sz w:val="22"/>
                <w:szCs w:val="22"/>
              </w:rPr>
            </w:pPr>
          </w:p>
        </w:tc>
        <w:tc>
          <w:tcPr>
            <w:tcW w:w="2406" w:type="dxa"/>
          </w:tcPr>
          <w:p w14:paraId="1B7522D7" w14:textId="77777777" w:rsidR="009013F1" w:rsidRPr="009013F1" w:rsidRDefault="009013F1" w:rsidP="009013F1">
            <w:pPr>
              <w:pStyle w:val="Brdtekst"/>
              <w:rPr>
                <w:sz w:val="22"/>
                <w:szCs w:val="22"/>
              </w:rPr>
            </w:pPr>
          </w:p>
        </w:tc>
      </w:tr>
      <w:tr w:rsidR="009013F1" w:rsidRPr="009013F1" w14:paraId="1B7522DD" w14:textId="77777777" w:rsidTr="008F74AD">
        <w:tc>
          <w:tcPr>
            <w:tcW w:w="2315" w:type="dxa"/>
            <w:vMerge w:val="restart"/>
          </w:tcPr>
          <w:p w14:paraId="1B7522D9" w14:textId="77777777" w:rsidR="009013F1" w:rsidRPr="009013F1" w:rsidRDefault="009013F1" w:rsidP="009013F1">
            <w:pPr>
              <w:pStyle w:val="Brdtekst"/>
              <w:rPr>
                <w:sz w:val="22"/>
                <w:szCs w:val="22"/>
              </w:rPr>
            </w:pPr>
            <w:r w:rsidRPr="009013F1">
              <w:rPr>
                <w:sz w:val="22"/>
                <w:szCs w:val="22"/>
              </w:rPr>
              <w:t>2. gjennomføringsfase</w:t>
            </w:r>
          </w:p>
        </w:tc>
        <w:tc>
          <w:tcPr>
            <w:tcW w:w="1358" w:type="dxa"/>
            <w:vMerge w:val="restart"/>
          </w:tcPr>
          <w:p w14:paraId="1B7522DA" w14:textId="77777777" w:rsidR="009013F1" w:rsidRPr="009013F1" w:rsidRDefault="009013F1" w:rsidP="009013F1">
            <w:pPr>
              <w:pStyle w:val="Brdtekst"/>
              <w:rPr>
                <w:sz w:val="22"/>
                <w:szCs w:val="22"/>
              </w:rPr>
            </w:pPr>
          </w:p>
        </w:tc>
        <w:tc>
          <w:tcPr>
            <w:tcW w:w="3918" w:type="dxa"/>
          </w:tcPr>
          <w:p w14:paraId="1B7522DB" w14:textId="77777777" w:rsidR="009013F1" w:rsidRPr="009013F1" w:rsidRDefault="009013F1" w:rsidP="009013F1">
            <w:pPr>
              <w:pStyle w:val="Brdtekst"/>
              <w:rPr>
                <w:sz w:val="22"/>
                <w:szCs w:val="22"/>
              </w:rPr>
            </w:pPr>
          </w:p>
        </w:tc>
        <w:tc>
          <w:tcPr>
            <w:tcW w:w="2406" w:type="dxa"/>
          </w:tcPr>
          <w:p w14:paraId="1B7522DC" w14:textId="77777777" w:rsidR="009013F1" w:rsidRPr="009013F1" w:rsidRDefault="009013F1" w:rsidP="009013F1">
            <w:pPr>
              <w:pStyle w:val="Brdtekst"/>
              <w:rPr>
                <w:sz w:val="22"/>
                <w:szCs w:val="22"/>
              </w:rPr>
            </w:pPr>
          </w:p>
        </w:tc>
      </w:tr>
      <w:tr w:rsidR="009013F1" w:rsidRPr="009013F1" w14:paraId="1B7522E2" w14:textId="77777777" w:rsidTr="008F74AD">
        <w:tc>
          <w:tcPr>
            <w:tcW w:w="2315" w:type="dxa"/>
            <w:vMerge/>
          </w:tcPr>
          <w:p w14:paraId="1B7522DE" w14:textId="77777777" w:rsidR="009013F1" w:rsidRPr="009013F1" w:rsidRDefault="009013F1" w:rsidP="009013F1">
            <w:pPr>
              <w:pStyle w:val="Brdtekst"/>
              <w:rPr>
                <w:sz w:val="22"/>
                <w:szCs w:val="22"/>
              </w:rPr>
            </w:pPr>
          </w:p>
        </w:tc>
        <w:tc>
          <w:tcPr>
            <w:tcW w:w="1358" w:type="dxa"/>
            <w:vMerge/>
          </w:tcPr>
          <w:p w14:paraId="1B7522DF" w14:textId="77777777" w:rsidR="009013F1" w:rsidRPr="009013F1" w:rsidRDefault="009013F1" w:rsidP="009013F1">
            <w:pPr>
              <w:pStyle w:val="Brdtekst"/>
              <w:rPr>
                <w:sz w:val="22"/>
                <w:szCs w:val="22"/>
              </w:rPr>
            </w:pPr>
          </w:p>
        </w:tc>
        <w:tc>
          <w:tcPr>
            <w:tcW w:w="3918" w:type="dxa"/>
          </w:tcPr>
          <w:p w14:paraId="1B7522E0" w14:textId="77777777" w:rsidR="009013F1" w:rsidRPr="009013F1" w:rsidRDefault="009013F1" w:rsidP="009013F1">
            <w:pPr>
              <w:pStyle w:val="Brdtekst"/>
              <w:rPr>
                <w:sz w:val="22"/>
                <w:szCs w:val="22"/>
              </w:rPr>
            </w:pPr>
          </w:p>
        </w:tc>
        <w:tc>
          <w:tcPr>
            <w:tcW w:w="2406" w:type="dxa"/>
          </w:tcPr>
          <w:p w14:paraId="1B7522E1" w14:textId="77777777" w:rsidR="009013F1" w:rsidRPr="009013F1" w:rsidRDefault="009013F1" w:rsidP="009013F1">
            <w:pPr>
              <w:pStyle w:val="Brdtekst"/>
              <w:rPr>
                <w:sz w:val="22"/>
                <w:szCs w:val="22"/>
              </w:rPr>
            </w:pPr>
          </w:p>
        </w:tc>
      </w:tr>
      <w:tr w:rsidR="009013F1" w:rsidRPr="009013F1" w14:paraId="1B7522E7" w14:textId="77777777" w:rsidTr="008F74AD">
        <w:tc>
          <w:tcPr>
            <w:tcW w:w="2315" w:type="dxa"/>
            <w:vMerge w:val="restart"/>
          </w:tcPr>
          <w:p w14:paraId="1B7522E3" w14:textId="77777777" w:rsidR="009013F1" w:rsidRPr="009013F1" w:rsidRDefault="009013F1" w:rsidP="009013F1">
            <w:pPr>
              <w:pStyle w:val="Brdtekst"/>
              <w:rPr>
                <w:sz w:val="22"/>
                <w:szCs w:val="22"/>
              </w:rPr>
            </w:pPr>
            <w:r w:rsidRPr="009013F1">
              <w:rPr>
                <w:sz w:val="22"/>
                <w:szCs w:val="22"/>
              </w:rPr>
              <w:t>3. gjennomføringsfase</w:t>
            </w:r>
          </w:p>
        </w:tc>
        <w:tc>
          <w:tcPr>
            <w:tcW w:w="1358" w:type="dxa"/>
            <w:vMerge w:val="restart"/>
          </w:tcPr>
          <w:p w14:paraId="1B7522E4" w14:textId="77777777" w:rsidR="009013F1" w:rsidRPr="009013F1" w:rsidRDefault="009013F1" w:rsidP="009013F1">
            <w:pPr>
              <w:pStyle w:val="Brdtekst"/>
              <w:rPr>
                <w:sz w:val="22"/>
                <w:szCs w:val="22"/>
              </w:rPr>
            </w:pPr>
          </w:p>
        </w:tc>
        <w:tc>
          <w:tcPr>
            <w:tcW w:w="3918" w:type="dxa"/>
          </w:tcPr>
          <w:p w14:paraId="1B7522E5" w14:textId="77777777" w:rsidR="009013F1" w:rsidRPr="009013F1" w:rsidRDefault="009013F1" w:rsidP="009013F1">
            <w:pPr>
              <w:pStyle w:val="Brdtekst"/>
              <w:rPr>
                <w:sz w:val="22"/>
                <w:szCs w:val="22"/>
              </w:rPr>
            </w:pPr>
          </w:p>
        </w:tc>
        <w:tc>
          <w:tcPr>
            <w:tcW w:w="2406" w:type="dxa"/>
          </w:tcPr>
          <w:p w14:paraId="1B7522E6" w14:textId="77777777" w:rsidR="009013F1" w:rsidRPr="009013F1" w:rsidRDefault="009013F1" w:rsidP="009013F1">
            <w:pPr>
              <w:pStyle w:val="Brdtekst"/>
              <w:rPr>
                <w:sz w:val="22"/>
                <w:szCs w:val="22"/>
              </w:rPr>
            </w:pPr>
          </w:p>
        </w:tc>
      </w:tr>
      <w:tr w:rsidR="009013F1" w:rsidRPr="009013F1" w14:paraId="1B7522EC" w14:textId="77777777" w:rsidTr="008F74AD">
        <w:tc>
          <w:tcPr>
            <w:tcW w:w="2315" w:type="dxa"/>
            <w:vMerge/>
          </w:tcPr>
          <w:p w14:paraId="1B7522E8" w14:textId="77777777" w:rsidR="009013F1" w:rsidRPr="009013F1" w:rsidRDefault="009013F1" w:rsidP="009013F1">
            <w:pPr>
              <w:pStyle w:val="Brdtekst"/>
              <w:rPr>
                <w:sz w:val="22"/>
                <w:szCs w:val="22"/>
              </w:rPr>
            </w:pPr>
          </w:p>
        </w:tc>
        <w:tc>
          <w:tcPr>
            <w:tcW w:w="1358" w:type="dxa"/>
            <w:vMerge/>
          </w:tcPr>
          <w:p w14:paraId="1B7522E9" w14:textId="77777777" w:rsidR="009013F1" w:rsidRPr="009013F1" w:rsidRDefault="009013F1" w:rsidP="009013F1">
            <w:pPr>
              <w:pStyle w:val="Brdtekst"/>
              <w:rPr>
                <w:sz w:val="22"/>
                <w:szCs w:val="22"/>
              </w:rPr>
            </w:pPr>
          </w:p>
        </w:tc>
        <w:tc>
          <w:tcPr>
            <w:tcW w:w="3918" w:type="dxa"/>
          </w:tcPr>
          <w:p w14:paraId="1B7522EA" w14:textId="77777777" w:rsidR="009013F1" w:rsidRPr="009013F1" w:rsidRDefault="009013F1" w:rsidP="009013F1">
            <w:pPr>
              <w:pStyle w:val="Brdtekst"/>
              <w:rPr>
                <w:sz w:val="22"/>
                <w:szCs w:val="22"/>
              </w:rPr>
            </w:pPr>
          </w:p>
        </w:tc>
        <w:tc>
          <w:tcPr>
            <w:tcW w:w="2406" w:type="dxa"/>
          </w:tcPr>
          <w:p w14:paraId="1B7522EB" w14:textId="77777777" w:rsidR="009013F1" w:rsidRPr="009013F1" w:rsidRDefault="009013F1" w:rsidP="009013F1">
            <w:pPr>
              <w:pStyle w:val="Brdtekst"/>
              <w:rPr>
                <w:sz w:val="22"/>
                <w:szCs w:val="22"/>
              </w:rPr>
            </w:pPr>
          </w:p>
        </w:tc>
      </w:tr>
      <w:tr w:rsidR="009013F1" w:rsidRPr="009013F1" w14:paraId="1B7522F1" w14:textId="77777777" w:rsidTr="008F74AD">
        <w:tc>
          <w:tcPr>
            <w:tcW w:w="2315" w:type="dxa"/>
            <w:vMerge w:val="restart"/>
          </w:tcPr>
          <w:p w14:paraId="1B7522ED" w14:textId="77777777" w:rsidR="009013F1" w:rsidRPr="009013F1" w:rsidRDefault="009013F1" w:rsidP="009013F1">
            <w:pPr>
              <w:pStyle w:val="Brdtekst"/>
              <w:rPr>
                <w:sz w:val="22"/>
                <w:szCs w:val="22"/>
              </w:rPr>
            </w:pPr>
          </w:p>
        </w:tc>
        <w:tc>
          <w:tcPr>
            <w:tcW w:w="1358" w:type="dxa"/>
            <w:vMerge w:val="restart"/>
          </w:tcPr>
          <w:p w14:paraId="1B7522EE" w14:textId="77777777" w:rsidR="009013F1" w:rsidRPr="009013F1" w:rsidRDefault="009013F1" w:rsidP="009013F1">
            <w:pPr>
              <w:pStyle w:val="Brdtekst"/>
              <w:rPr>
                <w:sz w:val="22"/>
                <w:szCs w:val="22"/>
              </w:rPr>
            </w:pPr>
          </w:p>
        </w:tc>
        <w:tc>
          <w:tcPr>
            <w:tcW w:w="3918" w:type="dxa"/>
          </w:tcPr>
          <w:p w14:paraId="1B7522EF" w14:textId="77777777" w:rsidR="009013F1" w:rsidRPr="009013F1" w:rsidRDefault="009013F1" w:rsidP="009013F1">
            <w:pPr>
              <w:pStyle w:val="Brdtekst"/>
              <w:rPr>
                <w:sz w:val="22"/>
                <w:szCs w:val="22"/>
              </w:rPr>
            </w:pPr>
          </w:p>
        </w:tc>
        <w:tc>
          <w:tcPr>
            <w:tcW w:w="2406" w:type="dxa"/>
          </w:tcPr>
          <w:p w14:paraId="1B7522F0" w14:textId="77777777" w:rsidR="009013F1" w:rsidRPr="009013F1" w:rsidRDefault="009013F1" w:rsidP="009013F1">
            <w:pPr>
              <w:pStyle w:val="Brdtekst"/>
              <w:rPr>
                <w:sz w:val="22"/>
                <w:szCs w:val="22"/>
              </w:rPr>
            </w:pPr>
          </w:p>
        </w:tc>
      </w:tr>
      <w:tr w:rsidR="009013F1" w:rsidRPr="009013F1" w14:paraId="1B7522F6" w14:textId="77777777" w:rsidTr="008F74AD">
        <w:tc>
          <w:tcPr>
            <w:tcW w:w="2315" w:type="dxa"/>
            <w:vMerge/>
          </w:tcPr>
          <w:p w14:paraId="1B7522F2" w14:textId="77777777" w:rsidR="009013F1" w:rsidRPr="009013F1" w:rsidRDefault="009013F1" w:rsidP="009013F1">
            <w:pPr>
              <w:pStyle w:val="Brdtekst"/>
              <w:rPr>
                <w:sz w:val="22"/>
                <w:szCs w:val="22"/>
              </w:rPr>
            </w:pPr>
          </w:p>
        </w:tc>
        <w:tc>
          <w:tcPr>
            <w:tcW w:w="1358" w:type="dxa"/>
            <w:vMerge/>
          </w:tcPr>
          <w:p w14:paraId="1B7522F3" w14:textId="77777777" w:rsidR="009013F1" w:rsidRPr="009013F1" w:rsidRDefault="009013F1" w:rsidP="009013F1">
            <w:pPr>
              <w:pStyle w:val="Brdtekst"/>
              <w:rPr>
                <w:sz w:val="22"/>
                <w:szCs w:val="22"/>
              </w:rPr>
            </w:pPr>
          </w:p>
        </w:tc>
        <w:tc>
          <w:tcPr>
            <w:tcW w:w="3918" w:type="dxa"/>
          </w:tcPr>
          <w:p w14:paraId="1B7522F4" w14:textId="77777777" w:rsidR="009013F1" w:rsidRPr="009013F1" w:rsidRDefault="009013F1" w:rsidP="009013F1">
            <w:pPr>
              <w:pStyle w:val="Brdtekst"/>
              <w:rPr>
                <w:sz w:val="22"/>
                <w:szCs w:val="22"/>
              </w:rPr>
            </w:pPr>
          </w:p>
        </w:tc>
        <w:tc>
          <w:tcPr>
            <w:tcW w:w="2406" w:type="dxa"/>
          </w:tcPr>
          <w:p w14:paraId="1B7522F5" w14:textId="77777777" w:rsidR="009013F1" w:rsidRPr="009013F1" w:rsidRDefault="009013F1" w:rsidP="009013F1">
            <w:pPr>
              <w:pStyle w:val="Brdtekst"/>
              <w:rPr>
                <w:sz w:val="22"/>
                <w:szCs w:val="22"/>
              </w:rPr>
            </w:pPr>
          </w:p>
        </w:tc>
      </w:tr>
    </w:tbl>
    <w:p w14:paraId="1B7522F7" w14:textId="77777777" w:rsidR="009013F1" w:rsidRPr="00CC37CA" w:rsidRDefault="009013F1" w:rsidP="00701CB6">
      <w:pPr>
        <w:pStyle w:val="Brdtekst"/>
      </w:pPr>
    </w:p>
    <w:p w14:paraId="1B7522F8" w14:textId="77777777" w:rsidR="009013F1" w:rsidRDefault="009013F1" w:rsidP="009013F1">
      <w:pPr>
        <w:pStyle w:val="Overskrift2"/>
        <w:keepLines w:val="0"/>
        <w:spacing w:before="0" w:after="60" w:line="240" w:lineRule="auto"/>
        <w:ind w:left="708" w:hanging="708"/>
      </w:pPr>
      <w:bookmarkStart w:id="34" w:name="_Toc473793166"/>
      <w:bookmarkStart w:id="35" w:name="_Toc498117463"/>
      <w:r>
        <w:t>Relevant informasjon og erfaringer fra tidligere prosjekter</w:t>
      </w:r>
      <w:bookmarkEnd w:id="34"/>
      <w:bookmarkEnd w:id="35"/>
    </w:p>
    <w:p w14:paraId="1B7522F9" w14:textId="77777777" w:rsidR="009013F1" w:rsidRPr="005B666A" w:rsidRDefault="009013F1" w:rsidP="009013F1">
      <w:pPr>
        <w:pStyle w:val="Brdtekst"/>
      </w:pPr>
      <w:r w:rsidRPr="00AA5B05">
        <w:t>[</w:t>
      </w:r>
      <w:r>
        <w:t>Angi informasjon og erfaringer som har vært viktige for prosjektplanleggingen.</w:t>
      </w:r>
      <w:r w:rsidRPr="00AA5B05">
        <w:t>]</w:t>
      </w:r>
    </w:p>
    <w:p w14:paraId="1B7522FA" w14:textId="77777777" w:rsidR="009013F1" w:rsidRDefault="009013F1" w:rsidP="009013F1">
      <w:pPr>
        <w:pStyle w:val="Brdtekst"/>
      </w:pPr>
    </w:p>
    <w:p w14:paraId="1B7522FB" w14:textId="77777777" w:rsidR="009013F1" w:rsidRPr="005B666A" w:rsidRDefault="009013F1" w:rsidP="009013F1">
      <w:pPr>
        <w:pStyle w:val="Brdtekst"/>
      </w:pPr>
    </w:p>
    <w:p w14:paraId="1B7522FC" w14:textId="77777777" w:rsidR="009013F1" w:rsidRDefault="009013F1" w:rsidP="009013F1">
      <w:pPr>
        <w:pStyle w:val="Overskrift2"/>
        <w:keepLines w:val="0"/>
        <w:spacing w:before="0" w:after="60" w:line="240" w:lineRule="auto"/>
        <w:ind w:left="708" w:hanging="708"/>
      </w:pPr>
      <w:bookmarkStart w:id="36" w:name="_Toc473793167"/>
      <w:bookmarkStart w:id="37" w:name="_Toc498117464"/>
      <w:r>
        <w:t>Periodisert budsjett og investeringsplan</w:t>
      </w:r>
      <w:bookmarkEnd w:id="36"/>
      <w:bookmarkEnd w:id="37"/>
    </w:p>
    <w:p w14:paraId="1B7522FD" w14:textId="77777777" w:rsidR="009013F1" w:rsidRDefault="009013F1" w:rsidP="009013F1">
      <w:pPr>
        <w:pStyle w:val="Brdtekst"/>
      </w:pPr>
      <w:r w:rsidRPr="00AA5B05">
        <w:t>[</w:t>
      </w:r>
      <w:r>
        <w:t>Budsjettet skal være spesifisert i henhold til faseplanen ovenfor.</w:t>
      </w:r>
      <w:r w:rsidRPr="00AA5B05">
        <w:t>]</w:t>
      </w:r>
    </w:p>
    <w:p w14:paraId="1B7522FE" w14:textId="77777777" w:rsidR="009013F1" w:rsidRDefault="009013F1" w:rsidP="009013F1">
      <w:pPr>
        <w:pStyle w:val="Brdtekst"/>
      </w:pPr>
    </w:p>
    <w:p w14:paraId="1B7522FF" w14:textId="77777777" w:rsidR="009013F1" w:rsidRDefault="009013F1" w:rsidP="009013F1">
      <w:pPr>
        <w:pStyle w:val="Brdtekst"/>
      </w:pPr>
    </w:p>
    <w:p w14:paraId="1B752300" w14:textId="77777777" w:rsidR="009013F1" w:rsidRPr="007A7EA4" w:rsidRDefault="009013F1" w:rsidP="009013F1">
      <w:pPr>
        <w:pStyle w:val="Brdtekst"/>
      </w:pPr>
    </w:p>
    <w:p w14:paraId="1B752301" w14:textId="77777777" w:rsidR="009013F1" w:rsidRPr="0064598E" w:rsidRDefault="009013F1" w:rsidP="009013F1">
      <w:pPr>
        <w:pStyle w:val="Overskrift2"/>
        <w:keepLines w:val="0"/>
        <w:spacing w:before="0" w:after="60" w:line="240" w:lineRule="auto"/>
        <w:ind w:left="709" w:hanging="708"/>
      </w:pPr>
      <w:bookmarkStart w:id="38" w:name="_Toc473793168"/>
      <w:bookmarkStart w:id="39" w:name="_Toc498117465"/>
      <w:r w:rsidRPr="0064598E">
        <w:lastRenderedPageBreak/>
        <w:t>Vurdering av prosjektets usikkerheter</w:t>
      </w:r>
      <w:bookmarkEnd w:id="38"/>
      <w:bookmarkEnd w:id="39"/>
    </w:p>
    <w:p w14:paraId="1B752302" w14:textId="77777777" w:rsidR="009013F1" w:rsidRPr="00156345" w:rsidRDefault="009013F1" w:rsidP="009013F1">
      <w:pPr>
        <w:pStyle w:val="Brdtekst"/>
      </w:pPr>
      <w:r>
        <w:t>[Gjennomfør en usikkerhetsanalyse ut fra deres nye og dypere forståelse av prosjektet, relatert til den planen som prosjektet nå fremlegger. Beskriv prosjektets viktigste trusler og muligheter.</w:t>
      </w:r>
      <w:r w:rsidRPr="00237A95">
        <w:t xml:space="preserve"> </w:t>
      </w:r>
      <w:r>
        <w:t xml:space="preserve">Dette er mulige hendelser som ikke er innarbeidet i </w:t>
      </w:r>
      <w:proofErr w:type="gramStart"/>
      <w:r>
        <w:t>den foreliggende</w:t>
      </w:r>
      <w:proofErr w:type="gramEnd"/>
      <w:r>
        <w:t xml:space="preserve"> prosjektplanen, og som kanskje kan inntreffe eller kanskje ikke vil inntreffe. Bruk gjerne deres egen mal for usikkerhetsstyring.</w:t>
      </w:r>
      <w:r w:rsidRPr="0064598E">
        <w:t xml:space="preserve"> </w:t>
      </w:r>
    </w:p>
    <w:p w14:paraId="1B752303" w14:textId="77777777" w:rsidR="009013F1" w:rsidRDefault="009013F1" w:rsidP="009013F1">
      <w:pPr>
        <w:pStyle w:val="Brdtekst"/>
      </w:pPr>
      <w:r>
        <w:t>Usikkerhetsvurderingene</w:t>
      </w:r>
      <w:r w:rsidRPr="00B576DF">
        <w:t xml:space="preserve"> vil endre seg fortløpende</w:t>
      </w:r>
      <w:r>
        <w:t xml:space="preserve"> gjennom prosjektet.</w:t>
      </w:r>
      <w:r w:rsidRPr="00B576DF">
        <w:t xml:space="preserve"> P</w:t>
      </w:r>
      <w:r>
        <w:t>rosjektleder vil være ansvarlig for videre kontinuerlig identifikasjon</w:t>
      </w:r>
      <w:r w:rsidRPr="00B576DF">
        <w:t xml:space="preserve"> og rapport</w:t>
      </w:r>
      <w:r>
        <w:t xml:space="preserve">ering </w:t>
      </w:r>
      <w:r w:rsidRPr="00452DF3">
        <w:t>av usikkerhet.]</w:t>
      </w:r>
    </w:p>
    <w:p w14:paraId="1B752304" w14:textId="77777777" w:rsidR="009013F1" w:rsidRDefault="009013F1" w:rsidP="009013F1">
      <w:pPr>
        <w:pStyle w:val="Brdtekst"/>
      </w:pPr>
    </w:p>
    <w:p w14:paraId="1B752305" w14:textId="77777777" w:rsidR="009013F1" w:rsidRDefault="009013F1" w:rsidP="009013F1">
      <w:pPr>
        <w:pStyle w:val="Brdtekst"/>
      </w:pPr>
      <w:r>
        <w:t>a) Trusler</w:t>
      </w:r>
    </w:p>
    <w:p w14:paraId="1B752306" w14:textId="77777777" w:rsidR="009013F1" w:rsidRDefault="009013F1" w:rsidP="009013F1">
      <w:pPr>
        <w:pStyle w:val="Brdtekst"/>
      </w:pPr>
    </w:p>
    <w:tbl>
      <w:tblPr>
        <w:tblW w:w="10031"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802"/>
        <w:gridCol w:w="3260"/>
        <w:gridCol w:w="3969"/>
      </w:tblGrid>
      <w:tr w:rsidR="009013F1" w:rsidRPr="009013F1" w14:paraId="1B75230A" w14:textId="77777777" w:rsidTr="008F74AD">
        <w:trPr>
          <w:trHeight w:val="337"/>
        </w:trPr>
        <w:tc>
          <w:tcPr>
            <w:tcW w:w="2802"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307" w14:textId="77777777" w:rsidR="009013F1" w:rsidRPr="009013F1" w:rsidRDefault="009013F1" w:rsidP="009013F1">
            <w:pPr>
              <w:pStyle w:val="Brdtekst"/>
              <w:rPr>
                <w:b/>
                <w:sz w:val="22"/>
                <w:szCs w:val="22"/>
              </w:rPr>
            </w:pPr>
            <w:r w:rsidRPr="009013F1">
              <w:rPr>
                <w:b/>
                <w:sz w:val="22"/>
                <w:szCs w:val="22"/>
              </w:rPr>
              <w:t>Mulig hendelse</w:t>
            </w:r>
          </w:p>
        </w:tc>
        <w:tc>
          <w:tcPr>
            <w:tcW w:w="3260"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308" w14:textId="77777777" w:rsidR="009013F1" w:rsidRPr="009013F1" w:rsidRDefault="009013F1" w:rsidP="009013F1">
            <w:pPr>
              <w:pStyle w:val="Brdtekst"/>
              <w:rPr>
                <w:b/>
                <w:sz w:val="22"/>
                <w:szCs w:val="22"/>
              </w:rPr>
            </w:pPr>
            <w:r w:rsidRPr="009013F1">
              <w:rPr>
                <w:b/>
                <w:sz w:val="22"/>
                <w:szCs w:val="22"/>
              </w:rPr>
              <w:t>Virkning hvis ingen tiltak iverksettes</w:t>
            </w:r>
          </w:p>
        </w:tc>
        <w:tc>
          <w:tcPr>
            <w:tcW w:w="396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309" w14:textId="77777777" w:rsidR="009013F1" w:rsidRPr="009013F1" w:rsidRDefault="009013F1" w:rsidP="009013F1">
            <w:pPr>
              <w:pStyle w:val="Brdtekst"/>
              <w:rPr>
                <w:b/>
                <w:sz w:val="22"/>
                <w:szCs w:val="22"/>
              </w:rPr>
            </w:pPr>
            <w:r w:rsidRPr="009013F1">
              <w:rPr>
                <w:b/>
                <w:sz w:val="22"/>
                <w:szCs w:val="22"/>
              </w:rPr>
              <w:t>Tiltak som vil redusere hendelsens sannsynlighet og/eller konsekvens</w:t>
            </w:r>
          </w:p>
        </w:tc>
      </w:tr>
      <w:tr w:rsidR="009013F1" w:rsidRPr="009013F1" w14:paraId="1B75230E" w14:textId="77777777" w:rsidTr="008F74AD">
        <w:trPr>
          <w:trHeight w:val="337"/>
        </w:trPr>
        <w:tc>
          <w:tcPr>
            <w:tcW w:w="2802" w:type="dxa"/>
            <w:tcBorders>
              <w:top w:val="single" w:sz="4" w:space="0" w:color="84929B"/>
              <w:left w:val="single" w:sz="4" w:space="0" w:color="84929B"/>
              <w:bottom w:val="single" w:sz="4" w:space="0" w:color="84929B"/>
              <w:right w:val="single" w:sz="4" w:space="0" w:color="84929B"/>
            </w:tcBorders>
          </w:tcPr>
          <w:p w14:paraId="1B75230B"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0C"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0D" w14:textId="77777777" w:rsidR="009013F1" w:rsidRPr="009013F1" w:rsidRDefault="009013F1" w:rsidP="009013F1">
            <w:pPr>
              <w:pStyle w:val="Brdtekst"/>
              <w:rPr>
                <w:sz w:val="22"/>
                <w:szCs w:val="22"/>
              </w:rPr>
            </w:pPr>
          </w:p>
        </w:tc>
      </w:tr>
      <w:tr w:rsidR="009013F1" w:rsidRPr="009013F1" w14:paraId="1B752312" w14:textId="77777777" w:rsidTr="008F74AD">
        <w:trPr>
          <w:trHeight w:val="337"/>
        </w:trPr>
        <w:tc>
          <w:tcPr>
            <w:tcW w:w="2802" w:type="dxa"/>
            <w:tcBorders>
              <w:top w:val="single" w:sz="4" w:space="0" w:color="84929B"/>
              <w:left w:val="single" w:sz="4" w:space="0" w:color="84929B"/>
              <w:bottom w:val="single" w:sz="4" w:space="0" w:color="84929B"/>
              <w:right w:val="single" w:sz="4" w:space="0" w:color="84929B"/>
            </w:tcBorders>
          </w:tcPr>
          <w:p w14:paraId="1B75230F"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10"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11" w14:textId="77777777" w:rsidR="009013F1" w:rsidRPr="009013F1" w:rsidRDefault="009013F1" w:rsidP="009013F1">
            <w:pPr>
              <w:pStyle w:val="Brdtekst"/>
              <w:rPr>
                <w:sz w:val="22"/>
                <w:szCs w:val="22"/>
              </w:rPr>
            </w:pPr>
          </w:p>
        </w:tc>
      </w:tr>
      <w:tr w:rsidR="009013F1" w:rsidRPr="009013F1" w14:paraId="1B752316" w14:textId="77777777" w:rsidTr="008F74AD">
        <w:trPr>
          <w:trHeight w:val="337"/>
        </w:trPr>
        <w:tc>
          <w:tcPr>
            <w:tcW w:w="2802" w:type="dxa"/>
            <w:tcBorders>
              <w:top w:val="single" w:sz="4" w:space="0" w:color="84929B"/>
              <w:left w:val="single" w:sz="4" w:space="0" w:color="84929B"/>
              <w:bottom w:val="single" w:sz="4" w:space="0" w:color="84929B"/>
              <w:right w:val="single" w:sz="4" w:space="0" w:color="84929B"/>
            </w:tcBorders>
          </w:tcPr>
          <w:p w14:paraId="1B752313"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14"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15" w14:textId="77777777" w:rsidR="009013F1" w:rsidRPr="009013F1" w:rsidRDefault="009013F1" w:rsidP="009013F1">
            <w:pPr>
              <w:pStyle w:val="Brdtekst"/>
              <w:rPr>
                <w:sz w:val="22"/>
                <w:szCs w:val="22"/>
              </w:rPr>
            </w:pPr>
          </w:p>
        </w:tc>
      </w:tr>
      <w:tr w:rsidR="009013F1" w:rsidRPr="009013F1" w14:paraId="1B75231A" w14:textId="77777777" w:rsidTr="008F74AD">
        <w:trPr>
          <w:trHeight w:val="355"/>
        </w:trPr>
        <w:tc>
          <w:tcPr>
            <w:tcW w:w="2802" w:type="dxa"/>
            <w:tcBorders>
              <w:top w:val="single" w:sz="4" w:space="0" w:color="84929B"/>
              <w:left w:val="single" w:sz="4" w:space="0" w:color="84929B"/>
              <w:bottom w:val="single" w:sz="4" w:space="0" w:color="84929B"/>
              <w:right w:val="single" w:sz="4" w:space="0" w:color="84929B"/>
            </w:tcBorders>
          </w:tcPr>
          <w:p w14:paraId="1B752317"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18"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19" w14:textId="77777777" w:rsidR="009013F1" w:rsidRPr="009013F1" w:rsidRDefault="009013F1" w:rsidP="009013F1">
            <w:pPr>
              <w:pStyle w:val="Brdtekst"/>
              <w:rPr>
                <w:sz w:val="22"/>
                <w:szCs w:val="22"/>
              </w:rPr>
            </w:pPr>
          </w:p>
        </w:tc>
      </w:tr>
    </w:tbl>
    <w:p w14:paraId="1B75231B" w14:textId="77777777" w:rsidR="009013F1" w:rsidRDefault="009013F1" w:rsidP="009013F1">
      <w:pPr>
        <w:pStyle w:val="Brdtekst"/>
      </w:pPr>
    </w:p>
    <w:p w14:paraId="1B75231C" w14:textId="77777777" w:rsidR="009013F1" w:rsidRDefault="009013F1" w:rsidP="009013F1">
      <w:pPr>
        <w:pStyle w:val="Brdtekst"/>
      </w:pPr>
      <w:r>
        <w:t>b) Muligheter</w:t>
      </w:r>
    </w:p>
    <w:p w14:paraId="1B75231D" w14:textId="77777777" w:rsidR="009013F1" w:rsidRDefault="009013F1" w:rsidP="009013F1">
      <w:pPr>
        <w:pStyle w:val="Brdtekst"/>
      </w:pPr>
    </w:p>
    <w:tbl>
      <w:tblPr>
        <w:tblW w:w="10065" w:type="dxa"/>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2836"/>
        <w:gridCol w:w="3260"/>
        <w:gridCol w:w="3969"/>
      </w:tblGrid>
      <w:tr w:rsidR="009013F1" w:rsidRPr="009013F1" w14:paraId="1B752321" w14:textId="77777777" w:rsidTr="008F74AD">
        <w:trPr>
          <w:trHeight w:val="320"/>
        </w:trPr>
        <w:tc>
          <w:tcPr>
            <w:tcW w:w="2836"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31E" w14:textId="77777777" w:rsidR="009013F1" w:rsidRPr="009013F1" w:rsidRDefault="009013F1" w:rsidP="009013F1">
            <w:pPr>
              <w:pStyle w:val="Brdtekst"/>
              <w:rPr>
                <w:b/>
                <w:sz w:val="22"/>
                <w:szCs w:val="22"/>
              </w:rPr>
            </w:pPr>
            <w:r w:rsidRPr="009013F1">
              <w:rPr>
                <w:b/>
                <w:sz w:val="22"/>
                <w:szCs w:val="22"/>
              </w:rPr>
              <w:t>Mulig hendelse</w:t>
            </w:r>
          </w:p>
        </w:tc>
        <w:tc>
          <w:tcPr>
            <w:tcW w:w="3260"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31F" w14:textId="77777777" w:rsidR="009013F1" w:rsidRPr="009013F1" w:rsidRDefault="009013F1" w:rsidP="009013F1">
            <w:pPr>
              <w:pStyle w:val="Brdtekst"/>
              <w:rPr>
                <w:b/>
                <w:sz w:val="22"/>
                <w:szCs w:val="22"/>
              </w:rPr>
            </w:pPr>
            <w:r w:rsidRPr="009013F1">
              <w:rPr>
                <w:b/>
                <w:sz w:val="22"/>
                <w:szCs w:val="22"/>
              </w:rPr>
              <w:t>Virkning hvis hendelsen inntreffer</w:t>
            </w:r>
          </w:p>
        </w:tc>
        <w:tc>
          <w:tcPr>
            <w:tcW w:w="3969" w:type="dxa"/>
            <w:tcBorders>
              <w:top w:val="single" w:sz="4" w:space="0" w:color="84929B"/>
              <w:left w:val="single" w:sz="4" w:space="0" w:color="84929B"/>
              <w:bottom w:val="single" w:sz="4" w:space="0" w:color="84929B"/>
              <w:right w:val="single" w:sz="4" w:space="0" w:color="84929B"/>
            </w:tcBorders>
            <w:shd w:val="clear" w:color="auto" w:fill="C6D9F1" w:themeFill="text2" w:themeFillTint="33"/>
            <w:hideMark/>
          </w:tcPr>
          <w:p w14:paraId="1B752320" w14:textId="77777777" w:rsidR="009013F1" w:rsidRPr="009013F1" w:rsidRDefault="009013F1" w:rsidP="009013F1">
            <w:pPr>
              <w:pStyle w:val="Brdtekst"/>
              <w:rPr>
                <w:b/>
                <w:sz w:val="22"/>
                <w:szCs w:val="22"/>
              </w:rPr>
            </w:pPr>
            <w:r w:rsidRPr="009013F1">
              <w:rPr>
                <w:b/>
                <w:sz w:val="22"/>
                <w:szCs w:val="22"/>
              </w:rPr>
              <w:t>Stimulerende tiltak</w:t>
            </w:r>
          </w:p>
        </w:tc>
      </w:tr>
      <w:tr w:rsidR="009013F1" w:rsidRPr="009013F1" w14:paraId="1B752325" w14:textId="77777777" w:rsidTr="008F74AD">
        <w:trPr>
          <w:trHeight w:val="202"/>
        </w:trPr>
        <w:tc>
          <w:tcPr>
            <w:tcW w:w="2836" w:type="dxa"/>
            <w:tcBorders>
              <w:top w:val="single" w:sz="4" w:space="0" w:color="84929B"/>
              <w:left w:val="single" w:sz="4" w:space="0" w:color="84929B"/>
              <w:bottom w:val="single" w:sz="4" w:space="0" w:color="84929B"/>
              <w:right w:val="single" w:sz="4" w:space="0" w:color="84929B"/>
            </w:tcBorders>
          </w:tcPr>
          <w:p w14:paraId="1B752322"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23"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24" w14:textId="77777777" w:rsidR="009013F1" w:rsidRPr="009013F1" w:rsidRDefault="009013F1" w:rsidP="009013F1">
            <w:pPr>
              <w:pStyle w:val="Brdtekst"/>
              <w:rPr>
                <w:sz w:val="22"/>
                <w:szCs w:val="22"/>
              </w:rPr>
            </w:pPr>
          </w:p>
        </w:tc>
      </w:tr>
      <w:tr w:rsidR="009013F1" w:rsidRPr="009013F1" w14:paraId="1B752329" w14:textId="77777777" w:rsidTr="008F74AD">
        <w:trPr>
          <w:trHeight w:val="192"/>
        </w:trPr>
        <w:tc>
          <w:tcPr>
            <w:tcW w:w="2836" w:type="dxa"/>
            <w:tcBorders>
              <w:top w:val="single" w:sz="4" w:space="0" w:color="84929B"/>
              <w:left w:val="single" w:sz="4" w:space="0" w:color="84929B"/>
              <w:bottom w:val="single" w:sz="4" w:space="0" w:color="84929B"/>
              <w:right w:val="single" w:sz="4" w:space="0" w:color="84929B"/>
            </w:tcBorders>
          </w:tcPr>
          <w:p w14:paraId="1B752326"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27"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28" w14:textId="77777777" w:rsidR="009013F1" w:rsidRPr="009013F1" w:rsidRDefault="009013F1" w:rsidP="009013F1">
            <w:pPr>
              <w:pStyle w:val="Brdtekst"/>
              <w:rPr>
                <w:sz w:val="22"/>
                <w:szCs w:val="22"/>
              </w:rPr>
            </w:pPr>
          </w:p>
        </w:tc>
      </w:tr>
      <w:tr w:rsidR="009013F1" w:rsidRPr="009013F1" w14:paraId="1B75232D" w14:textId="77777777" w:rsidTr="008F74AD">
        <w:trPr>
          <w:trHeight w:val="192"/>
        </w:trPr>
        <w:tc>
          <w:tcPr>
            <w:tcW w:w="2836" w:type="dxa"/>
            <w:tcBorders>
              <w:top w:val="single" w:sz="4" w:space="0" w:color="84929B"/>
              <w:left w:val="single" w:sz="4" w:space="0" w:color="84929B"/>
              <w:bottom w:val="single" w:sz="4" w:space="0" w:color="84929B"/>
              <w:right w:val="single" w:sz="4" w:space="0" w:color="84929B"/>
            </w:tcBorders>
          </w:tcPr>
          <w:p w14:paraId="1B75232A"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2B"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2C" w14:textId="77777777" w:rsidR="009013F1" w:rsidRPr="009013F1" w:rsidRDefault="009013F1" w:rsidP="009013F1">
            <w:pPr>
              <w:pStyle w:val="Brdtekst"/>
              <w:rPr>
                <w:sz w:val="22"/>
                <w:szCs w:val="22"/>
              </w:rPr>
            </w:pPr>
          </w:p>
        </w:tc>
      </w:tr>
      <w:tr w:rsidR="009013F1" w:rsidRPr="009013F1" w14:paraId="1B752331" w14:textId="77777777" w:rsidTr="008F74AD">
        <w:trPr>
          <w:trHeight w:val="202"/>
        </w:trPr>
        <w:tc>
          <w:tcPr>
            <w:tcW w:w="2836" w:type="dxa"/>
            <w:tcBorders>
              <w:top w:val="single" w:sz="4" w:space="0" w:color="84929B"/>
              <w:left w:val="single" w:sz="4" w:space="0" w:color="84929B"/>
              <w:bottom w:val="single" w:sz="4" w:space="0" w:color="84929B"/>
              <w:right w:val="single" w:sz="4" w:space="0" w:color="84929B"/>
            </w:tcBorders>
          </w:tcPr>
          <w:p w14:paraId="1B75232E" w14:textId="77777777" w:rsidR="009013F1" w:rsidRPr="009013F1" w:rsidRDefault="009013F1" w:rsidP="009013F1">
            <w:pPr>
              <w:pStyle w:val="Brdtekst"/>
              <w:rPr>
                <w:sz w:val="22"/>
                <w:szCs w:val="22"/>
              </w:rPr>
            </w:pPr>
          </w:p>
        </w:tc>
        <w:tc>
          <w:tcPr>
            <w:tcW w:w="3260" w:type="dxa"/>
            <w:tcBorders>
              <w:top w:val="single" w:sz="4" w:space="0" w:color="84929B"/>
              <w:left w:val="single" w:sz="4" w:space="0" w:color="84929B"/>
              <w:bottom w:val="single" w:sz="4" w:space="0" w:color="84929B"/>
              <w:right w:val="single" w:sz="4" w:space="0" w:color="84929B"/>
            </w:tcBorders>
          </w:tcPr>
          <w:p w14:paraId="1B75232F" w14:textId="77777777" w:rsidR="009013F1" w:rsidRPr="009013F1" w:rsidRDefault="009013F1" w:rsidP="009013F1">
            <w:pPr>
              <w:pStyle w:val="Brdtekst"/>
              <w:rPr>
                <w:sz w:val="22"/>
                <w:szCs w:val="22"/>
              </w:rPr>
            </w:pPr>
          </w:p>
        </w:tc>
        <w:tc>
          <w:tcPr>
            <w:tcW w:w="3969" w:type="dxa"/>
            <w:tcBorders>
              <w:top w:val="single" w:sz="4" w:space="0" w:color="84929B"/>
              <w:left w:val="single" w:sz="4" w:space="0" w:color="84929B"/>
              <w:bottom w:val="single" w:sz="4" w:space="0" w:color="84929B"/>
              <w:right w:val="single" w:sz="4" w:space="0" w:color="84929B"/>
            </w:tcBorders>
          </w:tcPr>
          <w:p w14:paraId="1B752330" w14:textId="77777777" w:rsidR="009013F1" w:rsidRPr="009013F1" w:rsidRDefault="009013F1" w:rsidP="009013F1">
            <w:pPr>
              <w:pStyle w:val="Brdtekst"/>
              <w:rPr>
                <w:sz w:val="22"/>
                <w:szCs w:val="22"/>
              </w:rPr>
            </w:pPr>
          </w:p>
        </w:tc>
      </w:tr>
    </w:tbl>
    <w:p w14:paraId="1B752332" w14:textId="77777777" w:rsidR="009013F1" w:rsidRDefault="009013F1" w:rsidP="009013F1">
      <w:pPr>
        <w:pStyle w:val="Brdtekst"/>
      </w:pPr>
    </w:p>
    <w:p w14:paraId="1B752333" w14:textId="77777777" w:rsidR="009013F1" w:rsidRDefault="009013F1" w:rsidP="009013F1">
      <w:pPr>
        <w:pStyle w:val="Brdtekst"/>
      </w:pPr>
    </w:p>
    <w:p w14:paraId="1B752334" w14:textId="77777777" w:rsidR="009013F1" w:rsidRDefault="009013F1" w:rsidP="009013F1">
      <w:pPr>
        <w:pStyle w:val="Overskrift2"/>
        <w:keepLines w:val="0"/>
        <w:numPr>
          <w:ilvl w:val="1"/>
          <w:numId w:val="35"/>
        </w:numPr>
        <w:spacing w:before="0" w:after="60" w:line="240" w:lineRule="auto"/>
      </w:pPr>
      <w:bookmarkStart w:id="40" w:name="_Toc473793169"/>
      <w:bookmarkStart w:id="41" w:name="_Toc498117466"/>
      <w:r>
        <w:t>Prosjektstyring og rapporteringsmekanismer</w:t>
      </w:r>
      <w:bookmarkEnd w:id="40"/>
      <w:bookmarkEnd w:id="41"/>
    </w:p>
    <w:p w14:paraId="1B752335" w14:textId="77777777" w:rsidR="009013F1" w:rsidRDefault="009013F1" w:rsidP="009013F1">
      <w:pPr>
        <w:pStyle w:val="Brdtekst"/>
      </w:pPr>
      <w:r w:rsidRPr="00AA5B05">
        <w:t>[</w:t>
      </w:r>
      <w:r>
        <w:t>Angi viktige prinsipper og ledelsesaktiviteter i prosjektstyringen, samt hvilken rapportering som er avtalt (hva? til hvem? når?).</w:t>
      </w:r>
      <w:r w:rsidRPr="00AA5B05">
        <w:t>]</w:t>
      </w:r>
    </w:p>
    <w:p w14:paraId="1B752336" w14:textId="77777777" w:rsidR="009013F1" w:rsidRPr="00452DF3" w:rsidRDefault="009013F1" w:rsidP="009013F1">
      <w:pPr>
        <w:pStyle w:val="Brdtekst"/>
      </w:pPr>
    </w:p>
    <w:p w14:paraId="1B752337" w14:textId="77777777" w:rsidR="009013F1" w:rsidRDefault="009013F1" w:rsidP="009013F1">
      <w:pPr>
        <w:pStyle w:val="Overskrift1"/>
      </w:pPr>
      <w:bookmarkStart w:id="42" w:name="_Toc498117467"/>
      <w:r>
        <w:t>Toleranser</w:t>
      </w:r>
      <w:bookmarkEnd w:id="42"/>
    </w:p>
    <w:p w14:paraId="1B752338" w14:textId="77777777" w:rsidR="009013F1" w:rsidRDefault="009013F1" w:rsidP="009013F1">
      <w:pPr>
        <w:pStyle w:val="Brdtekst"/>
      </w:pPr>
      <w:r w:rsidRPr="00FF3B93">
        <w:t>[Toleranser er det tillatte avvik</w:t>
      </w:r>
      <w:r>
        <w:t>et</w:t>
      </w:r>
      <w:r w:rsidRPr="00FF3B93">
        <w:t xml:space="preserve"> i positiv og negativ retning før avviket må eskaleres </w:t>
      </w:r>
      <w:r>
        <w:t>prosjekteier</w:t>
      </w:r>
      <w:r w:rsidRPr="00FF3B93">
        <w:t>. Prosjekteier beslutter hvilket nivå disse toleransene skal ligge på.]</w:t>
      </w:r>
    </w:p>
    <w:p w14:paraId="1B752339" w14:textId="77777777" w:rsidR="009013F1" w:rsidRDefault="009013F1" w:rsidP="009013F1">
      <w:pPr>
        <w:pStyle w:val="Brdtekst"/>
      </w:pPr>
    </w:p>
    <w:tbl>
      <w:tblPr>
        <w:tblW w:w="4818" w:type="pct"/>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2668"/>
        <w:gridCol w:w="6064"/>
      </w:tblGrid>
      <w:tr w:rsidR="009013F1" w:rsidRPr="009013F1" w14:paraId="1B75233E" w14:textId="77777777" w:rsidTr="008F74AD">
        <w:tc>
          <w:tcPr>
            <w:tcW w:w="1528"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14:paraId="1B75233A" w14:textId="77777777" w:rsidR="009013F1" w:rsidRPr="009013F1" w:rsidRDefault="009013F1" w:rsidP="009013F1">
            <w:pPr>
              <w:pStyle w:val="Brdtekst"/>
              <w:rPr>
                <w:b/>
                <w:sz w:val="22"/>
                <w:szCs w:val="22"/>
              </w:rPr>
            </w:pPr>
            <w:r w:rsidRPr="009013F1">
              <w:rPr>
                <w:b/>
                <w:sz w:val="22"/>
                <w:szCs w:val="22"/>
              </w:rPr>
              <w:t>Toleranse</w:t>
            </w:r>
          </w:p>
          <w:p w14:paraId="1B75233B" w14:textId="77777777" w:rsidR="009013F1" w:rsidRPr="009013F1" w:rsidRDefault="009013F1" w:rsidP="009013F1">
            <w:pPr>
              <w:pStyle w:val="Brdtekst"/>
              <w:rPr>
                <w:b/>
                <w:sz w:val="22"/>
                <w:szCs w:val="22"/>
                <w:lang w:val="da-DK"/>
              </w:rPr>
            </w:pPr>
          </w:p>
        </w:tc>
        <w:tc>
          <w:tcPr>
            <w:tcW w:w="3472" w:type="pct"/>
            <w:tcBorders>
              <w:top w:val="single" w:sz="4" w:space="0" w:color="84929B"/>
              <w:left w:val="single" w:sz="4" w:space="0" w:color="84929B"/>
              <w:bottom w:val="single" w:sz="4" w:space="0" w:color="84929B"/>
              <w:right w:val="single" w:sz="4" w:space="0" w:color="84929B"/>
            </w:tcBorders>
            <w:shd w:val="clear" w:color="auto" w:fill="A6A6A6" w:themeFill="background1" w:themeFillShade="A6"/>
          </w:tcPr>
          <w:p w14:paraId="1B75233C" w14:textId="77777777" w:rsidR="009013F1" w:rsidRPr="009013F1" w:rsidRDefault="009013F1" w:rsidP="009013F1">
            <w:pPr>
              <w:pStyle w:val="Brdtekst"/>
              <w:rPr>
                <w:b/>
                <w:sz w:val="22"/>
                <w:szCs w:val="22"/>
              </w:rPr>
            </w:pPr>
            <w:r w:rsidRPr="009013F1">
              <w:rPr>
                <w:b/>
                <w:sz w:val="22"/>
                <w:szCs w:val="22"/>
              </w:rPr>
              <w:t>Tillatt avvik i positiv og negativ retning</w:t>
            </w:r>
          </w:p>
          <w:p w14:paraId="1B75233D" w14:textId="77777777" w:rsidR="009013F1" w:rsidRPr="009013F1" w:rsidRDefault="009013F1" w:rsidP="009013F1">
            <w:pPr>
              <w:pStyle w:val="Brdtekst"/>
              <w:rPr>
                <w:b/>
                <w:sz w:val="22"/>
                <w:szCs w:val="22"/>
              </w:rPr>
            </w:pPr>
          </w:p>
        </w:tc>
      </w:tr>
      <w:tr w:rsidR="009013F1" w:rsidRPr="009013F1" w14:paraId="1B752341" w14:textId="77777777" w:rsidTr="008F74AD">
        <w:tc>
          <w:tcPr>
            <w:tcW w:w="1528" w:type="pct"/>
            <w:tcBorders>
              <w:top w:val="single" w:sz="4" w:space="0" w:color="84929B"/>
              <w:left w:val="single" w:sz="4" w:space="0" w:color="84929B"/>
              <w:bottom w:val="single" w:sz="4" w:space="0" w:color="84929B"/>
              <w:right w:val="single" w:sz="4" w:space="0" w:color="84929B"/>
            </w:tcBorders>
          </w:tcPr>
          <w:p w14:paraId="1B75233F" w14:textId="77777777" w:rsidR="009013F1" w:rsidRPr="009013F1" w:rsidRDefault="009013F1" w:rsidP="009013F1">
            <w:pPr>
              <w:pStyle w:val="Brdtekst"/>
              <w:rPr>
                <w:sz w:val="22"/>
                <w:szCs w:val="22"/>
                <w:lang w:val="da-DK"/>
              </w:rPr>
            </w:pPr>
            <w:r w:rsidRPr="009013F1">
              <w:rPr>
                <w:sz w:val="22"/>
                <w:szCs w:val="22"/>
                <w:lang w:val="da-DK"/>
              </w:rPr>
              <w:t>Tid</w:t>
            </w:r>
          </w:p>
        </w:tc>
        <w:tc>
          <w:tcPr>
            <w:tcW w:w="3472" w:type="pct"/>
            <w:tcBorders>
              <w:top w:val="single" w:sz="4" w:space="0" w:color="84929B"/>
              <w:left w:val="single" w:sz="4" w:space="0" w:color="84929B"/>
              <w:bottom w:val="single" w:sz="4" w:space="0" w:color="84929B"/>
              <w:right w:val="single" w:sz="4" w:space="0" w:color="84929B"/>
            </w:tcBorders>
          </w:tcPr>
          <w:p w14:paraId="1B752340" w14:textId="77777777" w:rsidR="009013F1" w:rsidRPr="009013F1" w:rsidRDefault="009013F1" w:rsidP="009013F1">
            <w:pPr>
              <w:pStyle w:val="Brdtekst"/>
              <w:rPr>
                <w:sz w:val="22"/>
                <w:szCs w:val="22"/>
              </w:rPr>
            </w:pPr>
          </w:p>
        </w:tc>
      </w:tr>
      <w:tr w:rsidR="009013F1" w:rsidRPr="009013F1" w14:paraId="1B752344" w14:textId="77777777" w:rsidTr="008F74AD">
        <w:tc>
          <w:tcPr>
            <w:tcW w:w="1528" w:type="pct"/>
            <w:tcBorders>
              <w:top w:val="single" w:sz="4" w:space="0" w:color="84929B"/>
              <w:left w:val="single" w:sz="4" w:space="0" w:color="84929B"/>
              <w:bottom w:val="single" w:sz="4" w:space="0" w:color="84929B"/>
              <w:right w:val="single" w:sz="4" w:space="0" w:color="84929B"/>
            </w:tcBorders>
          </w:tcPr>
          <w:p w14:paraId="1B752342" w14:textId="77777777" w:rsidR="009013F1" w:rsidRPr="009013F1" w:rsidRDefault="009013F1" w:rsidP="009013F1">
            <w:pPr>
              <w:pStyle w:val="Brdtekst"/>
              <w:rPr>
                <w:sz w:val="22"/>
                <w:szCs w:val="22"/>
              </w:rPr>
            </w:pPr>
            <w:r w:rsidRPr="009013F1">
              <w:rPr>
                <w:sz w:val="22"/>
                <w:szCs w:val="22"/>
              </w:rPr>
              <w:t>Kostnad</w:t>
            </w:r>
          </w:p>
        </w:tc>
        <w:tc>
          <w:tcPr>
            <w:tcW w:w="3472" w:type="pct"/>
            <w:tcBorders>
              <w:top w:val="single" w:sz="4" w:space="0" w:color="84929B"/>
              <w:left w:val="single" w:sz="4" w:space="0" w:color="84929B"/>
              <w:bottom w:val="single" w:sz="4" w:space="0" w:color="84929B"/>
              <w:right w:val="single" w:sz="4" w:space="0" w:color="84929B"/>
            </w:tcBorders>
          </w:tcPr>
          <w:p w14:paraId="1B752343" w14:textId="77777777" w:rsidR="009013F1" w:rsidRPr="009013F1" w:rsidRDefault="009013F1" w:rsidP="009013F1">
            <w:pPr>
              <w:pStyle w:val="Brdtekst"/>
              <w:rPr>
                <w:sz w:val="22"/>
                <w:szCs w:val="22"/>
              </w:rPr>
            </w:pPr>
          </w:p>
        </w:tc>
      </w:tr>
      <w:tr w:rsidR="009013F1" w:rsidRPr="009013F1" w14:paraId="1B752347" w14:textId="77777777" w:rsidTr="008F74AD">
        <w:tc>
          <w:tcPr>
            <w:tcW w:w="1528" w:type="pct"/>
            <w:tcBorders>
              <w:top w:val="single" w:sz="4" w:space="0" w:color="84929B"/>
              <w:left w:val="single" w:sz="4" w:space="0" w:color="84929B"/>
              <w:bottom w:val="single" w:sz="4" w:space="0" w:color="84929B"/>
              <w:right w:val="single" w:sz="4" w:space="0" w:color="84929B"/>
            </w:tcBorders>
          </w:tcPr>
          <w:p w14:paraId="1B752345" w14:textId="77777777" w:rsidR="009013F1" w:rsidRPr="009013F1" w:rsidRDefault="009013F1" w:rsidP="009013F1">
            <w:pPr>
              <w:pStyle w:val="Brdtekst"/>
              <w:rPr>
                <w:sz w:val="22"/>
                <w:szCs w:val="22"/>
              </w:rPr>
            </w:pPr>
            <w:r w:rsidRPr="009013F1">
              <w:rPr>
                <w:sz w:val="22"/>
                <w:szCs w:val="22"/>
              </w:rPr>
              <w:t>Omfang</w:t>
            </w:r>
          </w:p>
        </w:tc>
        <w:tc>
          <w:tcPr>
            <w:tcW w:w="3472" w:type="pct"/>
            <w:tcBorders>
              <w:top w:val="single" w:sz="4" w:space="0" w:color="84929B"/>
              <w:left w:val="single" w:sz="4" w:space="0" w:color="84929B"/>
              <w:bottom w:val="single" w:sz="4" w:space="0" w:color="84929B"/>
              <w:right w:val="single" w:sz="4" w:space="0" w:color="84929B"/>
            </w:tcBorders>
          </w:tcPr>
          <w:p w14:paraId="1B752346" w14:textId="77777777" w:rsidR="009013F1" w:rsidRPr="009013F1" w:rsidRDefault="009013F1" w:rsidP="009013F1">
            <w:pPr>
              <w:pStyle w:val="Brdtekst"/>
              <w:rPr>
                <w:sz w:val="22"/>
                <w:szCs w:val="22"/>
              </w:rPr>
            </w:pPr>
          </w:p>
        </w:tc>
      </w:tr>
      <w:tr w:rsidR="009013F1" w:rsidRPr="009013F1" w14:paraId="1B75234A" w14:textId="77777777" w:rsidTr="008F74AD">
        <w:tc>
          <w:tcPr>
            <w:tcW w:w="1528" w:type="pct"/>
            <w:tcBorders>
              <w:top w:val="single" w:sz="4" w:space="0" w:color="84929B"/>
              <w:left w:val="single" w:sz="4" w:space="0" w:color="84929B"/>
              <w:bottom w:val="single" w:sz="4" w:space="0" w:color="84929B"/>
              <w:right w:val="single" w:sz="4" w:space="0" w:color="84929B"/>
            </w:tcBorders>
          </w:tcPr>
          <w:p w14:paraId="1B752348" w14:textId="77777777" w:rsidR="009013F1" w:rsidRPr="009013F1" w:rsidRDefault="009013F1" w:rsidP="009013F1">
            <w:pPr>
              <w:pStyle w:val="Brdtekst"/>
              <w:rPr>
                <w:sz w:val="22"/>
                <w:szCs w:val="22"/>
              </w:rPr>
            </w:pPr>
            <w:r w:rsidRPr="009013F1">
              <w:rPr>
                <w:sz w:val="22"/>
                <w:szCs w:val="22"/>
              </w:rPr>
              <w:lastRenderedPageBreak/>
              <w:t>Usikkerhet</w:t>
            </w:r>
          </w:p>
        </w:tc>
        <w:tc>
          <w:tcPr>
            <w:tcW w:w="3472" w:type="pct"/>
            <w:tcBorders>
              <w:top w:val="single" w:sz="4" w:space="0" w:color="84929B"/>
              <w:left w:val="single" w:sz="4" w:space="0" w:color="84929B"/>
              <w:bottom w:val="single" w:sz="4" w:space="0" w:color="84929B"/>
              <w:right w:val="single" w:sz="4" w:space="0" w:color="84929B"/>
            </w:tcBorders>
          </w:tcPr>
          <w:p w14:paraId="1B752349" w14:textId="77777777" w:rsidR="009013F1" w:rsidRPr="009013F1" w:rsidRDefault="009013F1" w:rsidP="009013F1">
            <w:pPr>
              <w:pStyle w:val="Brdtekst"/>
              <w:rPr>
                <w:sz w:val="22"/>
                <w:szCs w:val="22"/>
              </w:rPr>
            </w:pPr>
          </w:p>
        </w:tc>
      </w:tr>
      <w:tr w:rsidR="009013F1" w:rsidRPr="009013F1" w14:paraId="1B75234D" w14:textId="77777777" w:rsidTr="008F74AD">
        <w:tc>
          <w:tcPr>
            <w:tcW w:w="1528" w:type="pct"/>
            <w:tcBorders>
              <w:top w:val="single" w:sz="4" w:space="0" w:color="84929B"/>
              <w:left w:val="single" w:sz="4" w:space="0" w:color="84929B"/>
              <w:bottom w:val="single" w:sz="4" w:space="0" w:color="84929B"/>
              <w:right w:val="single" w:sz="4" w:space="0" w:color="84929B"/>
            </w:tcBorders>
          </w:tcPr>
          <w:p w14:paraId="1B75234B" w14:textId="77777777" w:rsidR="009013F1" w:rsidRPr="009013F1" w:rsidRDefault="009013F1" w:rsidP="009013F1">
            <w:pPr>
              <w:pStyle w:val="Brdtekst"/>
              <w:rPr>
                <w:sz w:val="22"/>
                <w:szCs w:val="22"/>
              </w:rPr>
            </w:pPr>
            <w:r w:rsidRPr="009013F1">
              <w:rPr>
                <w:sz w:val="22"/>
                <w:szCs w:val="22"/>
              </w:rPr>
              <w:t>Gevinster</w:t>
            </w:r>
          </w:p>
        </w:tc>
        <w:tc>
          <w:tcPr>
            <w:tcW w:w="3472" w:type="pct"/>
            <w:tcBorders>
              <w:top w:val="single" w:sz="4" w:space="0" w:color="84929B"/>
              <w:left w:val="single" w:sz="4" w:space="0" w:color="84929B"/>
              <w:bottom w:val="single" w:sz="4" w:space="0" w:color="84929B"/>
              <w:right w:val="single" w:sz="4" w:space="0" w:color="84929B"/>
            </w:tcBorders>
          </w:tcPr>
          <w:p w14:paraId="1B75234C" w14:textId="77777777" w:rsidR="009013F1" w:rsidRPr="009013F1" w:rsidRDefault="009013F1" w:rsidP="009013F1">
            <w:pPr>
              <w:pStyle w:val="Brdtekst"/>
              <w:rPr>
                <w:sz w:val="22"/>
                <w:szCs w:val="22"/>
              </w:rPr>
            </w:pPr>
          </w:p>
        </w:tc>
      </w:tr>
    </w:tbl>
    <w:p w14:paraId="1B75234E" w14:textId="77777777" w:rsidR="009013F1" w:rsidRDefault="009013F1" w:rsidP="009013F1">
      <w:pPr>
        <w:pStyle w:val="Brdtekst"/>
      </w:pPr>
    </w:p>
    <w:p w14:paraId="1B75234F" w14:textId="77777777" w:rsidR="009013F1" w:rsidRDefault="009013F1" w:rsidP="009013F1">
      <w:pPr>
        <w:pStyle w:val="Brdtekst"/>
      </w:pPr>
    </w:p>
    <w:p w14:paraId="1B752350" w14:textId="77777777" w:rsidR="009013F1" w:rsidRPr="00814716" w:rsidRDefault="009013F1" w:rsidP="009013F1">
      <w:pPr>
        <w:pStyle w:val="Overskrift1"/>
      </w:pPr>
      <w:bookmarkStart w:id="43" w:name="_Toc498117468"/>
      <w:r>
        <w:t>Vedlegg</w:t>
      </w:r>
      <w:bookmarkEnd w:id="43"/>
    </w:p>
    <w:p w14:paraId="1B752351" w14:textId="77777777" w:rsidR="009013F1" w:rsidRDefault="009013F1" w:rsidP="009013F1">
      <w:pPr>
        <w:ind w:left="708"/>
        <w:rPr>
          <w:b/>
        </w:rPr>
      </w:pPr>
    </w:p>
    <w:p w14:paraId="1B752352" w14:textId="77777777" w:rsidR="009013F1" w:rsidRDefault="009013F1" w:rsidP="009013F1">
      <w:pPr>
        <w:pStyle w:val="Brdtekst"/>
      </w:pPr>
      <w:r w:rsidRPr="00880998">
        <w:t xml:space="preserve">[Avhengig av prosjektets størrelse, vil noen av punktene ligge som vedlegg, og </w:t>
      </w:r>
      <w:r>
        <w:t xml:space="preserve">bare </w:t>
      </w:r>
      <w:r w:rsidRPr="00880998">
        <w:t xml:space="preserve">hovedkonklusjoner tas eventuelt med i </w:t>
      </w:r>
      <w:r>
        <w:t xml:space="preserve">dette </w:t>
      </w:r>
      <w:r w:rsidRPr="00880998">
        <w:t>dokumentet.]</w:t>
      </w:r>
    </w:p>
    <w:p w14:paraId="1B752353" w14:textId="77777777" w:rsidR="009013F1" w:rsidRPr="00880998" w:rsidRDefault="009013F1" w:rsidP="009013F1">
      <w:pPr>
        <w:pStyle w:val="Brdtekst"/>
        <w:rPr>
          <w:sz w:val="22"/>
          <w:szCs w:val="22"/>
        </w:rPr>
      </w:pPr>
    </w:p>
    <w:p w14:paraId="1B752354" w14:textId="77777777" w:rsidR="009013F1" w:rsidRDefault="009013F1" w:rsidP="009013F1">
      <w:pPr>
        <w:pStyle w:val="Brdtekst"/>
        <w:numPr>
          <w:ilvl w:val="0"/>
          <w:numId w:val="34"/>
        </w:numPr>
      </w:pPr>
      <w:r w:rsidRPr="00880998">
        <w:t>Prosjektbegrunnelse</w:t>
      </w:r>
    </w:p>
    <w:p w14:paraId="1B752355" w14:textId="77777777" w:rsidR="009013F1" w:rsidRPr="00880998" w:rsidRDefault="009013F1" w:rsidP="009013F1">
      <w:pPr>
        <w:pStyle w:val="Brdtekst"/>
        <w:numPr>
          <w:ilvl w:val="0"/>
          <w:numId w:val="34"/>
        </w:numPr>
      </w:pPr>
      <w:r>
        <w:t>Gevinstrealiseringsplan</w:t>
      </w:r>
    </w:p>
    <w:p w14:paraId="1B752356" w14:textId="77777777" w:rsidR="009013F1" w:rsidRDefault="009013F1" w:rsidP="009013F1">
      <w:pPr>
        <w:pStyle w:val="Brdtekst"/>
        <w:numPr>
          <w:ilvl w:val="0"/>
          <w:numId w:val="34"/>
        </w:numPr>
      </w:pPr>
      <w:r>
        <w:t>Eventuelt:</w:t>
      </w:r>
    </w:p>
    <w:p w14:paraId="1B752357" w14:textId="77777777" w:rsidR="009013F1" w:rsidRPr="00880998" w:rsidRDefault="009013F1" w:rsidP="009013F1">
      <w:pPr>
        <w:pStyle w:val="Brdtekst"/>
        <w:numPr>
          <w:ilvl w:val="0"/>
          <w:numId w:val="34"/>
        </w:numPr>
      </w:pPr>
      <w:r w:rsidRPr="00880998">
        <w:t>Interessentanalyse</w:t>
      </w:r>
    </w:p>
    <w:p w14:paraId="1B752358" w14:textId="77777777" w:rsidR="009013F1" w:rsidRPr="00880998" w:rsidRDefault="009013F1" w:rsidP="009013F1">
      <w:pPr>
        <w:pStyle w:val="Brdtekst"/>
        <w:numPr>
          <w:ilvl w:val="0"/>
          <w:numId w:val="34"/>
        </w:numPr>
      </w:pPr>
      <w:r w:rsidRPr="00880998">
        <w:t>Konkurransestrategi</w:t>
      </w:r>
    </w:p>
    <w:p w14:paraId="1B752359" w14:textId="77777777" w:rsidR="009013F1" w:rsidRPr="00880998" w:rsidRDefault="009013F1" w:rsidP="009013F1">
      <w:pPr>
        <w:pStyle w:val="Brdtekst"/>
        <w:numPr>
          <w:ilvl w:val="0"/>
          <w:numId w:val="34"/>
        </w:numPr>
      </w:pPr>
      <w:r w:rsidRPr="00880998">
        <w:t>Usikkerhetsanalyse</w:t>
      </w:r>
    </w:p>
    <w:p w14:paraId="1B75235A" w14:textId="77777777" w:rsidR="009013F1" w:rsidRPr="00880998" w:rsidRDefault="009013F1" w:rsidP="009013F1">
      <w:pPr>
        <w:pStyle w:val="Brdtekst"/>
        <w:numPr>
          <w:ilvl w:val="0"/>
          <w:numId w:val="34"/>
        </w:numPr>
      </w:pPr>
      <w:r w:rsidRPr="00880998">
        <w:t>Kvalitetsplan</w:t>
      </w:r>
    </w:p>
    <w:p w14:paraId="1B75235B" w14:textId="77777777" w:rsidR="009013F1" w:rsidRPr="00880998" w:rsidRDefault="009013F1" w:rsidP="009013F1">
      <w:pPr>
        <w:pStyle w:val="Brdtekst"/>
        <w:numPr>
          <w:ilvl w:val="0"/>
          <w:numId w:val="34"/>
        </w:numPr>
      </w:pPr>
      <w:r w:rsidRPr="00880998">
        <w:t>Kommunikasjonsplan</w:t>
      </w:r>
    </w:p>
    <w:p w14:paraId="1B75235C" w14:textId="77777777" w:rsidR="009013F1" w:rsidRPr="00880998" w:rsidRDefault="009013F1" w:rsidP="009013F1">
      <w:pPr>
        <w:pStyle w:val="Brdtekst"/>
        <w:numPr>
          <w:ilvl w:val="0"/>
          <w:numId w:val="34"/>
        </w:numPr>
      </w:pPr>
      <w:r w:rsidRPr="00880998">
        <w:t>Prosjektplan</w:t>
      </w:r>
      <w:r>
        <w:t xml:space="preserve"> (hvis kapittel 10 er skilt ut som et separat dokument)</w:t>
      </w:r>
    </w:p>
    <w:p w14:paraId="1B75235D" w14:textId="77777777" w:rsidR="009013F1" w:rsidRPr="00880998" w:rsidRDefault="009013F1" w:rsidP="009013F1">
      <w:pPr>
        <w:pStyle w:val="Brdtekst"/>
        <w:numPr>
          <w:ilvl w:val="0"/>
          <w:numId w:val="34"/>
        </w:numPr>
      </w:pPr>
      <w:r w:rsidRPr="00880998">
        <w:t>Andre?</w:t>
      </w:r>
    </w:p>
    <w:p w14:paraId="1B75235E" w14:textId="77777777" w:rsidR="009013F1" w:rsidRPr="009013F1" w:rsidRDefault="009013F1" w:rsidP="009013F1">
      <w:pPr>
        <w:pStyle w:val="Brdtekst"/>
      </w:pPr>
    </w:p>
    <w:p w14:paraId="1B75235F" w14:textId="77777777" w:rsidR="00103AC8" w:rsidRPr="00CC37CA" w:rsidRDefault="00103AC8" w:rsidP="009013F1">
      <w:pPr>
        <w:pStyle w:val="Brdtekst"/>
        <w:rPr>
          <w:kern w:val="28"/>
          <w:sz w:val="28"/>
        </w:rPr>
      </w:pPr>
      <w:r w:rsidRPr="00CC37CA">
        <w:br w:type="page"/>
      </w:r>
    </w:p>
    <w:p w14:paraId="1B752360" w14:textId="77777777" w:rsidR="00103AC8" w:rsidRPr="00CC37CA" w:rsidRDefault="00103AC8" w:rsidP="00103AC8">
      <w:pPr>
        <w:pStyle w:val="Overskrift1"/>
      </w:pPr>
      <w:bookmarkStart w:id="44" w:name="_Toc498117469"/>
      <w:r w:rsidRPr="00CC37CA">
        <w:lastRenderedPageBreak/>
        <w:t xml:space="preserve">Veiledning – </w:t>
      </w:r>
      <w:r w:rsidR="00DF6109">
        <w:t>s</w:t>
      </w:r>
      <w:r w:rsidR="007713E3">
        <w:t>tyringsdokument</w:t>
      </w:r>
      <w:bookmarkEnd w:id="44"/>
    </w:p>
    <w:p w14:paraId="1B752361" w14:textId="77777777" w:rsidR="00DF6109" w:rsidRDefault="00DF6109" w:rsidP="00DF6109">
      <w:pPr>
        <w:rPr>
          <w:b/>
        </w:rPr>
      </w:pPr>
    </w:p>
    <w:p w14:paraId="1B752362" w14:textId="77777777" w:rsidR="007713E3" w:rsidRDefault="007713E3" w:rsidP="007713E3">
      <w:pPr>
        <w:pStyle w:val="Brdtekst"/>
      </w:pPr>
      <w:r w:rsidRPr="005C704F">
        <w:t>Styringsdokumentet utarbeides på grunnlag av prosjektforslaget, men informasjonen herfra må verifiseres, oppdateres og detaljeres. Noen kapitler har tilsvarende overskrifter som i prosjektforslaget, men i styringsdokumentet forventes en større grad av konkretisering og detaljering, og en ren kopiering av tekst fra prosjektforslaget er dermed ikke tilstrekkelig og tilfredsstillende. Noen steder henviser malen til punkter i prosjektforslaget som dere kan ta utgangspunkt i.</w:t>
      </w:r>
    </w:p>
    <w:p w14:paraId="1B752363" w14:textId="77777777" w:rsidR="007713E3" w:rsidRPr="00C7513C" w:rsidRDefault="007713E3" w:rsidP="007713E3">
      <w:pPr>
        <w:pStyle w:val="Brdtekst"/>
      </w:pPr>
    </w:p>
    <w:p w14:paraId="1B752364" w14:textId="77777777" w:rsidR="007713E3" w:rsidRPr="007713E3" w:rsidRDefault="007713E3" w:rsidP="007713E3">
      <w:pPr>
        <w:pStyle w:val="Brdtekst"/>
        <w:rPr>
          <w:rFonts w:ascii="Calibri" w:hAnsi="Calibri"/>
          <w:b/>
        </w:rPr>
      </w:pPr>
      <w:r w:rsidRPr="007713E3">
        <w:rPr>
          <w:rFonts w:ascii="Calibri" w:hAnsi="Calibri"/>
          <w:b/>
        </w:rPr>
        <w:t>Hva er et styringsdokument?</w:t>
      </w:r>
    </w:p>
    <w:p w14:paraId="1B752365" w14:textId="77777777" w:rsidR="007713E3" w:rsidRPr="00F17FBE" w:rsidRDefault="007713E3" w:rsidP="007713E3">
      <w:pPr>
        <w:pStyle w:val="Brdtekst"/>
      </w:pPr>
      <w:r w:rsidRPr="00F17FBE">
        <w:t>Styringsdokument</w:t>
      </w:r>
      <w:r>
        <w:t>et</w:t>
      </w:r>
      <w:r w:rsidRPr="00F17FBE">
        <w:t xml:space="preserve"> er e</w:t>
      </w:r>
      <w:r>
        <w:t>t</w:t>
      </w:r>
      <w:r w:rsidRPr="00F17FBE">
        <w:t xml:space="preserve"> saml</w:t>
      </w:r>
      <w:r>
        <w:t>e</w:t>
      </w:r>
      <w:r w:rsidRPr="00F17FBE">
        <w:t>dokument som beskriver overordnede forventninger og rammer for prosjektet. Dokument</w:t>
      </w:r>
      <w:r>
        <w:t>et</w:t>
      </w:r>
      <w:r w:rsidRPr="00F17FBE">
        <w:t xml:space="preserve"> er </w:t>
      </w:r>
      <w:r>
        <w:t xml:space="preserve">en viktig del av </w:t>
      </w:r>
      <w:r w:rsidRPr="00F17FBE">
        <w:t>grunnlaget for å beslutte om prosjektet</w:t>
      </w:r>
      <w:r>
        <w:t>s gjennomføring</w:t>
      </w:r>
      <w:r w:rsidRPr="00F17FBE">
        <w:t xml:space="preserve"> skal igangsettes. De</w:t>
      </w:r>
      <w:r>
        <w:t>t</w:t>
      </w:r>
      <w:r w:rsidRPr="00F17FBE">
        <w:t xml:space="preserve"> definerer prosjektet og danner grunnlaget for </w:t>
      </w:r>
      <w:r>
        <w:t xml:space="preserve">videre </w:t>
      </w:r>
      <w:r w:rsidRPr="00F17FBE">
        <w:t xml:space="preserve">ledelse og styring av prosjektet, og danner til slutt grunnlaget for vurderingen av hvorvidt prosjektet har vært en suksess.  </w:t>
      </w:r>
    </w:p>
    <w:p w14:paraId="1B752366" w14:textId="77777777" w:rsidR="007713E3" w:rsidRPr="00F17FBE" w:rsidRDefault="007713E3" w:rsidP="007713E3">
      <w:pPr>
        <w:pStyle w:val="Brdtekst"/>
      </w:pPr>
    </w:p>
    <w:p w14:paraId="1B752367" w14:textId="77777777" w:rsidR="007713E3" w:rsidRPr="007713E3" w:rsidRDefault="007713E3" w:rsidP="007713E3">
      <w:pPr>
        <w:pStyle w:val="Brdtekst"/>
        <w:rPr>
          <w:rFonts w:ascii="Calibri" w:hAnsi="Calibri"/>
          <w:b/>
        </w:rPr>
      </w:pPr>
      <w:r w:rsidRPr="007713E3">
        <w:rPr>
          <w:rFonts w:ascii="Calibri" w:hAnsi="Calibri"/>
          <w:b/>
        </w:rPr>
        <w:t>Formål med styringsdokumentet</w:t>
      </w:r>
    </w:p>
    <w:p w14:paraId="1B752368" w14:textId="77777777" w:rsidR="007713E3" w:rsidRPr="00F17FBE" w:rsidRDefault="007713E3" w:rsidP="007713E3">
      <w:pPr>
        <w:pStyle w:val="Brdtekst"/>
      </w:pPr>
      <w:r w:rsidRPr="00F17FBE">
        <w:t xml:space="preserve">Formålet med </w:t>
      </w:r>
      <w:r>
        <w:t>s</w:t>
      </w:r>
      <w:r w:rsidRPr="00F17FBE">
        <w:t>tyringsdokument</w:t>
      </w:r>
      <w:r>
        <w:t>et</w:t>
      </w:r>
      <w:r w:rsidRPr="00F17FBE">
        <w:t xml:space="preserve"> er å definere prosjektet, danne grunnlaget for riktig prosjektledelse og vurdere om prosjektet totalt sett blir vellykket.</w:t>
      </w:r>
    </w:p>
    <w:p w14:paraId="1B752369" w14:textId="77777777" w:rsidR="007713E3" w:rsidRPr="00F17FBE" w:rsidRDefault="007713E3" w:rsidP="007713E3">
      <w:pPr>
        <w:pStyle w:val="Brdtekst"/>
      </w:pPr>
    </w:p>
    <w:p w14:paraId="1B75236A" w14:textId="77777777" w:rsidR="007713E3" w:rsidRPr="007713E3" w:rsidRDefault="007713E3" w:rsidP="007713E3">
      <w:pPr>
        <w:pStyle w:val="Brdtekst"/>
        <w:rPr>
          <w:rFonts w:ascii="Calibri" w:hAnsi="Calibri"/>
          <w:b/>
        </w:rPr>
      </w:pPr>
      <w:r w:rsidRPr="007713E3">
        <w:rPr>
          <w:rFonts w:ascii="Calibri" w:hAnsi="Calibri"/>
          <w:b/>
        </w:rPr>
        <w:t>Hvem utarbeider styringsdokumentet?</w:t>
      </w:r>
    </w:p>
    <w:p w14:paraId="1B75236B" w14:textId="77777777" w:rsidR="007713E3" w:rsidRPr="00F17FBE" w:rsidRDefault="007713E3" w:rsidP="007713E3">
      <w:pPr>
        <w:pStyle w:val="Brdtekst"/>
      </w:pPr>
      <w:r w:rsidRPr="00F17FBE">
        <w:t>Styringsdokument</w:t>
      </w:r>
      <w:r>
        <w:t>et</w:t>
      </w:r>
      <w:r w:rsidRPr="00F17FBE">
        <w:t xml:space="preserve"> utarbeides av prosjektlederen</w:t>
      </w:r>
      <w:r>
        <w:t>.</w:t>
      </w:r>
    </w:p>
    <w:p w14:paraId="1B75236C" w14:textId="77777777" w:rsidR="007713E3" w:rsidRPr="00F17FBE" w:rsidRDefault="007713E3" w:rsidP="007713E3">
      <w:pPr>
        <w:pStyle w:val="Brdtekst"/>
      </w:pPr>
    </w:p>
    <w:p w14:paraId="1B75236D" w14:textId="77777777" w:rsidR="007713E3" w:rsidRPr="007713E3" w:rsidRDefault="007713E3" w:rsidP="007713E3">
      <w:pPr>
        <w:pStyle w:val="Brdtekst"/>
        <w:rPr>
          <w:rFonts w:ascii="Calibri" w:hAnsi="Calibri"/>
          <w:b/>
        </w:rPr>
      </w:pPr>
      <w:r w:rsidRPr="007713E3">
        <w:rPr>
          <w:rFonts w:ascii="Calibri" w:hAnsi="Calibri"/>
          <w:b/>
        </w:rPr>
        <w:t>Hvem mottar styringsdokumentet?</w:t>
      </w:r>
    </w:p>
    <w:p w14:paraId="1B75236E" w14:textId="77777777" w:rsidR="007713E3" w:rsidRPr="00F17FBE" w:rsidRDefault="007713E3" w:rsidP="007713E3">
      <w:pPr>
        <w:pStyle w:val="Brdtekst"/>
      </w:pPr>
      <w:r w:rsidRPr="00F17FBE">
        <w:t>Styringsdokument</w:t>
      </w:r>
      <w:r>
        <w:t>et</w:t>
      </w:r>
      <w:r w:rsidRPr="00F17FBE">
        <w:t xml:space="preserve"> </w:t>
      </w:r>
      <w:r>
        <w:t>oversendes til p</w:t>
      </w:r>
      <w:r w:rsidRPr="00F17FBE">
        <w:t xml:space="preserve">rosjekteieren og </w:t>
      </w:r>
      <w:r>
        <w:t xml:space="preserve">prosjektstyret </w:t>
      </w:r>
      <w:r w:rsidRPr="00F17FBE">
        <w:t xml:space="preserve">for prosjektet. Prosjekteier signerer </w:t>
      </w:r>
      <w:r>
        <w:t>s</w:t>
      </w:r>
      <w:r w:rsidRPr="00F17FBE">
        <w:t>tyringsdokument</w:t>
      </w:r>
      <w:r>
        <w:t>et</w:t>
      </w:r>
      <w:r w:rsidRPr="00F17FBE">
        <w:t xml:space="preserve">, som en endelig bekreftelse på at innholdet er godkjent og er forankret i ledelsen. </w:t>
      </w:r>
    </w:p>
    <w:p w14:paraId="1B75236F" w14:textId="77777777" w:rsidR="007713E3" w:rsidRPr="00F17FBE" w:rsidRDefault="007713E3" w:rsidP="007713E3">
      <w:pPr>
        <w:pStyle w:val="Brdtekst"/>
      </w:pPr>
    </w:p>
    <w:p w14:paraId="1B752370" w14:textId="77777777" w:rsidR="007713E3" w:rsidRPr="007713E3" w:rsidRDefault="007713E3" w:rsidP="007713E3">
      <w:pPr>
        <w:pStyle w:val="Brdtekst"/>
        <w:rPr>
          <w:rFonts w:ascii="Calibri" w:hAnsi="Calibri"/>
          <w:b/>
        </w:rPr>
      </w:pPr>
      <w:r w:rsidRPr="007713E3">
        <w:rPr>
          <w:rFonts w:ascii="Calibri" w:hAnsi="Calibri"/>
          <w:b/>
        </w:rPr>
        <w:t>Når utarbeides styringsdokumentet?</w:t>
      </w:r>
    </w:p>
    <w:p w14:paraId="1B752371" w14:textId="77777777" w:rsidR="007713E3" w:rsidRPr="00F17FBE" w:rsidRDefault="007713E3" w:rsidP="007713E3">
      <w:pPr>
        <w:pStyle w:val="Brdtekst"/>
      </w:pPr>
      <w:r w:rsidRPr="00F17FBE">
        <w:t>Styringsdokument</w:t>
      </w:r>
      <w:r>
        <w:t>et</w:t>
      </w:r>
      <w:r w:rsidRPr="00F17FBE">
        <w:t xml:space="preserve"> utarbeides i planleggingsfasen, men er et levende produkt i og med at det til enhver tid s</w:t>
      </w:r>
      <w:r>
        <w:t>kal gjenspeile nåværende/gjeldende</w:t>
      </w:r>
      <w:r w:rsidRPr="00F17FBE">
        <w:t xml:space="preserve"> planer og kontrollmekanismer i prosjektet. Styringsdokument</w:t>
      </w:r>
      <w:r>
        <w:t>et</w:t>
      </w:r>
      <w:r w:rsidRPr="00F17FBE">
        <w:t xml:space="preserve"> skal som minimum oppdateres ved hver faseovergang</w:t>
      </w:r>
      <w:r>
        <w:t>.</w:t>
      </w:r>
      <w:r w:rsidRPr="00F17FBE">
        <w:t xml:space="preserve">  </w:t>
      </w:r>
    </w:p>
    <w:p w14:paraId="1B752372" w14:textId="77777777" w:rsidR="007713E3" w:rsidRPr="00F17FBE" w:rsidRDefault="007713E3" w:rsidP="007713E3">
      <w:pPr>
        <w:pStyle w:val="Brdtekst"/>
      </w:pPr>
    </w:p>
    <w:p w14:paraId="1B752373" w14:textId="77777777" w:rsidR="00024A3D" w:rsidRPr="00CC37CA" w:rsidRDefault="007713E3" w:rsidP="007713E3">
      <w:pPr>
        <w:pStyle w:val="Brdtekst"/>
      </w:pPr>
      <w:r w:rsidRPr="00F17FBE">
        <w:t xml:space="preserve">Den versjonen av </w:t>
      </w:r>
      <w:r>
        <w:t>s</w:t>
      </w:r>
      <w:r w:rsidRPr="00F17FBE">
        <w:t>tyringsdokument</w:t>
      </w:r>
      <w:r>
        <w:t>et</w:t>
      </w:r>
      <w:r w:rsidRPr="00F17FBE">
        <w:t xml:space="preserve"> som ble brukt for å få </w:t>
      </w:r>
      <w:r>
        <w:t>besluttet prosjektgjennomføring (BP3)</w:t>
      </w:r>
      <w:r w:rsidRPr="00F17FBE">
        <w:t>, beholdes som et grunnlag som prosjektet senere vil bli vurdert opp mot</w:t>
      </w:r>
      <w:r>
        <w:t>.</w:t>
      </w:r>
    </w:p>
    <w:p w14:paraId="1B752374" w14:textId="77777777" w:rsidR="007713E3" w:rsidRPr="007713E3" w:rsidRDefault="00103AC8" w:rsidP="009013F1">
      <w:pPr>
        <w:pStyle w:val="Brdtekst"/>
      </w:pPr>
      <w:r w:rsidRPr="00DF6109">
        <w:rPr>
          <w:noProof/>
          <w:lang w:eastAsia="nb-NO"/>
        </w:rPr>
        <w:drawing>
          <wp:inline distT="0" distB="0" distL="0" distR="0" wp14:anchorId="1B75239D" wp14:editId="1B75239E">
            <wp:extent cx="5210175" cy="171843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rotWithShape="1">
                    <a:blip r:embed="rId14" cstate="print">
                      <a:extLst>
                        <a:ext uri="{28A0092B-C50C-407E-A947-70E740481C1C}">
                          <a14:useLocalDpi xmlns:a14="http://schemas.microsoft.com/office/drawing/2010/main" val="0"/>
                        </a:ext>
                      </a:extLst>
                    </a:blip>
                    <a:srcRect l="19273" t="12997" r="17785" b="51898"/>
                    <a:stretch/>
                  </pic:blipFill>
                  <pic:spPr>
                    <a:xfrm>
                      <a:off x="0" y="0"/>
                      <a:ext cx="5367219" cy="1770234"/>
                    </a:xfrm>
                    <a:prstGeom prst="rect">
                      <a:avLst/>
                    </a:prstGeom>
                  </pic:spPr>
                </pic:pic>
              </a:graphicData>
            </a:graphic>
          </wp:inline>
        </w:drawing>
      </w:r>
    </w:p>
    <w:sectPr w:rsidR="007713E3" w:rsidRPr="007713E3" w:rsidSect="000100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523A1" w14:textId="77777777" w:rsidR="005225B9" w:rsidRDefault="005225B9" w:rsidP="00103AC8">
      <w:r>
        <w:separator/>
      </w:r>
    </w:p>
  </w:endnote>
  <w:endnote w:type="continuationSeparator" w:id="0">
    <w:p w14:paraId="1B7523A2" w14:textId="77777777" w:rsidR="005225B9" w:rsidRDefault="005225B9" w:rsidP="0010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65239"/>
      <w:docPartObj>
        <w:docPartGallery w:val="Page Numbers (Bottom of Page)"/>
        <w:docPartUnique/>
      </w:docPartObj>
    </w:sdtPr>
    <w:sdtEndPr/>
    <w:sdtContent>
      <w:p w14:paraId="1B7523A3" w14:textId="77777777" w:rsidR="005463DF" w:rsidRDefault="00855DD7" w:rsidP="00855DD7">
        <w:pPr>
          <w:pStyle w:val="Bunntekst"/>
          <w:jc w:val="center"/>
        </w:pPr>
        <w:r>
          <w:fldChar w:fldCharType="begin"/>
        </w:r>
        <w:r>
          <w:instrText xml:space="preserve"> PAGE   \* MERGEFORMAT </w:instrText>
        </w:r>
        <w:r>
          <w:fldChar w:fldCharType="separate"/>
        </w:r>
        <w:r w:rsidR="00615A82">
          <w:rPr>
            <w:noProof/>
          </w:rPr>
          <w:t>15</w:t>
        </w:r>
        <w:r>
          <w:rPr>
            <w:noProof/>
          </w:rPr>
          <w:fldChar w:fldCharType="end"/>
        </w:r>
      </w:p>
    </w:sdtContent>
  </w:sdt>
  <w:p w14:paraId="1B7523A4" w14:textId="77777777" w:rsidR="005463DF" w:rsidRDefault="005463DF" w:rsidP="00103A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5239F" w14:textId="77777777" w:rsidR="005225B9" w:rsidRDefault="005225B9" w:rsidP="00103AC8">
      <w:r>
        <w:separator/>
      </w:r>
    </w:p>
  </w:footnote>
  <w:footnote w:type="continuationSeparator" w:id="0">
    <w:p w14:paraId="1B7523A0" w14:textId="77777777" w:rsidR="005225B9" w:rsidRDefault="005225B9" w:rsidP="0010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23A5" w14:textId="77777777" w:rsidR="00EA2D9E" w:rsidRDefault="00103AC8" w:rsidP="00103AC8">
    <w:pPr>
      <w:pStyle w:val="Topptekst"/>
    </w:pPr>
    <w:r>
      <w:rPr>
        <w:noProof/>
        <w:lang w:eastAsia="nb-NO"/>
      </w:rPr>
      <w:drawing>
        <wp:anchor distT="0" distB="0" distL="114300" distR="114300" simplePos="0" relativeHeight="251665408" behindDoc="1" locked="0" layoutInCell="1" allowOverlap="1" wp14:anchorId="1B7523A7" wp14:editId="1B7523A8">
          <wp:simplePos x="0" y="0"/>
          <wp:positionH relativeFrom="column">
            <wp:posOffset>4273550</wp:posOffset>
          </wp:positionH>
          <wp:positionV relativeFrom="paragraph">
            <wp:posOffset>5715</wp:posOffset>
          </wp:positionV>
          <wp:extent cx="4136390" cy="4136390"/>
          <wp:effectExtent l="0" t="0" r="3810" b="381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kker_nord_til wordmal.eps"/>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136390" cy="413639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EA2D9E" w:rsidRPr="005C0448">
      <w:rPr>
        <w:noProof/>
        <w:color w:val="1F497D" w:themeColor="text2"/>
        <w:lang w:eastAsia="nb-NO"/>
      </w:rPr>
      <w:drawing>
        <wp:anchor distT="0" distB="0" distL="114300" distR="114300" simplePos="0" relativeHeight="251658240" behindDoc="1" locked="0" layoutInCell="1" allowOverlap="1" wp14:anchorId="1B7523A9" wp14:editId="1B7523AA">
          <wp:simplePos x="0" y="0"/>
          <wp:positionH relativeFrom="column">
            <wp:posOffset>0</wp:posOffset>
          </wp:positionH>
          <wp:positionV relativeFrom="paragraph">
            <wp:posOffset>-635</wp:posOffset>
          </wp:positionV>
          <wp:extent cx="2287422" cy="532262"/>
          <wp:effectExtent l="19050" t="0" r="0" b="0"/>
          <wp:wrapNone/>
          <wp:docPr id="2" name="Bilde 2" descr="logo-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ord"/>
                  <pic:cNvPicPr>
                    <a:picLocks noChangeAspect="1" noChangeArrowheads="1"/>
                  </pic:cNvPicPr>
                </pic:nvPicPr>
                <pic:blipFill>
                  <a:blip r:embed="rId2" cstate="print"/>
                  <a:srcRect/>
                  <a:stretch>
                    <a:fillRect/>
                  </a:stretch>
                </pic:blipFill>
                <pic:spPr bwMode="auto">
                  <a:xfrm>
                    <a:off x="0" y="0"/>
                    <a:ext cx="2287422" cy="532262"/>
                  </a:xfrm>
                  <a:prstGeom prst="rect">
                    <a:avLst/>
                  </a:prstGeom>
                  <a:noFill/>
                </pic:spPr>
              </pic:pic>
            </a:graphicData>
          </a:graphic>
        </wp:anchor>
      </w:drawing>
    </w:r>
    <w:r w:rsidR="00EA2D9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23A6" w14:textId="77777777" w:rsidR="00010019" w:rsidRDefault="00010019" w:rsidP="00103AC8">
    <w:pPr>
      <w:pStyle w:val="Top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E96"/>
    <w:multiLevelType w:val="hybridMultilevel"/>
    <w:tmpl w:val="68202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0835E6"/>
    <w:multiLevelType w:val="hybridMultilevel"/>
    <w:tmpl w:val="1218AA5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1827FA"/>
    <w:multiLevelType w:val="hybridMultilevel"/>
    <w:tmpl w:val="C16029B2"/>
    <w:lvl w:ilvl="0" w:tplc="0BB6A8C4">
      <w:start w:val="1"/>
      <w:numFmt w:val="decimal"/>
      <w:lvlText w:val="%1."/>
      <w:lvlJc w:val="left"/>
      <w:pPr>
        <w:ind w:left="720" w:hanging="360"/>
      </w:pPr>
      <w:rPr>
        <w:rFonts w:ascii="Cambria" w:hAnsi="Cambria" w:hint="default"/>
        <w:b w:val="0"/>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446469"/>
    <w:multiLevelType w:val="hybridMultilevel"/>
    <w:tmpl w:val="96C0D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6C259A"/>
    <w:multiLevelType w:val="hybridMultilevel"/>
    <w:tmpl w:val="0B984708"/>
    <w:lvl w:ilvl="0" w:tplc="0414000F">
      <w:start w:val="1"/>
      <w:numFmt w:val="decimal"/>
      <w:lvlText w:val="%1."/>
      <w:lvlJc w:val="left"/>
      <w:pPr>
        <w:tabs>
          <w:tab w:val="num" w:pos="785"/>
        </w:tabs>
        <w:ind w:left="785" w:hanging="360"/>
      </w:pPr>
    </w:lvl>
    <w:lvl w:ilvl="1" w:tplc="04140019" w:tentative="1">
      <w:start w:val="1"/>
      <w:numFmt w:val="lowerLetter"/>
      <w:lvlText w:val="%2."/>
      <w:lvlJc w:val="left"/>
      <w:pPr>
        <w:tabs>
          <w:tab w:val="num" w:pos="1505"/>
        </w:tabs>
        <w:ind w:left="1505" w:hanging="360"/>
      </w:pPr>
    </w:lvl>
    <w:lvl w:ilvl="2" w:tplc="0414001B" w:tentative="1">
      <w:start w:val="1"/>
      <w:numFmt w:val="lowerRoman"/>
      <w:lvlText w:val="%3."/>
      <w:lvlJc w:val="right"/>
      <w:pPr>
        <w:tabs>
          <w:tab w:val="num" w:pos="2225"/>
        </w:tabs>
        <w:ind w:left="2225" w:hanging="180"/>
      </w:pPr>
    </w:lvl>
    <w:lvl w:ilvl="3" w:tplc="0414000F" w:tentative="1">
      <w:start w:val="1"/>
      <w:numFmt w:val="decimal"/>
      <w:lvlText w:val="%4."/>
      <w:lvlJc w:val="left"/>
      <w:pPr>
        <w:tabs>
          <w:tab w:val="num" w:pos="2945"/>
        </w:tabs>
        <w:ind w:left="2945" w:hanging="360"/>
      </w:pPr>
    </w:lvl>
    <w:lvl w:ilvl="4" w:tplc="04140019" w:tentative="1">
      <w:start w:val="1"/>
      <w:numFmt w:val="lowerLetter"/>
      <w:lvlText w:val="%5."/>
      <w:lvlJc w:val="left"/>
      <w:pPr>
        <w:tabs>
          <w:tab w:val="num" w:pos="3665"/>
        </w:tabs>
        <w:ind w:left="3665" w:hanging="360"/>
      </w:pPr>
    </w:lvl>
    <w:lvl w:ilvl="5" w:tplc="0414001B" w:tentative="1">
      <w:start w:val="1"/>
      <w:numFmt w:val="lowerRoman"/>
      <w:lvlText w:val="%6."/>
      <w:lvlJc w:val="right"/>
      <w:pPr>
        <w:tabs>
          <w:tab w:val="num" w:pos="4385"/>
        </w:tabs>
        <w:ind w:left="4385" w:hanging="180"/>
      </w:pPr>
    </w:lvl>
    <w:lvl w:ilvl="6" w:tplc="0414000F" w:tentative="1">
      <w:start w:val="1"/>
      <w:numFmt w:val="decimal"/>
      <w:lvlText w:val="%7."/>
      <w:lvlJc w:val="left"/>
      <w:pPr>
        <w:tabs>
          <w:tab w:val="num" w:pos="5105"/>
        </w:tabs>
        <w:ind w:left="5105" w:hanging="360"/>
      </w:pPr>
    </w:lvl>
    <w:lvl w:ilvl="7" w:tplc="04140019" w:tentative="1">
      <w:start w:val="1"/>
      <w:numFmt w:val="lowerLetter"/>
      <w:lvlText w:val="%8."/>
      <w:lvlJc w:val="left"/>
      <w:pPr>
        <w:tabs>
          <w:tab w:val="num" w:pos="5825"/>
        </w:tabs>
        <w:ind w:left="5825" w:hanging="360"/>
      </w:pPr>
    </w:lvl>
    <w:lvl w:ilvl="8" w:tplc="0414001B" w:tentative="1">
      <w:start w:val="1"/>
      <w:numFmt w:val="lowerRoman"/>
      <w:lvlText w:val="%9."/>
      <w:lvlJc w:val="right"/>
      <w:pPr>
        <w:tabs>
          <w:tab w:val="num" w:pos="6545"/>
        </w:tabs>
        <w:ind w:left="6545" w:hanging="180"/>
      </w:pPr>
    </w:lvl>
  </w:abstractNum>
  <w:abstractNum w:abstractNumId="5" w15:restartNumberingAfterBreak="0">
    <w:nsid w:val="11800D68"/>
    <w:multiLevelType w:val="hybridMultilevel"/>
    <w:tmpl w:val="2C843E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770E81"/>
    <w:multiLevelType w:val="hybridMultilevel"/>
    <w:tmpl w:val="4DC4B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0825FB"/>
    <w:multiLevelType w:val="hybridMultilevel"/>
    <w:tmpl w:val="A33CE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0E3601"/>
    <w:multiLevelType w:val="hybridMultilevel"/>
    <w:tmpl w:val="09B25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953C87"/>
    <w:multiLevelType w:val="hybridMultilevel"/>
    <w:tmpl w:val="FA1CCE32"/>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01277A7"/>
    <w:multiLevelType w:val="hybridMultilevel"/>
    <w:tmpl w:val="45961B70"/>
    <w:lvl w:ilvl="0" w:tplc="0BB6A8C4">
      <w:start w:val="1"/>
      <w:numFmt w:val="decimal"/>
      <w:lvlText w:val="%1."/>
      <w:lvlJc w:val="left"/>
      <w:pPr>
        <w:ind w:left="720" w:hanging="360"/>
      </w:pPr>
      <w:rPr>
        <w:rFonts w:ascii="Cambria" w:hAnsi="Cambria" w:hint="default"/>
        <w:b w:val="0"/>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0B27F50"/>
    <w:multiLevelType w:val="hybridMultilevel"/>
    <w:tmpl w:val="A65E1648"/>
    <w:lvl w:ilvl="0" w:tplc="5F522E7E">
      <w:start w:val="12"/>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3C5FD5"/>
    <w:multiLevelType w:val="hybridMultilevel"/>
    <w:tmpl w:val="79345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8A80288"/>
    <w:multiLevelType w:val="hybridMultilevel"/>
    <w:tmpl w:val="A4E47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FE4684"/>
    <w:multiLevelType w:val="hybridMultilevel"/>
    <w:tmpl w:val="F334C272"/>
    <w:lvl w:ilvl="0" w:tplc="E6725DB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AE97525"/>
    <w:multiLevelType w:val="hybridMultilevel"/>
    <w:tmpl w:val="AFC226C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3CA13F1"/>
    <w:multiLevelType w:val="multilevel"/>
    <w:tmpl w:val="7B40B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E60C68"/>
    <w:multiLevelType w:val="hybridMultilevel"/>
    <w:tmpl w:val="31A01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A703D9"/>
    <w:multiLevelType w:val="hybridMultilevel"/>
    <w:tmpl w:val="804662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2A5030F"/>
    <w:multiLevelType w:val="hybridMultilevel"/>
    <w:tmpl w:val="FE04A298"/>
    <w:lvl w:ilvl="0" w:tplc="5F522E7E">
      <w:start w:val="12"/>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6F55D6F"/>
    <w:multiLevelType w:val="hybridMultilevel"/>
    <w:tmpl w:val="658077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061D01"/>
    <w:multiLevelType w:val="hybridMultilevel"/>
    <w:tmpl w:val="EE14F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1C66AF4"/>
    <w:multiLevelType w:val="hybridMultilevel"/>
    <w:tmpl w:val="A2D44D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6800A7"/>
    <w:multiLevelType w:val="hybridMultilevel"/>
    <w:tmpl w:val="F6CA5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9E03E57"/>
    <w:multiLevelType w:val="hybridMultilevel"/>
    <w:tmpl w:val="FAA63AEE"/>
    <w:lvl w:ilvl="0" w:tplc="5F522E7E">
      <w:start w:val="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E313BAD"/>
    <w:multiLevelType w:val="hybridMultilevel"/>
    <w:tmpl w:val="38963C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34B7E99"/>
    <w:multiLevelType w:val="hybridMultilevel"/>
    <w:tmpl w:val="316ED1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B770FC4"/>
    <w:multiLevelType w:val="hybridMultilevel"/>
    <w:tmpl w:val="068C736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1D67B90"/>
    <w:multiLevelType w:val="hybridMultilevel"/>
    <w:tmpl w:val="0F326E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44E2CDC"/>
    <w:multiLevelType w:val="hybridMultilevel"/>
    <w:tmpl w:val="F538EA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7E4368F"/>
    <w:multiLevelType w:val="multilevel"/>
    <w:tmpl w:val="5EDCB02C"/>
    <w:lvl w:ilvl="0">
      <w:start w:val="1"/>
      <w:numFmt w:val="decimal"/>
      <w:pStyle w:val="Overskrift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1" w15:restartNumberingAfterBreak="0">
    <w:nsid w:val="7F745487"/>
    <w:multiLevelType w:val="hybridMultilevel"/>
    <w:tmpl w:val="29143518"/>
    <w:lvl w:ilvl="0" w:tplc="0BB6A8C4">
      <w:start w:val="1"/>
      <w:numFmt w:val="decimal"/>
      <w:lvlText w:val="%1."/>
      <w:lvlJc w:val="left"/>
      <w:pPr>
        <w:ind w:left="720" w:hanging="360"/>
      </w:pPr>
      <w:rPr>
        <w:rFonts w:ascii="Cambria" w:hAnsi="Cambria" w:hint="default"/>
        <w:b w:val="0"/>
        <w:i w:val="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30"/>
  </w:num>
  <w:num w:numId="3">
    <w:abstractNumId w:val="30"/>
  </w:num>
  <w:num w:numId="4">
    <w:abstractNumId w:val="30"/>
  </w:num>
  <w:num w:numId="5">
    <w:abstractNumId w:val="4"/>
  </w:num>
  <w:num w:numId="6">
    <w:abstractNumId w:val="21"/>
  </w:num>
  <w:num w:numId="7">
    <w:abstractNumId w:val="0"/>
  </w:num>
  <w:num w:numId="8">
    <w:abstractNumId w:val="13"/>
  </w:num>
  <w:num w:numId="9">
    <w:abstractNumId w:val="6"/>
  </w:num>
  <w:num w:numId="10">
    <w:abstractNumId w:val="7"/>
  </w:num>
  <w:num w:numId="11">
    <w:abstractNumId w:val="25"/>
  </w:num>
  <w:num w:numId="12">
    <w:abstractNumId w:val="12"/>
  </w:num>
  <w:num w:numId="13">
    <w:abstractNumId w:val="31"/>
  </w:num>
  <w:num w:numId="14">
    <w:abstractNumId w:val="10"/>
  </w:num>
  <w:num w:numId="15">
    <w:abstractNumId w:val="2"/>
  </w:num>
  <w:num w:numId="16">
    <w:abstractNumId w:val="26"/>
  </w:num>
  <w:num w:numId="17">
    <w:abstractNumId w:val="8"/>
  </w:num>
  <w:num w:numId="18">
    <w:abstractNumId w:val="20"/>
  </w:num>
  <w:num w:numId="19">
    <w:abstractNumId w:val="27"/>
  </w:num>
  <w:num w:numId="20">
    <w:abstractNumId w:val="22"/>
  </w:num>
  <w:num w:numId="21">
    <w:abstractNumId w:val="9"/>
  </w:num>
  <w:num w:numId="22">
    <w:abstractNumId w:val="14"/>
  </w:num>
  <w:num w:numId="23">
    <w:abstractNumId w:val="15"/>
  </w:num>
  <w:num w:numId="24">
    <w:abstractNumId w:val="18"/>
  </w:num>
  <w:num w:numId="25">
    <w:abstractNumId w:val="1"/>
  </w:num>
  <w:num w:numId="26">
    <w:abstractNumId w:val="24"/>
  </w:num>
  <w:num w:numId="27">
    <w:abstractNumId w:val="19"/>
  </w:num>
  <w:num w:numId="28">
    <w:abstractNumId w:val="11"/>
  </w:num>
  <w:num w:numId="29">
    <w:abstractNumId w:val="28"/>
  </w:num>
  <w:num w:numId="30">
    <w:abstractNumId w:val="29"/>
  </w:num>
  <w:num w:numId="31">
    <w:abstractNumId w:val="5"/>
  </w:num>
  <w:num w:numId="32">
    <w:abstractNumId w:val="3"/>
  </w:num>
  <w:num w:numId="33">
    <w:abstractNumId w:val="17"/>
  </w:num>
  <w:num w:numId="34">
    <w:abstractNumId w:val="2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82"/>
    <w:rsid w:val="00010019"/>
    <w:rsid w:val="00024A3D"/>
    <w:rsid w:val="00026C03"/>
    <w:rsid w:val="000C2C74"/>
    <w:rsid w:val="000C56C3"/>
    <w:rsid w:val="000F0571"/>
    <w:rsid w:val="00103AC8"/>
    <w:rsid w:val="00137E5E"/>
    <w:rsid w:val="0018285D"/>
    <w:rsid w:val="001C7299"/>
    <w:rsid w:val="00232480"/>
    <w:rsid w:val="002E4DCE"/>
    <w:rsid w:val="00367FCD"/>
    <w:rsid w:val="00380B1D"/>
    <w:rsid w:val="00394D54"/>
    <w:rsid w:val="003E2AE6"/>
    <w:rsid w:val="003F4712"/>
    <w:rsid w:val="005020C8"/>
    <w:rsid w:val="005225B9"/>
    <w:rsid w:val="00535366"/>
    <w:rsid w:val="005463DF"/>
    <w:rsid w:val="0057240B"/>
    <w:rsid w:val="005C0448"/>
    <w:rsid w:val="00615A82"/>
    <w:rsid w:val="006262D5"/>
    <w:rsid w:val="00634821"/>
    <w:rsid w:val="0065779E"/>
    <w:rsid w:val="00701CB6"/>
    <w:rsid w:val="007365D6"/>
    <w:rsid w:val="007713E3"/>
    <w:rsid w:val="007C60F6"/>
    <w:rsid w:val="007F317B"/>
    <w:rsid w:val="008361E2"/>
    <w:rsid w:val="008547B8"/>
    <w:rsid w:val="00855DD7"/>
    <w:rsid w:val="00860A0A"/>
    <w:rsid w:val="008A3A70"/>
    <w:rsid w:val="008B1A63"/>
    <w:rsid w:val="009013F1"/>
    <w:rsid w:val="0094238C"/>
    <w:rsid w:val="00957926"/>
    <w:rsid w:val="009E321D"/>
    <w:rsid w:val="009F31E0"/>
    <w:rsid w:val="00A00F53"/>
    <w:rsid w:val="00A76CCD"/>
    <w:rsid w:val="00AC2A48"/>
    <w:rsid w:val="00AF5050"/>
    <w:rsid w:val="00B03759"/>
    <w:rsid w:val="00B64194"/>
    <w:rsid w:val="00BD4DAC"/>
    <w:rsid w:val="00C31634"/>
    <w:rsid w:val="00CC37CA"/>
    <w:rsid w:val="00D7484D"/>
    <w:rsid w:val="00DC60BE"/>
    <w:rsid w:val="00DE2362"/>
    <w:rsid w:val="00DF6109"/>
    <w:rsid w:val="00E0069F"/>
    <w:rsid w:val="00E16897"/>
    <w:rsid w:val="00E952F5"/>
    <w:rsid w:val="00EA2D9E"/>
    <w:rsid w:val="00EC3652"/>
    <w:rsid w:val="00F01E4C"/>
    <w:rsid w:val="00FE1AE4"/>
    <w:rsid w:val="00FF0275"/>
    <w:rsid w:val="00FF43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520BD"/>
  <w15:docId w15:val="{B4528CFA-791E-46E5-8D73-8AAE4EA7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03AC8"/>
    <w:pPr>
      <w:spacing w:after="0"/>
    </w:pPr>
    <w:rPr>
      <w:rFonts w:asciiTheme="majorHAnsi" w:hAnsiTheme="majorHAnsi"/>
      <w:sz w:val="24"/>
      <w:szCs w:val="24"/>
    </w:rPr>
  </w:style>
  <w:style w:type="paragraph" w:styleId="Overskrift1">
    <w:name w:val="heading 1"/>
    <w:basedOn w:val="Normal"/>
    <w:next w:val="Brdtekst"/>
    <w:link w:val="Overskrift1Tegn"/>
    <w:uiPriority w:val="9"/>
    <w:qFormat/>
    <w:rsid w:val="00024A3D"/>
    <w:pPr>
      <w:keepNext/>
      <w:keepLines/>
      <w:numPr>
        <w:numId w:val="2"/>
      </w:numPr>
      <w:spacing w:before="480" w:after="120" w:line="240" w:lineRule="auto"/>
      <w:ind w:left="431" w:hanging="431"/>
      <w:outlineLvl w:val="0"/>
    </w:pPr>
    <w:rPr>
      <w:rFonts w:ascii="Calibri" w:eastAsiaTheme="majorEastAsia" w:hAnsi="Calibri" w:cstheme="majorBidi"/>
      <w:b/>
      <w:bCs/>
      <w:sz w:val="32"/>
      <w:szCs w:val="32"/>
    </w:rPr>
  </w:style>
  <w:style w:type="paragraph" w:styleId="Overskrift2">
    <w:name w:val="heading 2"/>
    <w:basedOn w:val="Normal"/>
    <w:next w:val="Brdtekst"/>
    <w:link w:val="Overskrift2Tegn"/>
    <w:uiPriority w:val="9"/>
    <w:unhideWhenUsed/>
    <w:qFormat/>
    <w:rsid w:val="00024A3D"/>
    <w:pPr>
      <w:keepNext/>
      <w:keepLines/>
      <w:numPr>
        <w:ilvl w:val="1"/>
        <w:numId w:val="2"/>
      </w:numPr>
      <w:spacing w:before="200"/>
      <w:outlineLvl w:val="1"/>
    </w:pPr>
    <w:rPr>
      <w:rFonts w:ascii="Calibri" w:eastAsiaTheme="majorEastAsia" w:hAnsi="Calibri" w:cstheme="majorBidi"/>
      <w:b/>
      <w:bCs/>
      <w:sz w:val="28"/>
      <w:szCs w:val="28"/>
    </w:rPr>
  </w:style>
  <w:style w:type="paragraph" w:styleId="Overskrift3">
    <w:name w:val="heading 3"/>
    <w:basedOn w:val="Normal"/>
    <w:next w:val="Brdtekst"/>
    <w:link w:val="Overskrift3Tegn"/>
    <w:uiPriority w:val="9"/>
    <w:unhideWhenUsed/>
    <w:qFormat/>
    <w:rsid w:val="00024A3D"/>
    <w:pPr>
      <w:keepNext/>
      <w:keepLines/>
      <w:numPr>
        <w:ilvl w:val="2"/>
        <w:numId w:val="2"/>
      </w:numPr>
      <w:spacing w:before="200"/>
      <w:outlineLvl w:val="2"/>
    </w:pPr>
    <w:rPr>
      <w:rFonts w:ascii="Calibri" w:eastAsiaTheme="majorEastAsia" w:hAnsi="Calibri" w:cstheme="majorBidi"/>
      <w:b/>
      <w:bCs/>
    </w:rPr>
  </w:style>
  <w:style w:type="paragraph" w:styleId="Overskrift4">
    <w:name w:val="heading 4"/>
    <w:basedOn w:val="Normal"/>
    <w:next w:val="Brdtekst"/>
    <w:link w:val="Overskrift4Tegn"/>
    <w:uiPriority w:val="9"/>
    <w:unhideWhenUsed/>
    <w:qFormat/>
    <w:rsid w:val="00024A3D"/>
    <w:pPr>
      <w:keepNext/>
      <w:keepLines/>
      <w:numPr>
        <w:ilvl w:val="3"/>
        <w:numId w:val="2"/>
      </w:numPr>
      <w:spacing w:before="200"/>
      <w:outlineLvl w:val="3"/>
    </w:pPr>
    <w:rPr>
      <w:rFonts w:ascii="Calibri" w:eastAsiaTheme="majorEastAsia" w:hAnsi="Calibri" w:cstheme="majorBidi"/>
      <w:b/>
      <w:bCs/>
      <w:i/>
      <w:iCs/>
    </w:rPr>
  </w:style>
  <w:style w:type="paragraph" w:styleId="Overskrift5">
    <w:name w:val="heading 5"/>
    <w:basedOn w:val="Normal"/>
    <w:next w:val="Brdtekst"/>
    <w:link w:val="Overskrift5Tegn"/>
    <w:uiPriority w:val="9"/>
    <w:unhideWhenUsed/>
    <w:qFormat/>
    <w:rsid w:val="00024A3D"/>
    <w:pPr>
      <w:keepNext/>
      <w:keepLines/>
      <w:numPr>
        <w:ilvl w:val="4"/>
        <w:numId w:val="2"/>
      </w:numPr>
      <w:spacing w:before="200"/>
      <w:outlineLvl w:val="4"/>
    </w:pPr>
    <w:rPr>
      <w:rFonts w:ascii="Calibri" w:eastAsiaTheme="majorEastAsia" w:hAnsi="Calibri" w:cstheme="majorBidi"/>
      <w:i/>
    </w:rPr>
  </w:style>
  <w:style w:type="paragraph" w:styleId="Overskrift6">
    <w:name w:val="heading 6"/>
    <w:basedOn w:val="Normal"/>
    <w:next w:val="Brdtekst"/>
    <w:link w:val="Overskrift6Tegn"/>
    <w:uiPriority w:val="9"/>
    <w:semiHidden/>
    <w:unhideWhenUsed/>
    <w:qFormat/>
    <w:rsid w:val="00024A3D"/>
    <w:pPr>
      <w:keepNext/>
      <w:keepLines/>
      <w:numPr>
        <w:ilvl w:val="5"/>
        <w:numId w:val="2"/>
      </w:numPr>
      <w:spacing w:before="200"/>
      <w:outlineLvl w:val="5"/>
    </w:pPr>
    <w:rPr>
      <w:rFonts w:ascii="Calibri" w:eastAsiaTheme="majorEastAsia" w:hAnsi="Calibri" w:cstheme="majorBidi"/>
      <w:i/>
      <w:iCs/>
    </w:rPr>
  </w:style>
  <w:style w:type="paragraph" w:styleId="Overskrift7">
    <w:name w:val="heading 7"/>
    <w:basedOn w:val="Normal"/>
    <w:next w:val="Normal"/>
    <w:link w:val="Overskrift7Tegn"/>
    <w:uiPriority w:val="9"/>
    <w:semiHidden/>
    <w:unhideWhenUsed/>
    <w:qFormat/>
    <w:rsid w:val="00FF0275"/>
    <w:pPr>
      <w:keepNext/>
      <w:keepLines/>
      <w:numPr>
        <w:ilvl w:val="6"/>
        <w:numId w:val="2"/>
      </w:numPr>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F0275"/>
    <w:pPr>
      <w:keepNext/>
      <w:keepLines/>
      <w:numPr>
        <w:ilvl w:val="7"/>
        <w:numId w:val="2"/>
      </w:numPr>
      <w:spacing w:before="20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F0275"/>
    <w:pPr>
      <w:keepNext/>
      <w:keepLines/>
      <w:numPr>
        <w:ilvl w:val="8"/>
        <w:numId w:val="2"/>
      </w:numPr>
      <w:spacing w:before="200"/>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ittelAnca">
    <w:name w:val="Tittel Anca"/>
    <w:basedOn w:val="Normal"/>
    <w:link w:val="TittelAncaTegn"/>
    <w:rsid w:val="009E321D"/>
    <w:rPr>
      <w:rFonts w:ascii="Times New Roman" w:hAnsi="Times New Roman" w:cs="Times New Roman"/>
      <w:b/>
      <w:sz w:val="28"/>
      <w:szCs w:val="28"/>
    </w:rPr>
  </w:style>
  <w:style w:type="character" w:customStyle="1" w:styleId="TittelAncaTegn">
    <w:name w:val="Tittel Anca Tegn"/>
    <w:basedOn w:val="Standardskriftforavsnitt"/>
    <w:link w:val="TittelAnca"/>
    <w:rsid w:val="009E321D"/>
    <w:rPr>
      <w:rFonts w:ascii="Times New Roman" w:hAnsi="Times New Roman" w:cs="Times New Roman"/>
      <w:b/>
      <w:sz w:val="28"/>
      <w:szCs w:val="28"/>
    </w:rPr>
  </w:style>
  <w:style w:type="paragraph" w:customStyle="1" w:styleId="Overskrift1Anca">
    <w:name w:val="Overskrift 1 Anca"/>
    <w:basedOn w:val="TittelAnca"/>
    <w:link w:val="Overskrift1AncaTegn"/>
    <w:rsid w:val="009E321D"/>
  </w:style>
  <w:style w:type="character" w:customStyle="1" w:styleId="Overskrift1AncaTegn">
    <w:name w:val="Overskrift 1 Anca Tegn"/>
    <w:basedOn w:val="TittelAncaTegn"/>
    <w:link w:val="Overskrift1Anca"/>
    <w:rsid w:val="009E321D"/>
    <w:rPr>
      <w:rFonts w:ascii="Times New Roman" w:hAnsi="Times New Roman" w:cs="Times New Roman"/>
      <w:b/>
      <w:sz w:val="28"/>
      <w:szCs w:val="28"/>
    </w:rPr>
  </w:style>
  <w:style w:type="paragraph" w:customStyle="1" w:styleId="NormalAnca">
    <w:name w:val="Normal Anca"/>
    <w:basedOn w:val="Overskrift1Anca"/>
    <w:link w:val="NormalAncaTegn"/>
    <w:rsid w:val="009E321D"/>
    <w:rPr>
      <w:b w:val="0"/>
      <w:sz w:val="22"/>
      <w:szCs w:val="22"/>
    </w:rPr>
  </w:style>
  <w:style w:type="character" w:customStyle="1" w:styleId="NormalAncaTegn">
    <w:name w:val="Normal Anca Tegn"/>
    <w:basedOn w:val="Overskrift1AncaTegn"/>
    <w:link w:val="NormalAnca"/>
    <w:rsid w:val="009E321D"/>
    <w:rPr>
      <w:rFonts w:ascii="Times New Roman" w:hAnsi="Times New Roman" w:cs="Times New Roman"/>
      <w:b/>
      <w:sz w:val="28"/>
      <w:szCs w:val="28"/>
    </w:rPr>
  </w:style>
  <w:style w:type="character" w:customStyle="1" w:styleId="Stil1">
    <w:name w:val="Stil1"/>
    <w:basedOn w:val="Standardskriftforavsnitt"/>
    <w:uiPriority w:val="1"/>
    <w:rsid w:val="003F4712"/>
    <w:rPr>
      <w:lang w:val="nb-NO"/>
    </w:rPr>
  </w:style>
  <w:style w:type="character" w:customStyle="1" w:styleId="Stil2">
    <w:name w:val="Stil2"/>
    <w:basedOn w:val="Standardskriftforavsnitt"/>
    <w:uiPriority w:val="1"/>
    <w:rsid w:val="003F4712"/>
    <w:rPr>
      <w:rFonts w:asciiTheme="majorHAnsi" w:hAnsiTheme="majorHAnsi"/>
      <w:sz w:val="24"/>
      <w:lang w:val="nb-NO"/>
    </w:rPr>
  </w:style>
  <w:style w:type="paragraph" w:customStyle="1" w:styleId="Overskriftutennummerering">
    <w:name w:val="Overskrift uten nummerering"/>
    <w:basedOn w:val="Normal"/>
    <w:link w:val="OverskriftutennummereringTegn"/>
    <w:rsid w:val="00367FCD"/>
    <w:rPr>
      <w:b/>
      <w:sz w:val="32"/>
      <w:szCs w:val="32"/>
    </w:rPr>
  </w:style>
  <w:style w:type="character" w:customStyle="1" w:styleId="Overskrift1Tegn">
    <w:name w:val="Overskrift 1 Tegn"/>
    <w:basedOn w:val="Standardskriftforavsnitt"/>
    <w:link w:val="Overskrift1"/>
    <w:uiPriority w:val="9"/>
    <w:rsid w:val="00024A3D"/>
    <w:rPr>
      <w:rFonts w:ascii="Calibri" w:eastAsiaTheme="majorEastAsia" w:hAnsi="Calibri" w:cstheme="majorBidi"/>
      <w:b/>
      <w:bCs/>
      <w:sz w:val="32"/>
      <w:szCs w:val="32"/>
    </w:rPr>
  </w:style>
  <w:style w:type="character" w:customStyle="1" w:styleId="OverskriftutennummereringTegn">
    <w:name w:val="Overskrift uten nummerering Tegn"/>
    <w:basedOn w:val="Standardskriftforavsnitt"/>
    <w:link w:val="Overskriftutennummerering"/>
    <w:rsid w:val="00367FCD"/>
    <w:rPr>
      <w:rFonts w:asciiTheme="majorHAnsi" w:hAnsiTheme="majorHAnsi"/>
      <w:b/>
      <w:sz w:val="32"/>
      <w:szCs w:val="32"/>
    </w:rPr>
  </w:style>
  <w:style w:type="character" w:customStyle="1" w:styleId="Overskrift2Tegn">
    <w:name w:val="Overskrift 2 Tegn"/>
    <w:basedOn w:val="Standardskriftforavsnitt"/>
    <w:link w:val="Overskrift2"/>
    <w:uiPriority w:val="9"/>
    <w:rsid w:val="00024A3D"/>
    <w:rPr>
      <w:rFonts w:ascii="Calibri" w:eastAsiaTheme="majorEastAsia" w:hAnsi="Calibri" w:cstheme="majorBidi"/>
      <w:b/>
      <w:bCs/>
      <w:sz w:val="28"/>
      <w:szCs w:val="28"/>
    </w:rPr>
  </w:style>
  <w:style w:type="character" w:customStyle="1" w:styleId="Overskrift3Tegn">
    <w:name w:val="Overskrift 3 Tegn"/>
    <w:basedOn w:val="Standardskriftforavsnitt"/>
    <w:link w:val="Overskrift3"/>
    <w:uiPriority w:val="9"/>
    <w:rsid w:val="00024A3D"/>
    <w:rPr>
      <w:rFonts w:ascii="Calibri" w:eastAsiaTheme="majorEastAsia" w:hAnsi="Calibri" w:cstheme="majorBidi"/>
      <w:b/>
      <w:bCs/>
      <w:sz w:val="24"/>
      <w:szCs w:val="24"/>
    </w:rPr>
  </w:style>
  <w:style w:type="character" w:customStyle="1" w:styleId="Overskrift4Tegn">
    <w:name w:val="Overskrift 4 Tegn"/>
    <w:basedOn w:val="Standardskriftforavsnitt"/>
    <w:link w:val="Overskrift4"/>
    <w:uiPriority w:val="9"/>
    <w:rsid w:val="00024A3D"/>
    <w:rPr>
      <w:rFonts w:ascii="Calibri" w:eastAsiaTheme="majorEastAsia" w:hAnsi="Calibri" w:cstheme="majorBidi"/>
      <w:b/>
      <w:bCs/>
      <w:i/>
      <w:iCs/>
      <w:sz w:val="24"/>
      <w:szCs w:val="24"/>
    </w:rPr>
  </w:style>
  <w:style w:type="character" w:customStyle="1" w:styleId="Overskrift5Tegn">
    <w:name w:val="Overskrift 5 Tegn"/>
    <w:basedOn w:val="Standardskriftforavsnitt"/>
    <w:link w:val="Overskrift5"/>
    <w:uiPriority w:val="9"/>
    <w:rsid w:val="00024A3D"/>
    <w:rPr>
      <w:rFonts w:ascii="Calibri" w:eastAsiaTheme="majorEastAsia" w:hAnsi="Calibri" w:cstheme="majorBidi"/>
      <w:i/>
      <w:sz w:val="24"/>
      <w:szCs w:val="24"/>
    </w:rPr>
  </w:style>
  <w:style w:type="character" w:customStyle="1" w:styleId="Overskrift6Tegn">
    <w:name w:val="Overskrift 6 Tegn"/>
    <w:basedOn w:val="Standardskriftforavsnitt"/>
    <w:link w:val="Overskrift6"/>
    <w:uiPriority w:val="9"/>
    <w:semiHidden/>
    <w:rsid w:val="00024A3D"/>
    <w:rPr>
      <w:rFonts w:ascii="Calibri" w:eastAsiaTheme="majorEastAsia" w:hAnsi="Calibri" w:cstheme="majorBidi"/>
      <w:i/>
      <w:iCs/>
      <w:sz w:val="24"/>
      <w:szCs w:val="24"/>
    </w:rPr>
  </w:style>
  <w:style w:type="character" w:customStyle="1" w:styleId="Overskrift7Tegn">
    <w:name w:val="Overskrift 7 Tegn"/>
    <w:basedOn w:val="Standardskriftforavsnitt"/>
    <w:link w:val="Overskrift7"/>
    <w:uiPriority w:val="9"/>
    <w:semiHidden/>
    <w:rsid w:val="00FF0275"/>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basedOn w:val="Standardskriftforavsnitt"/>
    <w:link w:val="Overskrift8"/>
    <w:uiPriority w:val="9"/>
    <w:semiHidden/>
    <w:rsid w:val="00FF027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FF0275"/>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unhideWhenUsed/>
    <w:rsid w:val="00957926"/>
    <w:pPr>
      <w:numPr>
        <w:numId w:val="0"/>
      </w:numPr>
      <w:outlineLvl w:val="9"/>
    </w:pPr>
    <w:rPr>
      <w:color w:val="365F91" w:themeColor="accent1" w:themeShade="BF"/>
      <w:sz w:val="28"/>
      <w:szCs w:val="28"/>
    </w:rPr>
  </w:style>
  <w:style w:type="paragraph" w:styleId="INNH1">
    <w:name w:val="toc 1"/>
    <w:basedOn w:val="Normal"/>
    <w:next w:val="Normal"/>
    <w:autoRedefine/>
    <w:uiPriority w:val="39"/>
    <w:unhideWhenUsed/>
    <w:rsid w:val="00957926"/>
    <w:pPr>
      <w:spacing w:after="100"/>
    </w:pPr>
  </w:style>
  <w:style w:type="paragraph" w:styleId="INNH2">
    <w:name w:val="toc 2"/>
    <w:basedOn w:val="Normal"/>
    <w:next w:val="Normal"/>
    <w:autoRedefine/>
    <w:uiPriority w:val="39"/>
    <w:unhideWhenUsed/>
    <w:rsid w:val="00957926"/>
    <w:pPr>
      <w:spacing w:after="100"/>
      <w:ind w:left="240"/>
    </w:pPr>
  </w:style>
  <w:style w:type="paragraph" w:styleId="INNH3">
    <w:name w:val="toc 3"/>
    <w:basedOn w:val="Normal"/>
    <w:next w:val="Normal"/>
    <w:autoRedefine/>
    <w:uiPriority w:val="39"/>
    <w:unhideWhenUsed/>
    <w:rsid w:val="00957926"/>
    <w:pPr>
      <w:spacing w:after="100"/>
      <w:ind w:left="480"/>
    </w:pPr>
  </w:style>
  <w:style w:type="character" w:styleId="Hyperkobling">
    <w:name w:val="Hyperlink"/>
    <w:basedOn w:val="Standardskriftforavsnitt"/>
    <w:uiPriority w:val="99"/>
    <w:unhideWhenUsed/>
    <w:rsid w:val="00957926"/>
    <w:rPr>
      <w:color w:val="0000FF" w:themeColor="hyperlink"/>
      <w:u w:val="single"/>
    </w:rPr>
  </w:style>
  <w:style w:type="paragraph" w:styleId="Bobletekst">
    <w:name w:val="Balloon Text"/>
    <w:basedOn w:val="Normal"/>
    <w:link w:val="BobletekstTegn"/>
    <w:uiPriority w:val="99"/>
    <w:semiHidden/>
    <w:unhideWhenUsed/>
    <w:rsid w:val="00957926"/>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57926"/>
    <w:rPr>
      <w:rFonts w:ascii="Tahoma" w:hAnsi="Tahoma" w:cs="Tahoma"/>
      <w:sz w:val="16"/>
      <w:szCs w:val="16"/>
    </w:rPr>
  </w:style>
  <w:style w:type="paragraph" w:styleId="Topptekst">
    <w:name w:val="header"/>
    <w:basedOn w:val="Normal"/>
    <w:link w:val="TopptekstTegn"/>
    <w:uiPriority w:val="99"/>
    <w:unhideWhenUsed/>
    <w:rsid w:val="00A76CCD"/>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76CCD"/>
    <w:rPr>
      <w:rFonts w:asciiTheme="majorHAnsi" w:hAnsiTheme="majorHAnsi"/>
      <w:sz w:val="24"/>
      <w:szCs w:val="24"/>
    </w:rPr>
  </w:style>
  <w:style w:type="paragraph" w:styleId="Bunntekst">
    <w:name w:val="footer"/>
    <w:basedOn w:val="Normal"/>
    <w:link w:val="BunntekstTegn"/>
    <w:uiPriority w:val="99"/>
    <w:unhideWhenUsed/>
    <w:rsid w:val="00A76CCD"/>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76CCD"/>
    <w:rPr>
      <w:rFonts w:asciiTheme="majorHAnsi" w:hAnsiTheme="majorHAnsi"/>
      <w:sz w:val="24"/>
      <w:szCs w:val="24"/>
    </w:rPr>
  </w:style>
  <w:style w:type="paragraph" w:styleId="Listeavsnitt">
    <w:name w:val="List Paragraph"/>
    <w:basedOn w:val="Normal"/>
    <w:link w:val="ListeavsnittTegn"/>
    <w:uiPriority w:val="34"/>
    <w:qFormat/>
    <w:rsid w:val="005C0448"/>
    <w:pPr>
      <w:ind w:left="720"/>
      <w:contextualSpacing/>
    </w:pPr>
  </w:style>
  <w:style w:type="character" w:customStyle="1" w:styleId="MPBrdtekstTegn">
    <w:name w:val="MP Brødtekst Tegn"/>
    <w:basedOn w:val="Standardskriftforavsnitt"/>
    <w:link w:val="MPBrdtekst"/>
    <w:uiPriority w:val="99"/>
    <w:locked/>
    <w:rsid w:val="00103AC8"/>
    <w:rPr>
      <w:sz w:val="24"/>
      <w:lang w:val="da-DK"/>
    </w:rPr>
  </w:style>
  <w:style w:type="paragraph" w:customStyle="1" w:styleId="MPBrdtekst">
    <w:name w:val="MP Brødtekst"/>
    <w:basedOn w:val="Normal"/>
    <w:link w:val="MPBrdtekstTegn"/>
    <w:uiPriority w:val="99"/>
    <w:rsid w:val="00103AC8"/>
    <w:pPr>
      <w:spacing w:before="240" w:line="280" w:lineRule="atLeast"/>
      <w:jc w:val="both"/>
    </w:pPr>
    <w:rPr>
      <w:rFonts w:asciiTheme="minorHAnsi" w:hAnsiTheme="minorHAnsi"/>
      <w:szCs w:val="22"/>
      <w:lang w:val="da-DK"/>
    </w:rPr>
  </w:style>
  <w:style w:type="paragraph" w:customStyle="1" w:styleId="Prosjekttabell-overskrift">
    <w:name w:val="Prosjekttabell - overskrift"/>
    <w:next w:val="Prosjekttabell-brdtekst"/>
    <w:rsid w:val="00103AC8"/>
    <w:pPr>
      <w:spacing w:before="60" w:after="0" w:line="240" w:lineRule="auto"/>
    </w:pPr>
    <w:rPr>
      <w:rFonts w:ascii="Arial" w:eastAsia="Times New Roman" w:hAnsi="Arial" w:cs="Times New Roman"/>
      <w:b/>
      <w:color w:val="000000"/>
      <w:sz w:val="20"/>
      <w:szCs w:val="20"/>
      <w:lang w:eastAsia="nb-NO"/>
    </w:rPr>
  </w:style>
  <w:style w:type="paragraph" w:customStyle="1" w:styleId="Prosjekttabell-brdtekst">
    <w:name w:val="Prosjekttabell - brødtekst"/>
    <w:basedOn w:val="Prosjekttabell-overskrift"/>
    <w:rsid w:val="00103AC8"/>
    <w:rPr>
      <w:rFonts w:ascii="Times New Roman" w:hAnsi="Times New Roman"/>
      <w:b w:val="0"/>
    </w:rPr>
  </w:style>
  <w:style w:type="paragraph" w:customStyle="1" w:styleId="Hjelpetekst">
    <w:name w:val="Hjelpetekst"/>
    <w:basedOn w:val="Normal"/>
    <w:next w:val="Normal"/>
    <w:rsid w:val="00103AC8"/>
    <w:pPr>
      <w:spacing w:before="240" w:line="240" w:lineRule="auto"/>
    </w:pPr>
    <w:rPr>
      <w:rFonts w:ascii="Times New Roman" w:eastAsia="Times New Roman" w:hAnsi="Times New Roman" w:cs="Times New Roman"/>
      <w:color w:val="7F7F7F" w:themeColor="text1" w:themeTint="80"/>
      <w:szCs w:val="20"/>
      <w:lang w:eastAsia="nb-NO"/>
    </w:rPr>
  </w:style>
  <w:style w:type="character" w:customStyle="1" w:styleId="ListeavsnittTegn">
    <w:name w:val="Listeavsnitt Tegn"/>
    <w:basedOn w:val="Standardskriftforavsnitt"/>
    <w:link w:val="Listeavsnitt"/>
    <w:uiPriority w:val="34"/>
    <w:locked/>
    <w:rsid w:val="00103AC8"/>
    <w:rPr>
      <w:rFonts w:asciiTheme="majorHAnsi" w:hAnsiTheme="majorHAnsi"/>
      <w:sz w:val="24"/>
      <w:szCs w:val="24"/>
    </w:rPr>
  </w:style>
  <w:style w:type="paragraph" w:styleId="Brdtekst">
    <w:name w:val="Body Text"/>
    <w:basedOn w:val="Normal"/>
    <w:link w:val="BrdtekstTegn"/>
    <w:uiPriority w:val="99"/>
    <w:unhideWhenUsed/>
    <w:qFormat/>
    <w:rsid w:val="00024A3D"/>
    <w:pPr>
      <w:spacing w:after="120" w:line="240" w:lineRule="auto"/>
      <w:contextualSpacing/>
    </w:pPr>
    <w:rPr>
      <w:rFonts w:ascii="Cambria" w:hAnsi="Cambria"/>
    </w:rPr>
  </w:style>
  <w:style w:type="character" w:customStyle="1" w:styleId="BrdtekstTegn">
    <w:name w:val="Brødtekst Tegn"/>
    <w:basedOn w:val="Standardskriftforavsnitt"/>
    <w:link w:val="Brdtekst"/>
    <w:uiPriority w:val="99"/>
    <w:rsid w:val="00024A3D"/>
    <w:rPr>
      <w:rFonts w:ascii="Cambria" w:hAnsi="Cambria"/>
      <w:sz w:val="24"/>
      <w:szCs w:val="24"/>
    </w:rPr>
  </w:style>
  <w:style w:type="paragraph" w:customStyle="1" w:styleId="BrdtekstT">
    <w:name w:val="Brødtekst T"/>
    <w:basedOn w:val="MPBrdtekst"/>
    <w:link w:val="BrdtekstTTegn"/>
    <w:rsid w:val="000C2C74"/>
    <w:pPr>
      <w:spacing w:before="0" w:after="240"/>
      <w:jc w:val="left"/>
    </w:pPr>
    <w:rPr>
      <w:rFonts w:ascii="Times New Roman" w:eastAsia="Times New Roman" w:hAnsi="Times New Roman" w:cs="Times New Roman"/>
      <w:color w:val="595959"/>
      <w:szCs w:val="24"/>
    </w:rPr>
  </w:style>
  <w:style w:type="character" w:customStyle="1" w:styleId="BrdtekstTTegn">
    <w:name w:val="Brødtekst T Tegn"/>
    <w:basedOn w:val="MPBrdtekstTegn"/>
    <w:link w:val="BrdtekstT"/>
    <w:rsid w:val="000C2C74"/>
    <w:rPr>
      <w:rFonts w:ascii="Times New Roman" w:eastAsia="Times New Roman" w:hAnsi="Times New Roman" w:cs="Times New Roman"/>
      <w:color w:val="595959"/>
      <w:sz w:val="24"/>
      <w:szCs w:val="24"/>
      <w:lang w:val="da-DK"/>
    </w:rPr>
  </w:style>
  <w:style w:type="character" w:customStyle="1" w:styleId="MP1OverskriftsniveauTegn">
    <w:name w:val="MP 1 Overskriftsniveau Tegn"/>
    <w:basedOn w:val="Standardskriftforavsnitt"/>
    <w:link w:val="MP1Overskriftsniveau"/>
    <w:uiPriority w:val="99"/>
    <w:locked/>
    <w:rsid w:val="00DF6109"/>
    <w:rPr>
      <w:rFonts w:ascii="Arial" w:hAnsi="Arial" w:cs="Arial"/>
      <w:sz w:val="28"/>
      <w:szCs w:val="28"/>
      <w:lang w:val="da-DK"/>
    </w:rPr>
  </w:style>
  <w:style w:type="paragraph" w:customStyle="1" w:styleId="MP1Overskriftsniveau">
    <w:name w:val="MP 1 Overskriftsniveau"/>
    <w:basedOn w:val="Normal"/>
    <w:next w:val="BrdtekstT"/>
    <w:link w:val="MP1OverskriftsniveauTegn"/>
    <w:uiPriority w:val="99"/>
    <w:rsid w:val="00DF6109"/>
    <w:pPr>
      <w:spacing w:line="280" w:lineRule="atLeast"/>
      <w:jc w:val="both"/>
    </w:pPr>
    <w:rPr>
      <w:rFonts w:ascii="Arial" w:hAnsi="Arial" w:cs="Arial"/>
      <w:sz w:val="28"/>
      <w:szCs w:val="28"/>
      <w:lang w:val="da-DK"/>
    </w:rPr>
  </w:style>
  <w:style w:type="paragraph" w:styleId="Undertittel">
    <w:name w:val="Subtitle"/>
    <w:basedOn w:val="Normal"/>
    <w:next w:val="Normal"/>
    <w:link w:val="UndertittelTegn"/>
    <w:rsid w:val="000C56C3"/>
    <w:pPr>
      <w:keepNext/>
      <w:keepLines/>
      <w:spacing w:before="60" w:after="120" w:line="340" w:lineRule="atLeast"/>
    </w:pPr>
    <w:rPr>
      <w:rFonts w:ascii="Arial" w:eastAsia="Times New Roman" w:hAnsi="Arial" w:cs="Times New Roman"/>
      <w:spacing w:val="-16"/>
      <w:kern w:val="28"/>
      <w:sz w:val="32"/>
      <w:szCs w:val="20"/>
      <w:lang w:eastAsia="nb-NO"/>
    </w:rPr>
  </w:style>
  <w:style w:type="character" w:customStyle="1" w:styleId="UndertittelTegn">
    <w:name w:val="Undertittel Tegn"/>
    <w:basedOn w:val="Standardskriftforavsnitt"/>
    <w:link w:val="Undertittel"/>
    <w:rsid w:val="000C56C3"/>
    <w:rPr>
      <w:rFonts w:ascii="Arial" w:eastAsia="Times New Roman" w:hAnsi="Arial" w:cs="Times New Roman"/>
      <w:spacing w:val="-16"/>
      <w:kern w:val="28"/>
      <w:sz w:val="32"/>
      <w:szCs w:val="20"/>
      <w:lang w:eastAsia="nb-NO"/>
    </w:rPr>
  </w:style>
  <w:style w:type="paragraph" w:customStyle="1" w:styleId="Ekstrastil2">
    <w:name w:val="Ekstra stil 2"/>
    <w:basedOn w:val="Normal"/>
    <w:link w:val="Ekstrastil2Tegn"/>
    <w:rsid w:val="000C56C3"/>
    <w:pPr>
      <w:tabs>
        <w:tab w:val="center" w:pos="5542"/>
      </w:tabs>
      <w:spacing w:after="240" w:line="240" w:lineRule="auto"/>
    </w:pPr>
    <w:rPr>
      <w:rFonts w:ascii="Times New Roman" w:eastAsia="Times New Roman" w:hAnsi="Times New Roman" w:cs="Times New Roman"/>
      <w:color w:val="595959" w:themeColor="text1" w:themeTint="A6"/>
      <w:szCs w:val="20"/>
      <w:lang w:eastAsia="nb-NO"/>
    </w:rPr>
  </w:style>
  <w:style w:type="character" w:customStyle="1" w:styleId="Ekstrastil2Tegn">
    <w:name w:val="Ekstra stil 2 Tegn"/>
    <w:basedOn w:val="Standardskriftforavsnitt"/>
    <w:link w:val="Ekstrastil2"/>
    <w:rsid w:val="000C56C3"/>
    <w:rPr>
      <w:rFonts w:ascii="Times New Roman" w:eastAsia="Times New Roman" w:hAnsi="Times New Roman" w:cs="Times New Roman"/>
      <w:color w:val="595959" w:themeColor="text1" w:themeTint="A6"/>
      <w:sz w:val="24"/>
      <w:szCs w:val="20"/>
      <w:lang w:eastAsia="nb-NO"/>
    </w:rPr>
  </w:style>
  <w:style w:type="table" w:styleId="Tabellrutenett">
    <w:name w:val="Table Grid"/>
    <w:basedOn w:val="Vanligtabell"/>
    <w:rsid w:val="00010019"/>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strastil1">
    <w:name w:val="Ekstra stil 1"/>
    <w:basedOn w:val="Normal"/>
    <w:link w:val="Ekstrastil1Tegn"/>
    <w:rsid w:val="007713E3"/>
    <w:pPr>
      <w:spacing w:line="280" w:lineRule="atLeast"/>
      <w:jc w:val="both"/>
    </w:pPr>
    <w:rPr>
      <w:rFonts w:ascii="Times New Roman" w:eastAsia="Times New Roman" w:hAnsi="Times New Roman" w:cs="Times New Roman"/>
      <w:sz w:val="26"/>
      <w:szCs w:val="26"/>
    </w:rPr>
  </w:style>
  <w:style w:type="character" w:customStyle="1" w:styleId="Ekstrastil1Tegn">
    <w:name w:val="Ekstra stil 1 Tegn"/>
    <w:basedOn w:val="Standardskriftforavsnitt"/>
    <w:link w:val="Ekstrastil1"/>
    <w:rsid w:val="007713E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e015\Downloads\DOCID=755677%20(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9da90df-27cb-450d-967e-c4378a4f0326">
      <Terms xmlns="http://schemas.microsoft.com/office/infopath/2007/PartnerControls"/>
    </TaxKeywordTaxHTField>
    <PublishingExpirationDate xmlns="http://schemas.microsoft.com/sharepoint/v3" xsi:nil="true"/>
    <TaxCatchAll xmlns="f9da90df-27cb-450d-967e-c4378a4f0326"/>
    <PublishingStartDate xmlns="http://schemas.microsoft.com/sharepoint/v3" xsi:nil="true"/>
    <FNSPRollUpIngress xmlns="f9da90df-27cb-450d-967e-c4378a4f03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A746E7416CDE4FB0B8BE67996802EE" ma:contentTypeVersion="23" ma:contentTypeDescription="Opprett et nytt dokument." ma:contentTypeScope="" ma:versionID="76e4bedb93837a77e870c228a660570a">
  <xsd:schema xmlns:xsd="http://www.w3.org/2001/XMLSchema" xmlns:xs="http://www.w3.org/2001/XMLSchema" xmlns:p="http://schemas.microsoft.com/office/2006/metadata/properties" xmlns:ns1="http://schemas.microsoft.com/sharepoint/v3" xmlns:ns2="f9da90df-27cb-450d-967e-c4378a4f0326" targetNamespace="http://schemas.microsoft.com/office/2006/metadata/properties" ma:root="true" ma:fieldsID="ede043c0b675f8d64cdd8a184c2f7f47" ns1:_="" ns2:_="">
    <xsd:import namespace="http://schemas.microsoft.com/sharepoint/v3"/>
    <xsd:import namespace="f9da90df-27cb-450d-967e-c4378a4f0326"/>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da90df-27cb-450d-967e-c4378a4f032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02674acb-5c9b-4f25-ba24-ee88e70a79d9}" ma:internalName="TaxCatchAll" ma:showField="CatchAllData"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2674acb-5c9b-4f25-ba24-ee88e70a79d9}" ma:internalName="TaxCatchAllLabel" ma:readOnly="true" ma:showField="CatchAllDataLabel" ma:web="f9da90df-27cb-450d-967e-c4378a4f0326">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01A43-44F2-45D9-9926-CF85C92992B4}"/>
</file>

<file path=customXml/itemProps2.xml><?xml version="1.0" encoding="utf-8"?>
<ds:datastoreItem xmlns:ds="http://schemas.openxmlformats.org/officeDocument/2006/customXml" ds:itemID="{6E0E16A4-CF08-4E19-8D41-244704B970AA}"/>
</file>

<file path=customXml/itemProps3.xml><?xml version="1.0" encoding="utf-8"?>
<ds:datastoreItem xmlns:ds="http://schemas.openxmlformats.org/officeDocument/2006/customXml" ds:itemID="{3066A257-D8A0-4AD0-8A3E-15B02226FE7E}"/>
</file>

<file path=customXml/itemProps4.xml><?xml version="1.0" encoding="utf-8"?>
<ds:datastoreItem xmlns:ds="http://schemas.openxmlformats.org/officeDocument/2006/customXml" ds:itemID="{29D2793D-DD35-4254-9742-60C0E3A33602}"/>
</file>

<file path=docProps/app.xml><?xml version="1.0" encoding="utf-8"?>
<Properties xmlns="http://schemas.openxmlformats.org/officeDocument/2006/extended-properties" xmlns:vt="http://schemas.openxmlformats.org/officeDocument/2006/docPropsVTypes">
  <Template>DOCID=755677 (3)</Template>
  <TotalTime>1</TotalTime>
  <Pages>15</Pages>
  <Words>2601</Words>
  <Characters>13788</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3 HN-Styringsdokument</dc:title>
  <dc:creator>Bech-Hanssen Bjørn</dc:creator>
  <cp:keywords/>
  <cp:lastModifiedBy>Bech-Hanssen Bjørn</cp:lastModifiedBy>
  <cp:revision>2</cp:revision>
  <dcterms:created xsi:type="dcterms:W3CDTF">2020-01-09T17:15:00Z</dcterms:created>
  <dcterms:modified xsi:type="dcterms:W3CDTF">2020-01-09T17:15:00Z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0x010100DAA746E7416CDE4FB0B8BE67996802EE</vt:lpwstr>
  </property>
  <property fmtid="{D5CDD505-2E9C-101B-9397-08002B2CF9AE}" pid="3" name="TaxKeyword">
    <vt:lpwstr/>
  </property>
</Properties>
</file>